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9A" w:rsidRPr="009A57C3" w:rsidRDefault="00E54E9A" w:rsidP="00F14124">
      <w:pPr>
        <w:spacing w:after="0" w:line="240" w:lineRule="auto"/>
        <w:ind w:left="1" w:right="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  <w:vertAlign w:val="superscript"/>
          <w:lang w:eastAsia="bg-BG"/>
        </w:rPr>
      </w:pPr>
      <w:r w:rsidRPr="00001FB4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>ДЕКЛАРАЦИЯ</w:t>
      </w:r>
    </w:p>
    <w:p w:rsidR="00E54E9A" w:rsidRPr="00001FB4" w:rsidRDefault="00E54E9A" w:rsidP="00F14124">
      <w:pPr>
        <w:spacing w:after="0" w:line="240" w:lineRule="auto"/>
        <w:ind w:left="1" w:right="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001FB4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съгласие за обработване на лични данни</w:t>
      </w:r>
    </w:p>
    <w:p w:rsidR="00E54E9A" w:rsidRPr="00001FB4" w:rsidRDefault="00E54E9A" w:rsidP="002261B6">
      <w:pPr>
        <w:spacing w:after="0" w:line="240" w:lineRule="auto"/>
        <w:ind w:left="1" w:right="1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001FB4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 </w:t>
      </w:r>
    </w:p>
    <w:p w:rsidR="00E54E9A" w:rsidRPr="00001FB4" w:rsidRDefault="00E54E9A" w:rsidP="002261B6">
      <w:pPr>
        <w:spacing w:after="0" w:line="240" w:lineRule="auto"/>
        <w:ind w:left="1" w:right="1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</w:p>
    <w:p w:rsidR="00E54E9A" w:rsidRPr="00001FB4" w:rsidRDefault="00E54E9A" w:rsidP="00226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01FB4">
        <w:rPr>
          <w:rFonts w:ascii="Times New Roman" w:hAnsi="Times New Roman" w:cs="Times New Roman"/>
          <w:sz w:val="24"/>
          <w:szCs w:val="24"/>
          <w:lang w:eastAsia="bg-BG"/>
        </w:rPr>
        <w:t>Подписаният/-ата ................................................................................................................</w:t>
      </w:r>
    </w:p>
    <w:p w:rsidR="00E54E9A" w:rsidRPr="00001FB4" w:rsidRDefault="00E54E9A" w:rsidP="002261B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bg-BG"/>
        </w:rPr>
      </w:pPr>
      <w:r w:rsidRPr="00001FB4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(трите имена)</w:t>
      </w:r>
    </w:p>
    <w:p w:rsidR="00E54E9A" w:rsidRPr="00001FB4" w:rsidRDefault="00E54E9A" w:rsidP="00226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01FB4">
        <w:rPr>
          <w:rFonts w:ascii="Times New Roman" w:hAnsi="Times New Roman" w:cs="Times New Roman"/>
          <w:sz w:val="24"/>
          <w:szCs w:val="24"/>
          <w:lang w:eastAsia="bg-BG"/>
        </w:rPr>
        <w:t xml:space="preserve">в качеството си на кандидат в обявения от Община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Кнежа </w:t>
      </w:r>
      <w:r w:rsidRPr="009A57C3">
        <w:rPr>
          <w:rFonts w:ascii="Times New Roman" w:hAnsi="Times New Roman" w:cs="Times New Roman"/>
          <w:sz w:val="24"/>
          <w:szCs w:val="24"/>
          <w:lang w:eastAsia="bg-BG"/>
        </w:rPr>
        <w:t xml:space="preserve">със Заповед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№ ………….. 2025 </w:t>
      </w:r>
      <w:r w:rsidRPr="009A57C3">
        <w:rPr>
          <w:rFonts w:ascii="Times New Roman" w:hAnsi="Times New Roman" w:cs="Times New Roman"/>
          <w:sz w:val="24"/>
          <w:szCs w:val="24"/>
          <w:lang w:eastAsia="bg-BG"/>
        </w:rPr>
        <w:t xml:space="preserve">г. </w:t>
      </w:r>
      <w:r w:rsidRPr="00001FB4">
        <w:rPr>
          <w:rFonts w:ascii="Times New Roman" w:hAnsi="Times New Roman" w:cs="Times New Roman"/>
          <w:sz w:val="24"/>
          <w:szCs w:val="24"/>
          <w:lang w:eastAsia="bg-BG"/>
        </w:rPr>
        <w:t xml:space="preserve">конкурс за заемане на длъжността: </w:t>
      </w:r>
      <w:r>
        <w:rPr>
          <w:rFonts w:ascii="Times New Roman" w:hAnsi="Times New Roman" w:cs="Times New Roman"/>
          <w:sz w:val="24"/>
          <w:szCs w:val="24"/>
          <w:lang w:eastAsia="bg-BG"/>
        </w:rPr>
        <w:t>Главен архитект в Общинска администрация Кнежа</w:t>
      </w:r>
      <w:r w:rsidRPr="00001FB4">
        <w:rPr>
          <w:rFonts w:ascii="Times New Roman" w:hAnsi="Times New Roman" w:cs="Times New Roman"/>
          <w:sz w:val="24"/>
          <w:szCs w:val="24"/>
          <w:lang w:eastAsia="bg-BG"/>
        </w:rPr>
        <w:t>,</w:t>
      </w:r>
    </w:p>
    <w:p w:rsidR="00E54E9A" w:rsidRPr="00001FB4" w:rsidRDefault="00E54E9A" w:rsidP="002261B6">
      <w:pPr>
        <w:spacing w:after="0" w:line="240" w:lineRule="auto"/>
        <w:ind w:left="1" w:right="1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</w:pPr>
    </w:p>
    <w:p w:rsidR="00E54E9A" w:rsidRPr="00001FB4" w:rsidRDefault="00E54E9A" w:rsidP="00F14124">
      <w:pPr>
        <w:spacing w:after="0" w:line="240" w:lineRule="auto"/>
        <w:ind w:left="1" w:right="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</w:pPr>
      <w:r w:rsidRPr="00001FB4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>ДЕКЛАРИРАМ, ЧЕ:</w:t>
      </w:r>
    </w:p>
    <w:p w:rsidR="00E54E9A" w:rsidRPr="00001FB4" w:rsidRDefault="00E54E9A" w:rsidP="00226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01FB4">
        <w:rPr>
          <w:rFonts w:ascii="Times New Roman" w:hAnsi="Times New Roman" w:cs="Times New Roman"/>
          <w:sz w:val="24"/>
          <w:szCs w:val="24"/>
          <w:lang w:eastAsia="bg-BG"/>
        </w:rPr>
        <w:tab/>
      </w:r>
    </w:p>
    <w:p w:rsidR="00E54E9A" w:rsidRPr="00001FB4" w:rsidRDefault="00E54E9A" w:rsidP="002261B6">
      <w:pPr>
        <w:spacing w:after="0" w:line="240" w:lineRule="au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001FB4">
        <w:rPr>
          <w:rFonts w:ascii="Times New Roman" w:hAnsi="Times New Roman" w:cs="Times New Roman"/>
          <w:sz w:val="24"/>
          <w:szCs w:val="24"/>
        </w:rPr>
        <w:t>1. Давам изричното си съгласие в съответствие с изискванията на ч</w:t>
      </w:r>
      <w:r w:rsidRPr="00001F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л. 6 и чл. 13 от Регламент (ЕС) 2016/679 на Европейския парламент и на съвета от 27.04.2016 г. относно защита на личните данни, както и </w:t>
      </w:r>
      <w:r w:rsidRPr="00001FB4">
        <w:rPr>
          <w:rFonts w:ascii="Times New Roman" w:hAnsi="Times New Roman" w:cs="Times New Roman"/>
          <w:sz w:val="24"/>
          <w:szCs w:val="24"/>
        </w:rPr>
        <w:t xml:space="preserve">чл. 4, ал. 1, т. 2 от Закона за защита на личните данни (ЗЗЛД), на </w:t>
      </w:r>
      <w:r>
        <w:rPr>
          <w:rFonts w:ascii="Times New Roman" w:hAnsi="Times New Roman" w:cs="Times New Roman"/>
          <w:sz w:val="24"/>
          <w:szCs w:val="24"/>
        </w:rPr>
        <w:t>Община Кнежа</w:t>
      </w:r>
      <w:r w:rsidRPr="00001F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гр.Кнежа, ул. „Марин Боев</w:t>
      </w:r>
      <w:r w:rsidRPr="00001FB4">
        <w:rPr>
          <w:rFonts w:ascii="Times New Roman" w:hAnsi="Times New Roman" w:cs="Times New Roman"/>
          <w:sz w:val="24"/>
          <w:szCs w:val="24"/>
        </w:rPr>
        <w:t>” №</w:t>
      </w:r>
      <w:r>
        <w:rPr>
          <w:rFonts w:ascii="Times New Roman" w:hAnsi="Times New Roman" w:cs="Times New Roman"/>
          <w:sz w:val="24"/>
          <w:szCs w:val="24"/>
        </w:rPr>
        <w:t xml:space="preserve"> 69</w:t>
      </w:r>
      <w:r w:rsidRPr="00001FB4">
        <w:rPr>
          <w:rFonts w:ascii="Times New Roman" w:hAnsi="Times New Roman" w:cs="Times New Roman"/>
          <w:sz w:val="24"/>
          <w:szCs w:val="24"/>
        </w:rPr>
        <w:t xml:space="preserve">, в качеството й на Администратор на лични данни, да обработва моите лични данни по всички допустими от приложимото законодателство начини, с автоматични или други средства, като съм </w:t>
      </w:r>
      <w:r w:rsidRPr="00001FB4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информиран/а своевременно и изчерпателно от посочения администратор за логиката на всяко автоматизирано обработване на личните ми данни.</w:t>
      </w:r>
      <w:r w:rsidRPr="00001FB4">
        <w:rPr>
          <w:rFonts w:ascii="Times New Roman" w:hAnsi="Times New Roman" w:cs="Times New Roman"/>
          <w:sz w:val="24"/>
          <w:szCs w:val="24"/>
        </w:rPr>
        <w:t xml:space="preserve"> Съгласието се отнася както за предоставените пряко от мен мои лични данни, така и за такива, събрани и/или получени от </w:t>
      </w:r>
      <w:r w:rsidRPr="009A57C3">
        <w:rPr>
          <w:rFonts w:ascii="Times New Roman" w:hAnsi="Times New Roman" w:cs="Times New Roman"/>
          <w:sz w:val="24"/>
          <w:szCs w:val="24"/>
        </w:rPr>
        <w:t xml:space="preserve">общинска администрация </w:t>
      </w:r>
      <w:r w:rsidRPr="00001FB4">
        <w:rPr>
          <w:rFonts w:ascii="Times New Roman" w:hAnsi="Times New Roman" w:cs="Times New Roman"/>
          <w:sz w:val="24"/>
          <w:szCs w:val="24"/>
        </w:rPr>
        <w:t xml:space="preserve">в изпълнение на законови задължения на </w:t>
      </w:r>
      <w:r w:rsidRPr="009A57C3">
        <w:rPr>
          <w:rFonts w:ascii="Times New Roman" w:hAnsi="Times New Roman" w:cs="Times New Roman"/>
          <w:sz w:val="24"/>
          <w:szCs w:val="24"/>
        </w:rPr>
        <w:t xml:space="preserve">общинска администрация </w:t>
      </w:r>
      <w:r w:rsidRPr="00001FB4">
        <w:rPr>
          <w:rFonts w:ascii="Times New Roman" w:hAnsi="Times New Roman" w:cs="Times New Roman"/>
          <w:sz w:val="24"/>
          <w:szCs w:val="24"/>
        </w:rPr>
        <w:t xml:space="preserve">или от публично достъпни регистри с информация. </w:t>
      </w:r>
    </w:p>
    <w:p w:rsidR="00E54E9A" w:rsidRPr="00001FB4" w:rsidRDefault="00E54E9A" w:rsidP="002261B6">
      <w:pPr>
        <w:spacing w:after="0" w:line="240" w:lineRule="au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001FB4">
        <w:rPr>
          <w:rFonts w:ascii="Times New Roman" w:hAnsi="Times New Roman" w:cs="Times New Roman"/>
          <w:sz w:val="24"/>
          <w:szCs w:val="24"/>
        </w:rPr>
        <w:t xml:space="preserve">2. Декларирам, че съм запознат/-а с категориите лични данни, които </w:t>
      </w:r>
      <w:r w:rsidRPr="009A57C3">
        <w:rPr>
          <w:rFonts w:ascii="Times New Roman" w:hAnsi="Times New Roman" w:cs="Times New Roman"/>
          <w:sz w:val="24"/>
          <w:szCs w:val="24"/>
        </w:rPr>
        <w:t>общинска администрация</w:t>
      </w:r>
      <w:r w:rsidRPr="00001FB4">
        <w:rPr>
          <w:rFonts w:ascii="Times New Roman" w:hAnsi="Times New Roman" w:cs="Times New Roman"/>
          <w:sz w:val="24"/>
          <w:szCs w:val="24"/>
        </w:rPr>
        <w:t xml:space="preserve"> обработва за мен, а именно лични данни относно: </w:t>
      </w:r>
    </w:p>
    <w:p w:rsidR="00E54E9A" w:rsidRPr="009A57C3" w:rsidRDefault="00E54E9A" w:rsidP="002261B6">
      <w:pPr>
        <w:numPr>
          <w:ilvl w:val="0"/>
          <w:numId w:val="1"/>
        </w:numPr>
        <w:spacing w:after="0" w:line="240" w:lineRule="au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001FB4">
        <w:rPr>
          <w:rFonts w:ascii="Times New Roman" w:hAnsi="Times New Roman" w:cs="Times New Roman"/>
          <w:sz w:val="24"/>
          <w:szCs w:val="24"/>
        </w:rPr>
        <w:t>Трите имена;</w:t>
      </w:r>
    </w:p>
    <w:p w:rsidR="00E54E9A" w:rsidRPr="009A57C3" w:rsidRDefault="00E54E9A" w:rsidP="002261B6">
      <w:pPr>
        <w:numPr>
          <w:ilvl w:val="0"/>
          <w:numId w:val="1"/>
        </w:numPr>
        <w:spacing w:after="0" w:line="240" w:lineRule="au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001FB4">
        <w:rPr>
          <w:rFonts w:ascii="Times New Roman" w:hAnsi="Times New Roman" w:cs="Times New Roman"/>
          <w:sz w:val="24"/>
          <w:szCs w:val="24"/>
        </w:rPr>
        <w:t>Адрес;</w:t>
      </w:r>
    </w:p>
    <w:p w:rsidR="00E54E9A" w:rsidRPr="009A57C3" w:rsidRDefault="00E54E9A" w:rsidP="002261B6">
      <w:pPr>
        <w:numPr>
          <w:ilvl w:val="0"/>
          <w:numId w:val="1"/>
        </w:numPr>
        <w:spacing w:after="0" w:line="240" w:lineRule="au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001FB4">
        <w:rPr>
          <w:rFonts w:ascii="Times New Roman" w:hAnsi="Times New Roman" w:cs="Times New Roman"/>
          <w:sz w:val="24"/>
          <w:szCs w:val="24"/>
        </w:rPr>
        <w:t>ЕГН;</w:t>
      </w:r>
    </w:p>
    <w:p w:rsidR="00E54E9A" w:rsidRPr="009A57C3" w:rsidRDefault="00E54E9A" w:rsidP="002261B6">
      <w:pPr>
        <w:numPr>
          <w:ilvl w:val="0"/>
          <w:numId w:val="1"/>
        </w:numPr>
        <w:spacing w:after="0" w:line="240" w:lineRule="au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001FB4">
        <w:rPr>
          <w:rFonts w:ascii="Times New Roman" w:hAnsi="Times New Roman" w:cs="Times New Roman"/>
          <w:sz w:val="24"/>
          <w:szCs w:val="24"/>
        </w:rPr>
        <w:t>Гражданство;</w:t>
      </w:r>
    </w:p>
    <w:p w:rsidR="00E54E9A" w:rsidRPr="009A57C3" w:rsidRDefault="00E54E9A" w:rsidP="002261B6">
      <w:pPr>
        <w:numPr>
          <w:ilvl w:val="0"/>
          <w:numId w:val="1"/>
        </w:numPr>
        <w:spacing w:after="0" w:line="240" w:lineRule="au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001FB4">
        <w:rPr>
          <w:rFonts w:ascii="Times New Roman" w:hAnsi="Times New Roman" w:cs="Times New Roman"/>
          <w:sz w:val="24"/>
          <w:szCs w:val="24"/>
        </w:rPr>
        <w:t>Данни по лична карта;</w:t>
      </w:r>
    </w:p>
    <w:p w:rsidR="00E54E9A" w:rsidRPr="009A57C3" w:rsidRDefault="00E54E9A" w:rsidP="002261B6">
      <w:pPr>
        <w:numPr>
          <w:ilvl w:val="0"/>
          <w:numId w:val="1"/>
        </w:numPr>
        <w:spacing w:after="0" w:line="240" w:lineRule="au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001FB4">
        <w:rPr>
          <w:rFonts w:ascii="Times New Roman" w:hAnsi="Times New Roman" w:cs="Times New Roman"/>
          <w:sz w:val="24"/>
          <w:szCs w:val="24"/>
        </w:rPr>
        <w:t>Месторождение;</w:t>
      </w:r>
    </w:p>
    <w:p w:rsidR="00E54E9A" w:rsidRPr="00001FB4" w:rsidRDefault="00E54E9A" w:rsidP="002261B6">
      <w:pPr>
        <w:numPr>
          <w:ilvl w:val="0"/>
          <w:numId w:val="1"/>
        </w:numPr>
        <w:spacing w:after="0" w:line="240" w:lineRule="au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001FB4">
        <w:rPr>
          <w:rFonts w:ascii="Times New Roman" w:hAnsi="Times New Roman" w:cs="Times New Roman"/>
          <w:sz w:val="24"/>
          <w:szCs w:val="24"/>
        </w:rPr>
        <w:t>Телефонен номер и Е-mail.</w:t>
      </w:r>
    </w:p>
    <w:p w:rsidR="00E54E9A" w:rsidRPr="00001FB4" w:rsidRDefault="00E54E9A" w:rsidP="002261B6">
      <w:pPr>
        <w:spacing w:after="0" w:line="240" w:lineRule="au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001FB4">
        <w:rPr>
          <w:rFonts w:ascii="Times New Roman" w:hAnsi="Times New Roman" w:cs="Times New Roman"/>
          <w:sz w:val="24"/>
          <w:szCs w:val="24"/>
        </w:rPr>
        <w:t xml:space="preserve">3. Давам изричното си съгласие личните ми данни, посочени по-горе в тази декларация, да бъдат обработвани от </w:t>
      </w:r>
      <w:r w:rsidRPr="009A57C3">
        <w:rPr>
          <w:rFonts w:ascii="Times New Roman" w:hAnsi="Times New Roman" w:cs="Times New Roman"/>
          <w:sz w:val="24"/>
          <w:szCs w:val="24"/>
        </w:rPr>
        <w:t>общинска администрация</w:t>
      </w:r>
      <w:r w:rsidRPr="00001FB4">
        <w:rPr>
          <w:rFonts w:ascii="Times New Roman" w:hAnsi="Times New Roman" w:cs="Times New Roman"/>
          <w:sz w:val="24"/>
          <w:szCs w:val="24"/>
        </w:rPr>
        <w:t xml:space="preserve"> в съответствие с член 2, ал. 2, т. 2 от ЗЗЛД за следните цели: </w:t>
      </w:r>
    </w:p>
    <w:p w:rsidR="00E54E9A" w:rsidRPr="009A57C3" w:rsidRDefault="00E54E9A" w:rsidP="002261B6">
      <w:pPr>
        <w:numPr>
          <w:ilvl w:val="0"/>
          <w:numId w:val="2"/>
        </w:numPr>
        <w:tabs>
          <w:tab w:val="left" w:pos="36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001FB4">
        <w:rPr>
          <w:rFonts w:ascii="Times New Roman" w:hAnsi="Times New Roman" w:cs="Times New Roman"/>
          <w:sz w:val="24"/>
          <w:szCs w:val="24"/>
        </w:rPr>
        <w:t xml:space="preserve">директна комуникация - декларирам, че приемам да получавам информация от </w:t>
      </w:r>
      <w:r w:rsidRPr="009A57C3">
        <w:rPr>
          <w:rFonts w:ascii="Times New Roman" w:hAnsi="Times New Roman" w:cs="Times New Roman"/>
          <w:sz w:val="24"/>
          <w:szCs w:val="24"/>
        </w:rPr>
        <w:t>общинска администрация</w:t>
      </w:r>
      <w:r w:rsidRPr="00001FB4">
        <w:rPr>
          <w:rFonts w:ascii="Times New Roman" w:hAnsi="Times New Roman" w:cs="Times New Roman"/>
          <w:sz w:val="24"/>
          <w:szCs w:val="24"/>
        </w:rPr>
        <w:t>, която да се изпраща на посочения от мен адрес или на електронния ми адрес, или да ми бъде съобщавана по телефон на посочения от мен телефонен номер;</w:t>
      </w:r>
      <w:r w:rsidRPr="00001FB4">
        <w:rPr>
          <w:rFonts w:ascii="Times New Roman" w:hAnsi="Times New Roman" w:cs="Times New Roman"/>
          <w:sz w:val="24"/>
          <w:szCs w:val="24"/>
        </w:rPr>
        <w:tab/>
      </w:r>
    </w:p>
    <w:p w:rsidR="00E54E9A" w:rsidRPr="00001FB4" w:rsidRDefault="00E54E9A" w:rsidP="002261B6">
      <w:pPr>
        <w:numPr>
          <w:ilvl w:val="0"/>
          <w:numId w:val="2"/>
        </w:numPr>
        <w:tabs>
          <w:tab w:val="left" w:pos="36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001FB4">
        <w:rPr>
          <w:rFonts w:ascii="Times New Roman" w:hAnsi="Times New Roman" w:cs="Times New Roman"/>
          <w:sz w:val="24"/>
          <w:szCs w:val="24"/>
        </w:rPr>
        <w:t>процедури и действия, свързани с провеждане на конкурса за заемане на длъжността: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g-BG"/>
        </w:rPr>
        <w:t>Главен архитект в О</w:t>
      </w:r>
      <w:r w:rsidRPr="009A57C3">
        <w:rPr>
          <w:rFonts w:ascii="Times New Roman" w:hAnsi="Times New Roman" w:cs="Times New Roman"/>
          <w:sz w:val="24"/>
          <w:szCs w:val="24"/>
          <w:lang w:eastAsia="bg-BG"/>
        </w:rPr>
        <w:t xml:space="preserve">бщинска администрация </w:t>
      </w:r>
      <w:r>
        <w:rPr>
          <w:rFonts w:ascii="Times New Roman" w:hAnsi="Times New Roman" w:cs="Times New Roman"/>
          <w:sz w:val="24"/>
          <w:szCs w:val="24"/>
          <w:lang w:eastAsia="bg-BG"/>
        </w:rPr>
        <w:t>Кнежа</w:t>
      </w:r>
      <w:r w:rsidRPr="00001FB4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E54E9A" w:rsidRPr="00001FB4" w:rsidRDefault="00E54E9A" w:rsidP="002261B6">
      <w:pPr>
        <w:tabs>
          <w:tab w:val="left" w:pos="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001FB4">
        <w:rPr>
          <w:rFonts w:ascii="Times New Roman" w:hAnsi="Times New Roman" w:cs="Times New Roman"/>
          <w:sz w:val="24"/>
          <w:szCs w:val="24"/>
        </w:rPr>
        <w:t>4. Давам изричното си съгласие личните ми данни да бъдат предоставяни за целите, посочени по-горе на трети лица – други администратори на лични данни, в Република България, доколкото тази информация е необходима за изпълнението на възложените им функции; трансферирани към: страни в ЕС/ЕИП, САЩ; трети страни.</w:t>
      </w:r>
    </w:p>
    <w:p w:rsidR="00E54E9A" w:rsidRPr="00001FB4" w:rsidRDefault="00E54E9A" w:rsidP="002261B6">
      <w:pPr>
        <w:tabs>
          <w:tab w:val="left" w:pos="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001F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Pr="00001FB4">
        <w:rPr>
          <w:rFonts w:ascii="Times New Roman" w:hAnsi="Times New Roman" w:cs="Times New Roman"/>
          <w:sz w:val="24"/>
          <w:szCs w:val="24"/>
        </w:rPr>
        <w:t xml:space="preserve">Декларирам, че съм запознат/-а със срока на съхранение на предоставените от мен лични данни, обусловен от нормативните изисквания към дейността на </w:t>
      </w:r>
      <w:r>
        <w:rPr>
          <w:rFonts w:ascii="Times New Roman" w:hAnsi="Times New Roman" w:cs="Times New Roman"/>
          <w:sz w:val="24"/>
          <w:szCs w:val="24"/>
        </w:rPr>
        <w:t>Община Кнежа</w:t>
      </w:r>
      <w:r w:rsidRPr="00001FB4">
        <w:rPr>
          <w:rFonts w:ascii="Times New Roman" w:hAnsi="Times New Roman" w:cs="Times New Roman"/>
          <w:sz w:val="24"/>
          <w:szCs w:val="24"/>
        </w:rPr>
        <w:t>, и се съгласявам с него.</w:t>
      </w:r>
    </w:p>
    <w:p w:rsidR="00E54E9A" w:rsidRPr="00001FB4" w:rsidRDefault="00E54E9A" w:rsidP="002261B6">
      <w:pPr>
        <w:tabs>
          <w:tab w:val="left" w:pos="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001FB4">
        <w:rPr>
          <w:rFonts w:ascii="Times New Roman" w:hAnsi="Times New Roman" w:cs="Times New Roman"/>
          <w:sz w:val="24"/>
          <w:szCs w:val="24"/>
        </w:rPr>
        <w:t xml:space="preserve">6. Запознат/-a съм с правата ми по чл. 34а от ЗЗЛД, които мога да упражня по отношение на категориите лични данни, обработвани от </w:t>
      </w:r>
      <w:r w:rsidRPr="009A57C3">
        <w:rPr>
          <w:rFonts w:ascii="Times New Roman" w:hAnsi="Times New Roman" w:cs="Times New Roman"/>
          <w:sz w:val="24"/>
          <w:szCs w:val="24"/>
        </w:rPr>
        <w:t>общинска администрация</w:t>
      </w:r>
      <w:r w:rsidRPr="00001FB4">
        <w:rPr>
          <w:rFonts w:ascii="Times New Roman" w:hAnsi="Times New Roman" w:cs="Times New Roman"/>
          <w:sz w:val="24"/>
          <w:szCs w:val="24"/>
        </w:rPr>
        <w:t xml:space="preserve">, чрез изпращане на писмено заявление, подписано от мен, на адрес: </w:t>
      </w:r>
      <w:r w:rsidRPr="009A57C3">
        <w:rPr>
          <w:rFonts w:ascii="Times New Roman" w:hAnsi="Times New Roman" w:cs="Times New Roman"/>
          <w:sz w:val="24"/>
          <w:szCs w:val="24"/>
          <w:lang w:val="ru-RU" w:eastAsia="bg-BG"/>
        </w:rPr>
        <w:t>О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бщинска администрация, гр.Кнежа, обл.Плевен, ул.„Марин Боев“ № 69,</w:t>
      </w:r>
      <w:r w:rsidRPr="00001FB4">
        <w:rPr>
          <w:rFonts w:ascii="Times New Roman" w:hAnsi="Times New Roman" w:cs="Times New Roman"/>
          <w:sz w:val="24"/>
          <w:szCs w:val="24"/>
        </w:rPr>
        <w:t xml:space="preserve"> а именно:</w:t>
      </w:r>
    </w:p>
    <w:p w:rsidR="00E54E9A" w:rsidRPr="009A57C3" w:rsidRDefault="00E54E9A" w:rsidP="002261B6">
      <w:pPr>
        <w:numPr>
          <w:ilvl w:val="0"/>
          <w:numId w:val="3"/>
        </w:numPr>
        <w:spacing w:after="0" w:line="240" w:lineRule="au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001FB4">
        <w:rPr>
          <w:rFonts w:ascii="Times New Roman" w:hAnsi="Times New Roman" w:cs="Times New Roman"/>
          <w:sz w:val="24"/>
          <w:szCs w:val="24"/>
        </w:rPr>
        <w:t xml:space="preserve">Правото ми да възразя срещу обработването на личните ми данни или срещу предоставянето им на трети лица; </w:t>
      </w:r>
    </w:p>
    <w:p w:rsidR="00E54E9A" w:rsidRPr="009A57C3" w:rsidRDefault="00E54E9A" w:rsidP="002261B6">
      <w:pPr>
        <w:numPr>
          <w:ilvl w:val="0"/>
          <w:numId w:val="3"/>
        </w:numPr>
        <w:spacing w:after="0" w:line="240" w:lineRule="au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001FB4">
        <w:rPr>
          <w:rFonts w:ascii="Times New Roman" w:hAnsi="Times New Roman" w:cs="Times New Roman"/>
          <w:sz w:val="24"/>
          <w:szCs w:val="24"/>
        </w:rPr>
        <w:t>Правото ми на достъп до личните ми данни и правото ми да заявя заличаване, коригиране или блокиране на (част от) личните ми данни, съхранявани както на хартиен, така и на електронен носител в случай, че няма нормативно изискване противоречащо на това.</w:t>
      </w:r>
    </w:p>
    <w:p w:rsidR="00E54E9A" w:rsidRPr="00001FB4" w:rsidRDefault="00E54E9A" w:rsidP="002261B6">
      <w:pPr>
        <w:numPr>
          <w:ilvl w:val="0"/>
          <w:numId w:val="3"/>
        </w:numPr>
        <w:spacing w:after="0" w:line="240" w:lineRule="au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001FB4">
        <w:rPr>
          <w:rFonts w:ascii="Times New Roman" w:hAnsi="Times New Roman" w:cs="Times New Roman"/>
          <w:sz w:val="24"/>
          <w:szCs w:val="24"/>
        </w:rPr>
        <w:t>Правото ми на преносимост на личните данни на друг администратор.</w:t>
      </w:r>
    </w:p>
    <w:p w:rsidR="00E54E9A" w:rsidRPr="00001FB4" w:rsidRDefault="00E54E9A" w:rsidP="002261B6">
      <w:pPr>
        <w:spacing w:after="0" w:line="240" w:lineRule="au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001FB4">
        <w:rPr>
          <w:rFonts w:ascii="Times New Roman" w:hAnsi="Times New Roman" w:cs="Times New Roman"/>
          <w:sz w:val="24"/>
          <w:szCs w:val="24"/>
          <w:lang w:eastAsia="bg-BG"/>
        </w:rPr>
        <w:t xml:space="preserve">7. </w:t>
      </w:r>
      <w:r w:rsidRPr="00001FB4">
        <w:rPr>
          <w:rFonts w:ascii="Times New Roman" w:hAnsi="Times New Roman" w:cs="Times New Roman"/>
          <w:sz w:val="24"/>
          <w:szCs w:val="24"/>
        </w:rPr>
        <w:t xml:space="preserve">Декларирам, че цялата предоставена от мен информация е пълна и вярна, както и че предоставям доброволно личните си данни и съм съгласен/а всички и всякакви мои лични данни да бъдат обработвани, съобразно предвиденото в настоящата декларация, за целите, изрично посочени в настоящата декларация, като съм запознат/-а, че отказът ми за предоставяне на лични данни е основание да откаже да извърши съответната административна услуга.  </w:t>
      </w:r>
    </w:p>
    <w:p w:rsidR="00E54E9A" w:rsidRPr="009A57C3" w:rsidRDefault="00E54E9A" w:rsidP="002261B6">
      <w:pPr>
        <w:spacing w:after="0" w:line="240" w:lineRule="au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9A57C3">
        <w:rPr>
          <w:rFonts w:ascii="Times New Roman" w:hAnsi="Times New Roman" w:cs="Times New Roman"/>
          <w:sz w:val="24"/>
          <w:szCs w:val="24"/>
        </w:rPr>
        <w:t>8</w:t>
      </w:r>
      <w:r w:rsidRPr="00001FB4">
        <w:rPr>
          <w:rFonts w:ascii="Times New Roman" w:hAnsi="Times New Roman" w:cs="Times New Roman"/>
          <w:sz w:val="24"/>
          <w:szCs w:val="24"/>
        </w:rPr>
        <w:t>. Декларирам, че съм запознат/-а с правото ми на последващо оттегляне на съгласието за обработване на личните ми данни, дадено по силата на настоящата декларация.</w:t>
      </w:r>
    </w:p>
    <w:p w:rsidR="00E54E9A" w:rsidRPr="00001FB4" w:rsidRDefault="00E54E9A" w:rsidP="002261B6">
      <w:pPr>
        <w:spacing w:after="0" w:line="240" w:lineRule="au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9A57C3">
        <w:rPr>
          <w:rFonts w:ascii="Times New Roman" w:hAnsi="Times New Roman" w:cs="Times New Roman"/>
          <w:sz w:val="24"/>
          <w:szCs w:val="24"/>
        </w:rPr>
        <w:t>9</w:t>
      </w:r>
      <w:r w:rsidRPr="00001FB4">
        <w:rPr>
          <w:rFonts w:ascii="Times New Roman" w:hAnsi="Times New Roman" w:cs="Times New Roman"/>
          <w:sz w:val="24"/>
          <w:szCs w:val="24"/>
        </w:rPr>
        <w:t>. Декларирам, че съм запознат с правото си да подам жалба до Комисия за защита на личните данни или до компетентния български съд в случай на неправомерно използване на моите лични данни.</w:t>
      </w:r>
    </w:p>
    <w:p w:rsidR="00E54E9A" w:rsidRPr="00001FB4" w:rsidRDefault="00E54E9A" w:rsidP="002261B6">
      <w:pPr>
        <w:spacing w:after="0" w:line="240" w:lineRule="auto"/>
        <w:ind w:right="-1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01FB4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ab/>
      </w:r>
      <w:r w:rsidRPr="00001FB4">
        <w:rPr>
          <w:rFonts w:ascii="Times New Roman" w:hAnsi="Times New Roman" w:cs="Times New Roman"/>
          <w:sz w:val="24"/>
          <w:szCs w:val="24"/>
          <w:lang w:eastAsia="bg-BG"/>
        </w:rPr>
        <w:t xml:space="preserve">Валидността на предоставеното съгласие по силата на настоящата декларация е съобразно нормативните актове, уреждащи дейността на </w:t>
      </w:r>
      <w:r>
        <w:rPr>
          <w:rFonts w:ascii="Times New Roman" w:hAnsi="Times New Roman" w:cs="Times New Roman"/>
          <w:sz w:val="24"/>
          <w:szCs w:val="24"/>
          <w:lang w:eastAsia="bg-BG"/>
        </w:rPr>
        <w:t>Община Кнежа</w:t>
      </w:r>
      <w:r w:rsidRPr="00001FB4">
        <w:rPr>
          <w:rFonts w:ascii="Times New Roman" w:hAnsi="Times New Roman" w:cs="Times New Roman"/>
          <w:sz w:val="24"/>
          <w:szCs w:val="24"/>
          <w:lang w:eastAsia="bg-BG"/>
        </w:rPr>
        <w:t xml:space="preserve">. </w:t>
      </w:r>
    </w:p>
    <w:p w:rsidR="00E54E9A" w:rsidRDefault="00E54E9A" w:rsidP="002261B6">
      <w:pPr>
        <w:spacing w:after="0" w:line="240" w:lineRule="auto"/>
        <w:ind w:right="-1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E54E9A" w:rsidRDefault="00E54E9A" w:rsidP="002261B6">
      <w:pPr>
        <w:spacing w:after="0" w:line="240" w:lineRule="auto"/>
        <w:ind w:right="-1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E54E9A" w:rsidRDefault="00E54E9A" w:rsidP="002261B6">
      <w:pPr>
        <w:spacing w:after="0" w:line="240" w:lineRule="auto"/>
        <w:ind w:right="-1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E54E9A" w:rsidRDefault="00E54E9A" w:rsidP="002261B6">
      <w:pPr>
        <w:spacing w:after="0" w:line="240" w:lineRule="auto"/>
        <w:ind w:right="-1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E54E9A" w:rsidRPr="00001FB4" w:rsidRDefault="00E54E9A" w:rsidP="002261B6">
      <w:pPr>
        <w:spacing w:after="0" w:line="240" w:lineRule="auto"/>
        <w:ind w:right="-1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E54E9A" w:rsidRPr="00001FB4" w:rsidRDefault="00E54E9A" w:rsidP="002261B6">
      <w:pPr>
        <w:tabs>
          <w:tab w:val="left" w:pos="993"/>
        </w:tabs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4"/>
          <w:szCs w:val="24"/>
        </w:rPr>
      </w:pPr>
      <w:r w:rsidRPr="00001FB4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9A57C3">
        <w:rPr>
          <w:rFonts w:ascii="Times New Roman" w:hAnsi="Times New Roman" w:cs="Times New Roman"/>
          <w:sz w:val="24"/>
          <w:szCs w:val="24"/>
        </w:rPr>
        <w:t xml:space="preserve"> г.</w:t>
      </w:r>
      <w:r w:rsidRPr="009A57C3">
        <w:rPr>
          <w:rFonts w:ascii="Times New Roman" w:hAnsi="Times New Roman" w:cs="Times New Roman"/>
          <w:sz w:val="24"/>
          <w:szCs w:val="24"/>
        </w:rPr>
        <w:tab/>
      </w:r>
      <w:r w:rsidRPr="00001FB4">
        <w:rPr>
          <w:rFonts w:ascii="Times New Roman" w:hAnsi="Times New Roman" w:cs="Times New Roman"/>
          <w:sz w:val="24"/>
          <w:szCs w:val="24"/>
        </w:rPr>
        <w:t>Подпис: ...............................................</w:t>
      </w:r>
    </w:p>
    <w:p w:rsidR="00E54E9A" w:rsidRPr="00001FB4" w:rsidRDefault="00E54E9A" w:rsidP="002261B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7C3">
        <w:rPr>
          <w:rFonts w:ascii="Times New Roman" w:hAnsi="Times New Roman" w:cs="Times New Roman"/>
          <w:sz w:val="24"/>
          <w:szCs w:val="24"/>
        </w:rPr>
        <w:t>гр. ………………</w:t>
      </w:r>
      <w:r w:rsidRPr="00001FB4">
        <w:rPr>
          <w:rFonts w:ascii="Times New Roman" w:hAnsi="Times New Roman" w:cs="Times New Roman"/>
          <w:sz w:val="24"/>
          <w:szCs w:val="24"/>
        </w:rPr>
        <w:tab/>
      </w:r>
      <w:r w:rsidRPr="00001FB4">
        <w:rPr>
          <w:rFonts w:ascii="Times New Roman" w:hAnsi="Times New Roman" w:cs="Times New Roman"/>
          <w:sz w:val="24"/>
          <w:szCs w:val="24"/>
        </w:rPr>
        <w:tab/>
      </w:r>
      <w:r w:rsidRPr="00001FB4">
        <w:rPr>
          <w:rFonts w:ascii="Times New Roman" w:hAnsi="Times New Roman" w:cs="Times New Roman"/>
          <w:sz w:val="24"/>
          <w:szCs w:val="24"/>
        </w:rPr>
        <w:tab/>
      </w:r>
      <w:r w:rsidRPr="00001FB4">
        <w:rPr>
          <w:rFonts w:ascii="Times New Roman" w:hAnsi="Times New Roman" w:cs="Times New Roman"/>
          <w:sz w:val="24"/>
          <w:szCs w:val="24"/>
        </w:rPr>
        <w:tab/>
        <w:t xml:space="preserve">Име и фамилия: </w:t>
      </w:r>
    </w:p>
    <w:p w:rsidR="00E54E9A" w:rsidRPr="00001FB4" w:rsidRDefault="00E54E9A" w:rsidP="002261B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1FB4">
        <w:rPr>
          <w:rFonts w:ascii="Times New Roman" w:hAnsi="Times New Roman" w:cs="Times New Roman"/>
          <w:sz w:val="26"/>
          <w:szCs w:val="26"/>
        </w:rPr>
        <w:tab/>
      </w:r>
      <w:r w:rsidRPr="00001FB4">
        <w:rPr>
          <w:rFonts w:ascii="Times New Roman" w:hAnsi="Times New Roman" w:cs="Times New Roman"/>
          <w:sz w:val="26"/>
          <w:szCs w:val="26"/>
        </w:rPr>
        <w:tab/>
      </w:r>
      <w:r w:rsidRPr="00001FB4">
        <w:rPr>
          <w:rFonts w:ascii="Times New Roman" w:hAnsi="Times New Roman" w:cs="Times New Roman"/>
          <w:sz w:val="26"/>
          <w:szCs w:val="26"/>
        </w:rPr>
        <w:tab/>
      </w:r>
      <w:r w:rsidRPr="00001FB4">
        <w:rPr>
          <w:rFonts w:ascii="Times New Roman" w:hAnsi="Times New Roman" w:cs="Times New Roman"/>
          <w:sz w:val="26"/>
          <w:szCs w:val="26"/>
        </w:rPr>
        <w:tab/>
      </w:r>
    </w:p>
    <w:p w:rsidR="00E54E9A" w:rsidRDefault="00E54E9A">
      <w:bookmarkStart w:id="0" w:name="_GoBack"/>
      <w:bookmarkEnd w:id="0"/>
    </w:p>
    <w:sectPr w:rsidR="00E54E9A" w:rsidSect="00674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7436"/>
    <w:multiLevelType w:val="hybridMultilevel"/>
    <w:tmpl w:val="2D1E5F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20A1F07"/>
    <w:multiLevelType w:val="hybridMultilevel"/>
    <w:tmpl w:val="006443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AE07D87"/>
    <w:multiLevelType w:val="hybridMultilevel"/>
    <w:tmpl w:val="0472FA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D1C"/>
    <w:rsid w:val="00001FB4"/>
    <w:rsid w:val="000E43D0"/>
    <w:rsid w:val="000F25A2"/>
    <w:rsid w:val="002261B6"/>
    <w:rsid w:val="00365CE7"/>
    <w:rsid w:val="00366F08"/>
    <w:rsid w:val="003768C0"/>
    <w:rsid w:val="00392693"/>
    <w:rsid w:val="003A0F55"/>
    <w:rsid w:val="00560505"/>
    <w:rsid w:val="006740D0"/>
    <w:rsid w:val="00726AB7"/>
    <w:rsid w:val="007A7AFA"/>
    <w:rsid w:val="00834633"/>
    <w:rsid w:val="009A57C3"/>
    <w:rsid w:val="00A77EF5"/>
    <w:rsid w:val="00B0791F"/>
    <w:rsid w:val="00B24D1C"/>
    <w:rsid w:val="00B53BC1"/>
    <w:rsid w:val="00B6365F"/>
    <w:rsid w:val="00C32ABE"/>
    <w:rsid w:val="00CA597D"/>
    <w:rsid w:val="00CC4606"/>
    <w:rsid w:val="00DA2F22"/>
    <w:rsid w:val="00E32F78"/>
    <w:rsid w:val="00E54E9A"/>
    <w:rsid w:val="00EE2400"/>
    <w:rsid w:val="00F14124"/>
    <w:rsid w:val="00F2609F"/>
    <w:rsid w:val="00F3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1B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F141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2609F"/>
    <w:rPr>
      <w:rFonts w:ascii="Times New Roman" w:hAnsi="Times New Roman" w:cs="Times New Roman"/>
      <w:sz w:val="2"/>
      <w:szCs w:val="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26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651</Words>
  <Characters>3715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Dambulova</dc:creator>
  <cp:keywords/>
  <dc:description/>
  <cp:lastModifiedBy>INTEL</cp:lastModifiedBy>
  <cp:revision>2</cp:revision>
  <cp:lastPrinted>2023-03-14T13:07:00Z</cp:lastPrinted>
  <dcterms:created xsi:type="dcterms:W3CDTF">2025-05-02T07:15:00Z</dcterms:created>
  <dcterms:modified xsi:type="dcterms:W3CDTF">2025-05-02T07:15:00Z</dcterms:modified>
</cp:coreProperties>
</file>