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A1AE" w14:textId="77777777" w:rsidR="00734F8F" w:rsidRDefault="00734F8F">
      <w:pPr>
        <w:spacing w:after="0" w:line="288" w:lineRule="auto"/>
        <w:ind w:left="6124" w:hanging="141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7C6C7F1A" w14:textId="77777777" w:rsidR="00734F8F" w:rsidRDefault="002707DC">
      <w:pPr>
        <w:spacing w:after="0" w:line="288" w:lineRule="auto"/>
        <w:ind w:left="5954" w:hanging="141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6955020D" w14:textId="77777777" w:rsidR="00734F8F" w:rsidRDefault="002707DC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>КМЕТА НА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ОБЩИНА ЦЕНОВО</w:t>
      </w:r>
    </w:p>
    <w:p w14:paraId="7D3CA56E" w14:textId="77777777" w:rsidR="00734F8F" w:rsidRDefault="002707DC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 </w:t>
      </w:r>
    </w:p>
    <w:p w14:paraId="1AA35EB4" w14:textId="77777777" w:rsidR="00734F8F" w:rsidRDefault="002707DC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З А Я В Л Е Н И Е</w:t>
      </w:r>
    </w:p>
    <w:p w14:paraId="0874EF0B" w14:textId="77777777" w:rsidR="00734F8F" w:rsidRDefault="002707DC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 издаване на многоезично извлечение от акт за гражданско състояние</w:t>
      </w:r>
    </w:p>
    <w:p w14:paraId="09032FB3" w14:textId="77777777" w:rsidR="00734F8F" w:rsidRDefault="002707DC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- 2000)</w:t>
      </w:r>
    </w:p>
    <w:p w14:paraId="5A498A11" w14:textId="77777777" w:rsidR="00734F8F" w:rsidRDefault="002707DC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5242962D" w14:textId="77777777" w:rsidR="00734F8F" w:rsidRDefault="002707D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 ,</w:t>
      </w:r>
    </w:p>
    <w:p w14:paraId="5F881AAE" w14:textId="77777777" w:rsidR="00734F8F" w:rsidRDefault="002707DC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лице)</w:t>
      </w:r>
    </w:p>
    <w:p w14:paraId="0374795B" w14:textId="77777777" w:rsidR="00734F8F" w:rsidRDefault="002707D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ЕГН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..........................................., постоянен/настоящ адрес: гр./с. .......................................,</w:t>
      </w:r>
    </w:p>
    <w:p w14:paraId="26603A01" w14:textId="77777777" w:rsidR="00734F8F" w:rsidRDefault="002707D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община......................................, област ................................................................................., ул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 (ж.к.) ......................................................................., тел.: ................................................., електронен адрес 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</w:t>
      </w:r>
    </w:p>
    <w:p w14:paraId="549DF6B4" w14:textId="77777777" w:rsidR="00734F8F" w:rsidRDefault="002707DC">
      <w:pPr>
        <w:spacing w:after="0" w:line="288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ми бъде издадено многоезично извлечение от акт за гражданско състояние............................................................................., което се отнася:</w:t>
      </w:r>
    </w:p>
    <w:p w14:paraId="4B0E3606" w14:textId="77777777" w:rsidR="00734F8F" w:rsidRDefault="002707DC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(посочва се видът на акта - за раждане, за брак,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 xml:space="preserve"> за смърт)</w:t>
      </w:r>
    </w:p>
    <w:p w14:paraId="7B3B6DD3" w14:textId="77777777" w:rsidR="00734F8F" w:rsidRDefault="002707DC">
      <w:pPr>
        <w:spacing w:after="0" w:line="240" w:lineRule="auto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мен</w:t>
      </w:r>
    </w:p>
    <w:p w14:paraId="31F13C34" w14:textId="77777777" w:rsidR="00734F8F" w:rsidRDefault="002707DC">
      <w:pPr>
        <w:spacing w:after="0" w:line="240" w:lineRule="auto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лицето:.............................................................................................................................</w:t>
      </w:r>
    </w:p>
    <w:p w14:paraId="0E9F56CF" w14:textId="77777777" w:rsidR="00734F8F" w:rsidRDefault="002707DC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(собствено, бащино и фамилно име)</w:t>
      </w:r>
    </w:p>
    <w:p w14:paraId="11D1F45B" w14:textId="77777777" w:rsidR="00734F8F" w:rsidRDefault="002707D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ЕГН:............................................................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</w:t>
      </w:r>
    </w:p>
    <w:p w14:paraId="3E980087" w14:textId="77777777" w:rsidR="00734F8F" w:rsidRDefault="002707DC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(когато лицето няма ЕГН, се посочва датата на раждане)</w:t>
      </w:r>
    </w:p>
    <w:p w14:paraId="68592118" w14:textId="77777777" w:rsidR="00734F8F" w:rsidRDefault="002707D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документ за платена такса, освен ако плащането е извършено по електронен път.</w:t>
      </w:r>
    </w:p>
    <w:p w14:paraId="3E577EB2" w14:textId="77777777" w:rsidR="00734F8F" w:rsidRDefault="002707DC">
      <w:pPr>
        <w:spacing w:after="0" w:line="240" w:lineRule="auto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електронен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път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когато плащането е извършено по електронен път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3DA4387F" w14:textId="77777777" w:rsidR="00734F8F" w:rsidRDefault="002707D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60184510" w14:textId="77777777" w:rsidR="00734F8F" w:rsidRDefault="002707DC">
      <w:pPr>
        <w:spacing w:after="0" w:line="240" w:lineRule="auto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</w:t>
      </w:r>
    </w:p>
    <w:p w14:paraId="1E1E6A5B" w14:textId="77777777" w:rsidR="00734F8F" w:rsidRDefault="002707DC">
      <w:pPr>
        <w:spacing w:after="0" w:line="240" w:lineRule="auto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т оператора за служебни цели. Индивидуалният административен акт да бъде изпратен:</w:t>
      </w:r>
    </w:p>
    <w:p w14:paraId="0FE2DBFC" w14:textId="77777777" w:rsidR="00734F8F" w:rsidRDefault="002707D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14:paraId="0D1E0B7F" w14:textId="77777777" w:rsidR="00734F8F" w:rsidRDefault="002707D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54ABBC69" w14:textId="77777777" w:rsidR="00734F8F" w:rsidRDefault="002707D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5B67E79A" w14:textId="77777777" w:rsidR="00734F8F" w:rsidRDefault="002707DC">
      <w:pPr>
        <w:spacing w:after="0" w:line="240" w:lineRule="auto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По електронен път на електронен адрес......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</w:t>
      </w:r>
    </w:p>
    <w:p w14:paraId="3C2CE885" w14:textId="77777777" w:rsidR="00734F8F" w:rsidRDefault="002707DC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21E10D89" w14:textId="77777777" w:rsidR="00734F8F" w:rsidRDefault="00734F8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1D104BB" w14:textId="77777777" w:rsidR="00734F8F" w:rsidRDefault="00734F8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5AAF4A1B" w14:textId="77777777" w:rsidR="00734F8F" w:rsidRDefault="00734F8F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1BAD54A" w14:textId="77777777" w:rsidR="00734F8F" w:rsidRDefault="002707DC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14:paraId="47952570" w14:textId="77777777" w:rsidR="00734F8F" w:rsidRDefault="002707DC"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подпис</w:t>
      </w:r>
    </w:p>
    <w:sectPr w:rsidR="00734F8F">
      <w:pgSz w:w="12240" w:h="15840"/>
      <w:pgMar w:top="1417" w:right="118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975D8" w14:textId="77777777" w:rsidR="002707DC" w:rsidRDefault="002707DC">
      <w:pPr>
        <w:spacing w:after="0" w:line="240" w:lineRule="auto"/>
      </w:pPr>
      <w:r>
        <w:separator/>
      </w:r>
    </w:p>
  </w:endnote>
  <w:endnote w:type="continuationSeparator" w:id="0">
    <w:p w14:paraId="66D594B8" w14:textId="77777777" w:rsidR="002707DC" w:rsidRDefault="0027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200C" w14:textId="77777777" w:rsidR="002707DC" w:rsidRDefault="002707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CCE222" w14:textId="77777777" w:rsidR="002707DC" w:rsidRDefault="00270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4F8F"/>
    <w:rsid w:val="000D3E37"/>
    <w:rsid w:val="002707DC"/>
    <w:rsid w:val="007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9DE4"/>
  <w15:docId w15:val="{7716E725-E9D7-4BBD-B924-E1E668DD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Потребител на Windows</cp:lastModifiedBy>
  <cp:revision>2</cp:revision>
  <dcterms:created xsi:type="dcterms:W3CDTF">2026-02-24T06:29:00Z</dcterms:created>
  <dcterms:modified xsi:type="dcterms:W3CDTF">2026-02-24T06:29:00Z</dcterms:modified>
</cp:coreProperties>
</file>