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60F" w:rsidRDefault="00CE060F" w:rsidP="00FD72D8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b/>
          <w:bCs/>
          <w:w w:val="102"/>
          <w:sz w:val="24"/>
          <w:szCs w:val="24"/>
        </w:rPr>
      </w:pPr>
      <w:r w:rsidRPr="00015746">
        <w:rPr>
          <w:rFonts w:ascii="Times New Roman" w:hAnsi="Times New Roman"/>
          <w:b/>
          <w:sz w:val="24"/>
          <w:szCs w:val="24"/>
        </w:rPr>
        <w:t xml:space="preserve">ДО </w:t>
      </w:r>
      <w:r w:rsidRPr="00015746">
        <w:rPr>
          <w:rFonts w:ascii="Times New Roman" w:hAnsi="Times New Roman"/>
          <w:b/>
          <w:bCs/>
          <w:w w:val="102"/>
          <w:sz w:val="24"/>
          <w:szCs w:val="24"/>
        </w:rPr>
        <w:t xml:space="preserve">КМЕТА НА </w:t>
      </w:r>
    </w:p>
    <w:p w:rsidR="00CE060F" w:rsidRPr="00015746" w:rsidRDefault="00CE060F" w:rsidP="00FD72D8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5746">
        <w:rPr>
          <w:rFonts w:ascii="Times New Roman" w:hAnsi="Times New Roman"/>
          <w:b/>
          <w:bCs/>
          <w:w w:val="102"/>
          <w:sz w:val="24"/>
          <w:szCs w:val="24"/>
        </w:rPr>
        <w:t xml:space="preserve">ОБЩИНА </w:t>
      </w:r>
      <w:r>
        <w:rPr>
          <w:rFonts w:ascii="Times New Roman" w:hAnsi="Times New Roman"/>
          <w:b/>
          <w:bCs/>
          <w:w w:val="102"/>
          <w:sz w:val="24"/>
          <w:szCs w:val="24"/>
        </w:rPr>
        <w:t>НЕСЕБЪР</w:t>
      </w:r>
    </w:p>
    <w:p w:rsidR="00CE060F" w:rsidRPr="00015746" w:rsidRDefault="00CE060F" w:rsidP="00015746">
      <w:pPr>
        <w:shd w:val="clear" w:color="auto" w:fill="FFFFFF"/>
        <w:spacing w:after="120" w:line="240" w:lineRule="auto"/>
        <w:jc w:val="both"/>
        <w:rPr>
          <w:rFonts w:ascii="Times New Roman" w:hAnsi="Times New Roman"/>
          <w:bCs/>
          <w:spacing w:val="49"/>
          <w:w w:val="102"/>
          <w:sz w:val="16"/>
          <w:szCs w:val="16"/>
        </w:rPr>
      </w:pPr>
    </w:p>
    <w:p w:rsidR="00CE060F" w:rsidRPr="00015746" w:rsidRDefault="00CE060F" w:rsidP="00015746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5746">
        <w:rPr>
          <w:rFonts w:ascii="Times New Roman" w:hAnsi="Times New Roman"/>
          <w:b/>
          <w:bCs/>
          <w:spacing w:val="49"/>
          <w:w w:val="102"/>
          <w:sz w:val="28"/>
          <w:szCs w:val="28"/>
        </w:rPr>
        <w:t>ЗАЯВЛЕНИЕ</w:t>
      </w:r>
    </w:p>
    <w:p w:rsidR="00CE060F" w:rsidRPr="00015746" w:rsidRDefault="00CE060F" w:rsidP="00015746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5746">
        <w:rPr>
          <w:rFonts w:ascii="Times New Roman" w:hAnsi="Times New Roman"/>
          <w:b/>
          <w:bCs/>
          <w:spacing w:val="-9"/>
          <w:w w:val="102"/>
          <w:sz w:val="24"/>
          <w:szCs w:val="24"/>
        </w:rPr>
        <w:t>за регистрация на сдружение</w:t>
      </w:r>
      <w:r w:rsidRPr="00015746">
        <w:rPr>
          <w:rFonts w:ascii="Times New Roman" w:hAnsi="Times New Roman"/>
          <w:b/>
          <w:bCs/>
          <w:spacing w:val="-9"/>
          <w:w w:val="102"/>
          <w:sz w:val="24"/>
          <w:szCs w:val="24"/>
          <w:lang w:val="ru-RU"/>
        </w:rPr>
        <w:t xml:space="preserve"> </w:t>
      </w:r>
      <w:r w:rsidRPr="00015746">
        <w:rPr>
          <w:rFonts w:ascii="Times New Roman" w:hAnsi="Times New Roman"/>
          <w:b/>
          <w:bCs/>
          <w:spacing w:val="-9"/>
          <w:w w:val="102"/>
          <w:sz w:val="24"/>
          <w:szCs w:val="24"/>
        </w:rPr>
        <w:t>на собствениците по чл. 29, ал.</w:t>
      </w:r>
      <w:r w:rsidRPr="00015746">
        <w:rPr>
          <w:rFonts w:ascii="Times New Roman" w:hAnsi="Times New Roman"/>
          <w:b/>
          <w:bCs/>
          <w:spacing w:val="-9"/>
          <w:w w:val="102"/>
          <w:sz w:val="24"/>
          <w:szCs w:val="24"/>
          <w:lang w:val="ru-RU"/>
        </w:rPr>
        <w:t xml:space="preserve"> </w:t>
      </w:r>
      <w:r w:rsidRPr="00015746">
        <w:rPr>
          <w:rFonts w:ascii="Times New Roman" w:hAnsi="Times New Roman"/>
          <w:b/>
          <w:bCs/>
          <w:spacing w:val="-9"/>
          <w:w w:val="102"/>
          <w:sz w:val="24"/>
          <w:szCs w:val="24"/>
        </w:rPr>
        <w:t>1 ЗУЕС</w:t>
      </w:r>
    </w:p>
    <w:p w:rsidR="00CE060F" w:rsidRPr="00015746" w:rsidRDefault="00CE060F" w:rsidP="00015746">
      <w:pPr>
        <w:shd w:val="clear" w:color="auto" w:fill="FFFFFF"/>
        <w:spacing w:after="120" w:line="240" w:lineRule="auto"/>
        <w:jc w:val="both"/>
        <w:rPr>
          <w:rFonts w:ascii="Times New Roman" w:hAnsi="Times New Roman"/>
          <w:spacing w:val="4"/>
          <w:sz w:val="16"/>
          <w:szCs w:val="16"/>
        </w:rPr>
      </w:pPr>
    </w:p>
    <w:p w:rsidR="00CE060F" w:rsidRPr="00F81686" w:rsidRDefault="00CE060F" w:rsidP="00015746">
      <w:pPr>
        <w:shd w:val="clear" w:color="auto" w:fill="FFFFFF"/>
        <w:spacing w:after="120" w:line="240" w:lineRule="auto"/>
        <w:jc w:val="both"/>
        <w:rPr>
          <w:rFonts w:ascii="Times New Roman" w:hAnsi="Times New Roman"/>
          <w:spacing w:val="4"/>
          <w:sz w:val="24"/>
          <w:szCs w:val="24"/>
          <w:lang w:val="en-US"/>
        </w:rPr>
      </w:pPr>
      <w:r w:rsidRPr="00015746">
        <w:rPr>
          <w:rFonts w:ascii="Times New Roman" w:hAnsi="Times New Roman"/>
          <w:spacing w:val="4"/>
          <w:sz w:val="24"/>
          <w:szCs w:val="24"/>
        </w:rPr>
        <w:t>от ..…………………</w:t>
      </w:r>
      <w:r>
        <w:rPr>
          <w:rFonts w:ascii="Times New Roman" w:hAnsi="Times New Roman"/>
          <w:spacing w:val="4"/>
          <w:sz w:val="24"/>
          <w:szCs w:val="24"/>
        </w:rPr>
        <w:t>……………………………………………………………………………</w:t>
      </w:r>
    </w:p>
    <w:p w:rsidR="00CE060F" w:rsidRPr="00015746" w:rsidRDefault="00CE060F" w:rsidP="00015746">
      <w:pPr>
        <w:shd w:val="clear" w:color="auto" w:fill="FFFFFF"/>
        <w:spacing w:after="120" w:line="240" w:lineRule="auto"/>
        <w:jc w:val="center"/>
        <w:rPr>
          <w:rFonts w:ascii="Times New Roman" w:hAnsi="Times New Roman"/>
          <w:i/>
          <w:spacing w:val="4"/>
          <w:sz w:val="24"/>
          <w:szCs w:val="24"/>
        </w:rPr>
      </w:pPr>
      <w:r w:rsidRPr="00015746">
        <w:rPr>
          <w:rFonts w:ascii="Times New Roman" w:hAnsi="Times New Roman"/>
          <w:i/>
          <w:spacing w:val="4"/>
          <w:sz w:val="24"/>
          <w:szCs w:val="24"/>
        </w:rPr>
        <w:t>(име, презиме, фамилия)</w:t>
      </w:r>
    </w:p>
    <w:p w:rsidR="00CE060F" w:rsidRDefault="00CE060F" w:rsidP="00015746">
      <w:pPr>
        <w:shd w:val="clear" w:color="auto" w:fill="FFFFFF"/>
        <w:spacing w:after="120" w:line="240" w:lineRule="auto"/>
        <w:jc w:val="both"/>
        <w:rPr>
          <w:rFonts w:ascii="Times New Roman" w:hAnsi="Times New Roman"/>
          <w:spacing w:val="4"/>
          <w:sz w:val="24"/>
          <w:szCs w:val="24"/>
        </w:rPr>
      </w:pPr>
      <w:r w:rsidRPr="00015746">
        <w:rPr>
          <w:rFonts w:ascii="Times New Roman" w:hAnsi="Times New Roman"/>
          <w:spacing w:val="4"/>
          <w:sz w:val="24"/>
          <w:szCs w:val="24"/>
        </w:rPr>
        <w:t xml:space="preserve">председател на управителен съвет (управител) на сдружението на собствениците </w:t>
      </w:r>
    </w:p>
    <w:p w:rsidR="00CE060F" w:rsidRPr="00F81686" w:rsidRDefault="00CE060F" w:rsidP="00015746">
      <w:pPr>
        <w:shd w:val="clear" w:color="auto" w:fill="FFFFFF"/>
        <w:spacing w:after="120" w:line="240" w:lineRule="auto"/>
        <w:jc w:val="both"/>
        <w:rPr>
          <w:rFonts w:ascii="Times New Roman" w:hAnsi="Times New Roman"/>
          <w:spacing w:val="4"/>
          <w:sz w:val="24"/>
          <w:szCs w:val="24"/>
        </w:rPr>
      </w:pPr>
      <w:r w:rsidRPr="00015746">
        <w:rPr>
          <w:rFonts w:ascii="Times New Roman" w:hAnsi="Times New Roman"/>
          <w:spacing w:val="4"/>
          <w:sz w:val="24"/>
          <w:szCs w:val="24"/>
        </w:rPr>
        <w:t>……………………</w:t>
      </w:r>
      <w:r>
        <w:rPr>
          <w:rFonts w:ascii="Times New Roman" w:hAnsi="Times New Roman"/>
          <w:spacing w:val="4"/>
          <w:sz w:val="24"/>
          <w:szCs w:val="24"/>
        </w:rPr>
        <w:t>……………………………………………………………………………</w:t>
      </w:r>
    </w:p>
    <w:p w:rsidR="00CE060F" w:rsidRPr="00015746" w:rsidRDefault="00CE060F" w:rsidP="00015746">
      <w:pPr>
        <w:shd w:val="clear" w:color="auto" w:fill="FFFFFF"/>
        <w:spacing w:after="120" w:line="240" w:lineRule="auto"/>
        <w:jc w:val="center"/>
        <w:rPr>
          <w:rFonts w:ascii="Times New Roman" w:hAnsi="Times New Roman"/>
          <w:i/>
          <w:spacing w:val="4"/>
          <w:sz w:val="24"/>
          <w:szCs w:val="24"/>
        </w:rPr>
      </w:pPr>
      <w:r w:rsidRPr="00015746">
        <w:rPr>
          <w:rFonts w:ascii="Times New Roman" w:hAnsi="Times New Roman"/>
          <w:i/>
          <w:spacing w:val="4"/>
          <w:sz w:val="24"/>
          <w:szCs w:val="24"/>
        </w:rPr>
        <w:t>(наименование на сдружението)</w:t>
      </w:r>
      <w:r w:rsidRPr="00015746">
        <w:rPr>
          <w:rFonts w:ascii="Times New Roman" w:hAnsi="Times New Roman"/>
          <w:i/>
          <w:spacing w:val="4"/>
          <w:sz w:val="24"/>
          <w:szCs w:val="24"/>
          <w:vertAlign w:val="superscript"/>
        </w:rPr>
        <w:footnoteReference w:id="1"/>
      </w:r>
    </w:p>
    <w:p w:rsidR="00CE060F" w:rsidRPr="00015746" w:rsidRDefault="00CE060F" w:rsidP="00015746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15746">
        <w:rPr>
          <w:rFonts w:ascii="Times New Roman" w:hAnsi="Times New Roman"/>
          <w:spacing w:val="4"/>
          <w:sz w:val="24"/>
          <w:szCs w:val="24"/>
        </w:rPr>
        <w:t>в сграда,</w:t>
      </w:r>
      <w:r w:rsidRPr="00015746">
        <w:rPr>
          <w:rFonts w:ascii="Times New Roman" w:hAnsi="Times New Roman"/>
          <w:spacing w:val="6"/>
          <w:sz w:val="24"/>
          <w:szCs w:val="24"/>
        </w:rPr>
        <w:t xml:space="preserve"> намираща се в гр. ………………, ул. ……………….., </w:t>
      </w:r>
      <w:r w:rsidRPr="00015746">
        <w:rPr>
          <w:rFonts w:ascii="Times New Roman" w:hAnsi="Times New Roman"/>
          <w:sz w:val="24"/>
          <w:szCs w:val="24"/>
        </w:rPr>
        <w:t xml:space="preserve">№ …, </w:t>
      </w:r>
      <w:r w:rsidRPr="00015746">
        <w:rPr>
          <w:rFonts w:ascii="Times New Roman" w:hAnsi="Times New Roman"/>
          <w:spacing w:val="-1"/>
          <w:sz w:val="24"/>
          <w:szCs w:val="24"/>
        </w:rPr>
        <w:t xml:space="preserve">жк …, </w:t>
      </w:r>
      <w:r w:rsidRPr="00015746">
        <w:rPr>
          <w:rFonts w:ascii="Times New Roman" w:hAnsi="Times New Roman"/>
          <w:spacing w:val="-4"/>
          <w:sz w:val="24"/>
          <w:szCs w:val="24"/>
        </w:rPr>
        <w:t>бл. …</w:t>
      </w:r>
      <w:r w:rsidRPr="00015746">
        <w:rPr>
          <w:rFonts w:ascii="Times New Roman" w:hAnsi="Times New Roman"/>
          <w:spacing w:val="4"/>
          <w:sz w:val="24"/>
          <w:szCs w:val="24"/>
        </w:rPr>
        <w:t>, вх. ...</w:t>
      </w:r>
    </w:p>
    <w:p w:rsidR="00CE060F" w:rsidRPr="00015746" w:rsidRDefault="00CE060F" w:rsidP="00015746">
      <w:pPr>
        <w:shd w:val="clear" w:color="auto" w:fill="FFFFFF"/>
        <w:spacing w:after="120" w:line="240" w:lineRule="auto"/>
        <w:jc w:val="both"/>
        <w:rPr>
          <w:rFonts w:ascii="Times New Roman" w:hAnsi="Times New Roman"/>
          <w:bCs/>
          <w:w w:val="102"/>
          <w:sz w:val="16"/>
          <w:szCs w:val="16"/>
        </w:rPr>
      </w:pPr>
    </w:p>
    <w:p w:rsidR="00CE060F" w:rsidRPr="00015746" w:rsidRDefault="00CE060F" w:rsidP="00015746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015746">
        <w:rPr>
          <w:rFonts w:ascii="Times New Roman" w:hAnsi="Times New Roman"/>
          <w:b/>
          <w:bCs/>
          <w:w w:val="102"/>
          <w:sz w:val="24"/>
          <w:szCs w:val="24"/>
        </w:rPr>
        <w:t>УВАЖАЕМА/И ГОСПОЖО/ГОСПОДИН КМЕТ,</w:t>
      </w:r>
    </w:p>
    <w:p w:rsidR="00CE060F" w:rsidRPr="00015746" w:rsidRDefault="00CE060F" w:rsidP="00015746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15746">
        <w:rPr>
          <w:rFonts w:ascii="Times New Roman" w:hAnsi="Times New Roman"/>
          <w:bCs/>
          <w:spacing w:val="-2"/>
          <w:sz w:val="24"/>
          <w:szCs w:val="24"/>
        </w:rPr>
        <w:t xml:space="preserve">В изпълнение на чл. 29 ЗУЕС предоставям необходимите </w:t>
      </w:r>
      <w:r w:rsidRPr="00015746">
        <w:rPr>
          <w:rFonts w:ascii="Times New Roman" w:hAnsi="Times New Roman"/>
          <w:bCs/>
          <w:spacing w:val="-1"/>
          <w:sz w:val="24"/>
          <w:szCs w:val="24"/>
        </w:rPr>
        <w:t>данни за регистрация на сдружението на собствениците в публичен регистър.</w:t>
      </w:r>
    </w:p>
    <w:p w:rsidR="00CE060F" w:rsidRPr="00015746" w:rsidRDefault="00CE060F" w:rsidP="00015746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015746">
        <w:rPr>
          <w:rFonts w:ascii="Times New Roman" w:hAnsi="Times New Roman"/>
          <w:bCs/>
          <w:spacing w:val="-2"/>
          <w:sz w:val="24"/>
          <w:szCs w:val="24"/>
        </w:rPr>
        <w:t xml:space="preserve">Сдружението на собствениците е създадено на учредително събрание, проведено на </w:t>
      </w:r>
      <w:r>
        <w:rPr>
          <w:rFonts w:ascii="Times New Roman" w:hAnsi="Times New Roman"/>
          <w:bCs/>
          <w:spacing w:val="-2"/>
          <w:sz w:val="24"/>
          <w:szCs w:val="24"/>
        </w:rPr>
        <w:t>…………………</w:t>
      </w:r>
      <w:r w:rsidRPr="00015746">
        <w:rPr>
          <w:rFonts w:ascii="Times New Roman" w:hAnsi="Times New Roman"/>
          <w:bCs/>
          <w:spacing w:val="-2"/>
          <w:sz w:val="24"/>
          <w:szCs w:val="24"/>
        </w:rPr>
        <w:t>… г.</w:t>
      </w:r>
    </w:p>
    <w:tbl>
      <w:tblPr>
        <w:tblW w:w="9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2277"/>
        <w:gridCol w:w="1687"/>
        <w:gridCol w:w="2059"/>
      </w:tblGrid>
      <w:tr w:rsidR="00CE060F" w:rsidRPr="00C96880" w:rsidTr="00CF1E93">
        <w:tc>
          <w:tcPr>
            <w:tcW w:w="3369" w:type="dxa"/>
            <w:shd w:val="clear" w:color="auto" w:fill="D9D9D9"/>
          </w:tcPr>
          <w:p w:rsidR="00CE060F" w:rsidRPr="00015746" w:rsidRDefault="00CE060F" w:rsidP="00015746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  <w:r w:rsidRPr="00015746">
              <w:rPr>
                <w:rFonts w:ascii="Times New Roman" w:hAnsi="Times New Roman"/>
                <w:b/>
                <w:bCs/>
                <w:spacing w:val="-2"/>
                <w:w w:val="102"/>
                <w:sz w:val="24"/>
                <w:szCs w:val="24"/>
              </w:rPr>
              <w:t>Трите имена</w:t>
            </w:r>
          </w:p>
        </w:tc>
        <w:tc>
          <w:tcPr>
            <w:tcW w:w="2277" w:type="dxa"/>
            <w:shd w:val="clear" w:color="auto" w:fill="D9D9D9"/>
          </w:tcPr>
          <w:p w:rsidR="00CE060F" w:rsidRPr="00015746" w:rsidRDefault="00CE060F" w:rsidP="00015746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  <w:r w:rsidRPr="00015746">
              <w:rPr>
                <w:rFonts w:ascii="Times New Roman" w:hAnsi="Times New Roman"/>
                <w:b/>
                <w:bCs/>
                <w:spacing w:val="-2"/>
                <w:w w:val="102"/>
                <w:sz w:val="24"/>
                <w:szCs w:val="24"/>
              </w:rPr>
              <w:t>Адрес</w:t>
            </w:r>
          </w:p>
        </w:tc>
        <w:tc>
          <w:tcPr>
            <w:tcW w:w="1687" w:type="dxa"/>
            <w:shd w:val="clear" w:color="auto" w:fill="D9D9D9"/>
          </w:tcPr>
          <w:p w:rsidR="00CE060F" w:rsidRPr="00015746" w:rsidRDefault="00CE060F" w:rsidP="00015746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  <w:r w:rsidRPr="00015746">
              <w:rPr>
                <w:rFonts w:ascii="Times New Roman" w:hAnsi="Times New Roman"/>
                <w:b/>
                <w:bCs/>
                <w:spacing w:val="-2"/>
                <w:w w:val="102"/>
                <w:sz w:val="24"/>
                <w:szCs w:val="24"/>
              </w:rPr>
              <w:t>Телефон</w:t>
            </w:r>
          </w:p>
        </w:tc>
        <w:tc>
          <w:tcPr>
            <w:tcW w:w="2059" w:type="dxa"/>
            <w:shd w:val="clear" w:color="auto" w:fill="D9D9D9"/>
          </w:tcPr>
          <w:p w:rsidR="00CE060F" w:rsidRPr="00015746" w:rsidRDefault="00CE060F" w:rsidP="00015746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  <w:r w:rsidRPr="00015746">
              <w:rPr>
                <w:rFonts w:ascii="Times New Roman" w:hAnsi="Times New Roman"/>
                <w:b/>
                <w:bCs/>
                <w:spacing w:val="-2"/>
                <w:w w:val="102"/>
                <w:sz w:val="24"/>
                <w:szCs w:val="24"/>
              </w:rPr>
              <w:t>Електронна поща</w:t>
            </w:r>
            <w:r w:rsidRPr="00015746">
              <w:rPr>
                <w:rFonts w:ascii="Times New Roman" w:hAnsi="Times New Roman"/>
                <w:b/>
                <w:bCs/>
                <w:spacing w:val="-2"/>
                <w:w w:val="102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CE060F" w:rsidRPr="00C96880" w:rsidTr="00CF1E93">
        <w:tc>
          <w:tcPr>
            <w:tcW w:w="9392" w:type="dxa"/>
            <w:gridSpan w:val="4"/>
            <w:shd w:val="clear" w:color="auto" w:fill="C6D9F1"/>
          </w:tcPr>
          <w:p w:rsidR="00CE060F" w:rsidRPr="00015746" w:rsidRDefault="00CE060F" w:rsidP="00015746">
            <w:pPr>
              <w:spacing w:after="120" w:line="240" w:lineRule="auto"/>
              <w:rPr>
                <w:rFonts w:ascii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  <w:r w:rsidRPr="00015746">
              <w:rPr>
                <w:rFonts w:ascii="Times New Roman" w:hAnsi="Times New Roman"/>
                <w:b/>
                <w:bCs/>
                <w:spacing w:val="-2"/>
                <w:w w:val="102"/>
                <w:sz w:val="24"/>
                <w:szCs w:val="24"/>
              </w:rPr>
              <w:t>Председател на управителния съвет (управител) е</w:t>
            </w:r>
            <w:r w:rsidRPr="00015746">
              <w:rPr>
                <w:rFonts w:ascii="Times New Roman" w:hAnsi="Times New Roman"/>
                <w:b/>
                <w:bCs/>
                <w:spacing w:val="-2"/>
                <w:w w:val="102"/>
                <w:sz w:val="24"/>
                <w:szCs w:val="24"/>
                <w:lang w:val="ru-RU"/>
              </w:rPr>
              <w:t>:</w:t>
            </w:r>
          </w:p>
          <w:p w:rsidR="00CE060F" w:rsidRPr="00015746" w:rsidRDefault="00CE060F" w:rsidP="00015746">
            <w:pPr>
              <w:spacing w:after="120" w:line="240" w:lineRule="auto"/>
              <w:rPr>
                <w:rFonts w:ascii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</w:p>
        </w:tc>
      </w:tr>
      <w:tr w:rsidR="00CE060F" w:rsidRPr="00C96880" w:rsidTr="00CF1E93">
        <w:tc>
          <w:tcPr>
            <w:tcW w:w="3369" w:type="dxa"/>
          </w:tcPr>
          <w:p w:rsidR="00CE060F" w:rsidRPr="00015746" w:rsidRDefault="00CE060F" w:rsidP="00015746">
            <w:pPr>
              <w:spacing w:after="12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2277" w:type="dxa"/>
          </w:tcPr>
          <w:p w:rsidR="00CE060F" w:rsidRPr="00015746" w:rsidRDefault="00CE060F" w:rsidP="00015746">
            <w:pPr>
              <w:spacing w:after="12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1687" w:type="dxa"/>
          </w:tcPr>
          <w:p w:rsidR="00CE060F" w:rsidRPr="00015746" w:rsidRDefault="00CE060F" w:rsidP="00015746">
            <w:pPr>
              <w:spacing w:after="12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2059" w:type="dxa"/>
          </w:tcPr>
          <w:p w:rsidR="00CE060F" w:rsidRPr="00015746" w:rsidRDefault="00CE060F" w:rsidP="00015746">
            <w:pPr>
              <w:spacing w:after="12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</w:p>
        </w:tc>
      </w:tr>
      <w:tr w:rsidR="00CE060F" w:rsidRPr="00C96880" w:rsidTr="00CF1E93">
        <w:tc>
          <w:tcPr>
            <w:tcW w:w="9392" w:type="dxa"/>
            <w:gridSpan w:val="4"/>
            <w:shd w:val="clear" w:color="auto" w:fill="C6D9F1"/>
          </w:tcPr>
          <w:p w:rsidR="00CE060F" w:rsidRPr="00015746" w:rsidRDefault="00CE060F" w:rsidP="00015746">
            <w:pPr>
              <w:spacing w:after="120" w:line="240" w:lineRule="auto"/>
              <w:rPr>
                <w:rFonts w:ascii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  <w:r w:rsidRPr="00015746">
              <w:rPr>
                <w:rFonts w:ascii="Times New Roman" w:hAnsi="Times New Roman"/>
                <w:b/>
                <w:bCs/>
                <w:spacing w:val="-2"/>
                <w:w w:val="102"/>
                <w:sz w:val="24"/>
                <w:szCs w:val="24"/>
              </w:rPr>
              <w:t>Членове на управителния съвет са:</w:t>
            </w:r>
          </w:p>
          <w:p w:rsidR="00CE060F" w:rsidRPr="00015746" w:rsidRDefault="00CE060F" w:rsidP="00015746">
            <w:pPr>
              <w:spacing w:after="120" w:line="240" w:lineRule="auto"/>
              <w:rPr>
                <w:rFonts w:ascii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</w:p>
        </w:tc>
      </w:tr>
      <w:tr w:rsidR="00CE060F" w:rsidRPr="00C96880" w:rsidTr="00CF1E93">
        <w:tc>
          <w:tcPr>
            <w:tcW w:w="3369" w:type="dxa"/>
          </w:tcPr>
          <w:p w:rsidR="00CE060F" w:rsidRPr="00015746" w:rsidRDefault="00CE060F" w:rsidP="00015746">
            <w:pPr>
              <w:spacing w:after="120" w:line="240" w:lineRule="auto"/>
              <w:jc w:val="both"/>
              <w:rPr>
                <w:rFonts w:ascii="Times New Roman" w:hAnsi="Times New Roman"/>
                <w:bCs/>
                <w:spacing w:val="-2"/>
                <w:w w:val="102"/>
                <w:sz w:val="24"/>
                <w:szCs w:val="24"/>
              </w:rPr>
            </w:pPr>
            <w:r w:rsidRPr="00015746">
              <w:rPr>
                <w:rFonts w:ascii="Times New Roman" w:hAnsi="Times New Roman"/>
                <w:bCs/>
                <w:spacing w:val="-2"/>
                <w:w w:val="102"/>
                <w:sz w:val="24"/>
                <w:szCs w:val="24"/>
              </w:rPr>
              <w:t xml:space="preserve">1. </w:t>
            </w:r>
          </w:p>
        </w:tc>
        <w:tc>
          <w:tcPr>
            <w:tcW w:w="2277" w:type="dxa"/>
          </w:tcPr>
          <w:p w:rsidR="00CE060F" w:rsidRPr="00015746" w:rsidRDefault="00CE060F" w:rsidP="00015746">
            <w:pPr>
              <w:spacing w:after="120" w:line="240" w:lineRule="auto"/>
              <w:jc w:val="both"/>
              <w:rPr>
                <w:rFonts w:ascii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1687" w:type="dxa"/>
          </w:tcPr>
          <w:p w:rsidR="00CE060F" w:rsidRPr="00015746" w:rsidRDefault="00CE060F" w:rsidP="00015746">
            <w:pPr>
              <w:spacing w:after="120" w:line="240" w:lineRule="auto"/>
              <w:jc w:val="both"/>
              <w:rPr>
                <w:rFonts w:ascii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2059" w:type="dxa"/>
          </w:tcPr>
          <w:p w:rsidR="00CE060F" w:rsidRPr="00015746" w:rsidRDefault="00CE060F" w:rsidP="00015746">
            <w:pPr>
              <w:spacing w:after="120" w:line="240" w:lineRule="auto"/>
              <w:jc w:val="both"/>
              <w:rPr>
                <w:rFonts w:ascii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</w:tr>
      <w:tr w:rsidR="00CE060F" w:rsidRPr="00C96880" w:rsidTr="00CF1E93">
        <w:tc>
          <w:tcPr>
            <w:tcW w:w="3369" w:type="dxa"/>
          </w:tcPr>
          <w:p w:rsidR="00CE060F" w:rsidRPr="00015746" w:rsidRDefault="00CE060F" w:rsidP="00015746">
            <w:pPr>
              <w:spacing w:after="120" w:line="240" w:lineRule="auto"/>
              <w:jc w:val="both"/>
              <w:rPr>
                <w:rFonts w:ascii="Times New Roman" w:hAnsi="Times New Roman"/>
                <w:bCs/>
                <w:spacing w:val="-2"/>
                <w:w w:val="102"/>
                <w:sz w:val="24"/>
                <w:szCs w:val="24"/>
              </w:rPr>
            </w:pPr>
            <w:r w:rsidRPr="00015746">
              <w:rPr>
                <w:rFonts w:ascii="Times New Roman" w:hAnsi="Times New Roman"/>
                <w:bCs/>
                <w:spacing w:val="-2"/>
                <w:w w:val="102"/>
                <w:sz w:val="24"/>
                <w:szCs w:val="24"/>
              </w:rPr>
              <w:t>2.</w:t>
            </w:r>
          </w:p>
        </w:tc>
        <w:tc>
          <w:tcPr>
            <w:tcW w:w="2277" w:type="dxa"/>
          </w:tcPr>
          <w:p w:rsidR="00CE060F" w:rsidRPr="00015746" w:rsidRDefault="00CE060F" w:rsidP="00015746">
            <w:pPr>
              <w:spacing w:after="120" w:line="240" w:lineRule="auto"/>
              <w:jc w:val="both"/>
              <w:rPr>
                <w:rFonts w:ascii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1687" w:type="dxa"/>
          </w:tcPr>
          <w:p w:rsidR="00CE060F" w:rsidRPr="00015746" w:rsidRDefault="00CE060F" w:rsidP="00015746">
            <w:pPr>
              <w:spacing w:after="120" w:line="240" w:lineRule="auto"/>
              <w:jc w:val="both"/>
              <w:rPr>
                <w:rFonts w:ascii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2059" w:type="dxa"/>
          </w:tcPr>
          <w:p w:rsidR="00CE060F" w:rsidRPr="00015746" w:rsidRDefault="00CE060F" w:rsidP="00015746">
            <w:pPr>
              <w:spacing w:after="120" w:line="240" w:lineRule="auto"/>
              <w:jc w:val="both"/>
              <w:rPr>
                <w:rFonts w:ascii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</w:tr>
      <w:tr w:rsidR="00CE060F" w:rsidRPr="00C96880" w:rsidTr="00CF1E93">
        <w:tc>
          <w:tcPr>
            <w:tcW w:w="3369" w:type="dxa"/>
          </w:tcPr>
          <w:p w:rsidR="00CE060F" w:rsidRPr="00015746" w:rsidRDefault="00CE060F" w:rsidP="00015746">
            <w:pPr>
              <w:spacing w:after="120" w:line="240" w:lineRule="auto"/>
              <w:jc w:val="both"/>
              <w:rPr>
                <w:rFonts w:ascii="Times New Roman" w:hAnsi="Times New Roman"/>
                <w:bCs/>
                <w:spacing w:val="-2"/>
                <w:w w:val="102"/>
                <w:sz w:val="24"/>
                <w:szCs w:val="24"/>
              </w:rPr>
            </w:pPr>
            <w:r w:rsidRPr="00015746">
              <w:rPr>
                <w:rFonts w:ascii="Times New Roman" w:hAnsi="Times New Roman"/>
                <w:bCs/>
                <w:spacing w:val="-2"/>
                <w:w w:val="102"/>
                <w:sz w:val="24"/>
                <w:szCs w:val="24"/>
              </w:rPr>
              <w:t xml:space="preserve">… </w:t>
            </w:r>
          </w:p>
        </w:tc>
        <w:tc>
          <w:tcPr>
            <w:tcW w:w="2277" w:type="dxa"/>
          </w:tcPr>
          <w:p w:rsidR="00CE060F" w:rsidRPr="00015746" w:rsidRDefault="00CE060F" w:rsidP="00015746">
            <w:pPr>
              <w:spacing w:after="120" w:line="240" w:lineRule="auto"/>
              <w:jc w:val="both"/>
              <w:rPr>
                <w:rFonts w:ascii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1687" w:type="dxa"/>
          </w:tcPr>
          <w:p w:rsidR="00CE060F" w:rsidRPr="00015746" w:rsidRDefault="00CE060F" w:rsidP="00015746">
            <w:pPr>
              <w:spacing w:after="120" w:line="240" w:lineRule="auto"/>
              <w:jc w:val="both"/>
              <w:rPr>
                <w:rFonts w:ascii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2059" w:type="dxa"/>
          </w:tcPr>
          <w:p w:rsidR="00CE060F" w:rsidRPr="00015746" w:rsidRDefault="00CE060F" w:rsidP="00015746">
            <w:pPr>
              <w:spacing w:after="120" w:line="240" w:lineRule="auto"/>
              <w:jc w:val="both"/>
              <w:rPr>
                <w:rFonts w:ascii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</w:tr>
      <w:tr w:rsidR="00CE060F" w:rsidRPr="00C96880" w:rsidTr="00CF1E93">
        <w:tc>
          <w:tcPr>
            <w:tcW w:w="9392" w:type="dxa"/>
            <w:gridSpan w:val="4"/>
            <w:shd w:val="clear" w:color="auto" w:fill="C6D9F1"/>
          </w:tcPr>
          <w:p w:rsidR="00CE060F" w:rsidRPr="00015746" w:rsidRDefault="00CE060F" w:rsidP="00015746">
            <w:pPr>
              <w:spacing w:after="12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  <w:r w:rsidRPr="00015746">
              <w:rPr>
                <w:rFonts w:ascii="Times New Roman" w:hAnsi="Times New Roman"/>
                <w:b/>
                <w:bCs/>
                <w:spacing w:val="-2"/>
                <w:w w:val="102"/>
                <w:sz w:val="24"/>
                <w:szCs w:val="24"/>
              </w:rPr>
              <w:t>Председател на контролния съвет (контрольор) е</w:t>
            </w:r>
            <w:r w:rsidRPr="00015746">
              <w:rPr>
                <w:rFonts w:ascii="Times New Roman" w:hAnsi="Times New Roman"/>
                <w:b/>
                <w:bCs/>
                <w:spacing w:val="-2"/>
                <w:w w:val="102"/>
                <w:sz w:val="24"/>
                <w:szCs w:val="24"/>
                <w:lang w:val="ru-RU"/>
              </w:rPr>
              <w:t>:</w:t>
            </w:r>
          </w:p>
          <w:p w:rsidR="00CE060F" w:rsidRPr="00015746" w:rsidRDefault="00CE060F" w:rsidP="00015746">
            <w:pPr>
              <w:spacing w:after="12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</w:p>
        </w:tc>
      </w:tr>
      <w:tr w:rsidR="00CE060F" w:rsidRPr="00C96880" w:rsidTr="00CF1E93">
        <w:tc>
          <w:tcPr>
            <w:tcW w:w="3369" w:type="dxa"/>
          </w:tcPr>
          <w:p w:rsidR="00CE060F" w:rsidRPr="00015746" w:rsidRDefault="00CE060F" w:rsidP="00015746">
            <w:pPr>
              <w:spacing w:after="12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2277" w:type="dxa"/>
          </w:tcPr>
          <w:p w:rsidR="00CE060F" w:rsidRPr="00015746" w:rsidRDefault="00CE060F" w:rsidP="00015746">
            <w:pPr>
              <w:spacing w:after="12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1687" w:type="dxa"/>
          </w:tcPr>
          <w:p w:rsidR="00CE060F" w:rsidRPr="00015746" w:rsidRDefault="00CE060F" w:rsidP="00015746">
            <w:pPr>
              <w:spacing w:after="12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2059" w:type="dxa"/>
          </w:tcPr>
          <w:p w:rsidR="00CE060F" w:rsidRPr="00015746" w:rsidRDefault="00CE060F" w:rsidP="00015746">
            <w:pPr>
              <w:spacing w:after="12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</w:p>
        </w:tc>
      </w:tr>
      <w:tr w:rsidR="00CE060F" w:rsidRPr="00C96880" w:rsidTr="00CF1E93">
        <w:tc>
          <w:tcPr>
            <w:tcW w:w="9392" w:type="dxa"/>
            <w:gridSpan w:val="4"/>
            <w:shd w:val="clear" w:color="auto" w:fill="C6D9F1"/>
          </w:tcPr>
          <w:p w:rsidR="00CE060F" w:rsidRPr="00015746" w:rsidRDefault="00CE060F" w:rsidP="00015746">
            <w:pPr>
              <w:rPr>
                <w:rFonts w:ascii="Times New Roman" w:hAnsi="Times New Roman"/>
                <w:b/>
              </w:rPr>
            </w:pPr>
            <w:r w:rsidRPr="00015746">
              <w:rPr>
                <w:rFonts w:ascii="Times New Roman" w:hAnsi="Times New Roman"/>
                <w:b/>
              </w:rPr>
              <w:t>Членове на контролния съвет са:</w:t>
            </w:r>
          </w:p>
          <w:p w:rsidR="00CE060F" w:rsidRPr="00015746" w:rsidRDefault="00CE060F" w:rsidP="00015746">
            <w:pPr>
              <w:rPr>
                <w:rFonts w:ascii="Times New Roman" w:hAnsi="Times New Roman"/>
                <w:b/>
              </w:rPr>
            </w:pPr>
          </w:p>
        </w:tc>
      </w:tr>
      <w:tr w:rsidR="00CE060F" w:rsidRPr="00C96880" w:rsidTr="00CF1E93">
        <w:tc>
          <w:tcPr>
            <w:tcW w:w="3369" w:type="dxa"/>
          </w:tcPr>
          <w:p w:rsidR="00CE060F" w:rsidRPr="00015746" w:rsidRDefault="00CE060F" w:rsidP="00015746">
            <w:pPr>
              <w:spacing w:after="120" w:line="240" w:lineRule="auto"/>
              <w:jc w:val="both"/>
              <w:rPr>
                <w:rFonts w:ascii="Times New Roman" w:hAnsi="Times New Roman"/>
                <w:bCs/>
                <w:spacing w:val="-2"/>
                <w:w w:val="102"/>
                <w:sz w:val="24"/>
                <w:szCs w:val="24"/>
              </w:rPr>
            </w:pPr>
            <w:r w:rsidRPr="00015746">
              <w:rPr>
                <w:rFonts w:ascii="Times New Roman" w:hAnsi="Times New Roman"/>
                <w:bCs/>
                <w:spacing w:val="-2"/>
                <w:w w:val="102"/>
                <w:sz w:val="24"/>
                <w:szCs w:val="24"/>
              </w:rPr>
              <w:t xml:space="preserve">1. </w:t>
            </w:r>
          </w:p>
        </w:tc>
        <w:tc>
          <w:tcPr>
            <w:tcW w:w="2277" w:type="dxa"/>
          </w:tcPr>
          <w:p w:rsidR="00CE060F" w:rsidRPr="00015746" w:rsidRDefault="00CE060F" w:rsidP="00015746">
            <w:pPr>
              <w:spacing w:after="120" w:line="240" w:lineRule="auto"/>
              <w:jc w:val="both"/>
              <w:rPr>
                <w:rFonts w:ascii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1687" w:type="dxa"/>
          </w:tcPr>
          <w:p w:rsidR="00CE060F" w:rsidRPr="00015746" w:rsidRDefault="00CE060F" w:rsidP="00015746">
            <w:pPr>
              <w:spacing w:after="120" w:line="240" w:lineRule="auto"/>
              <w:jc w:val="both"/>
              <w:rPr>
                <w:rFonts w:ascii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2059" w:type="dxa"/>
          </w:tcPr>
          <w:p w:rsidR="00CE060F" w:rsidRPr="00015746" w:rsidRDefault="00CE060F" w:rsidP="00015746">
            <w:pPr>
              <w:spacing w:after="120" w:line="240" w:lineRule="auto"/>
              <w:jc w:val="both"/>
              <w:rPr>
                <w:rFonts w:ascii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</w:tr>
      <w:tr w:rsidR="00CE060F" w:rsidRPr="00C96880" w:rsidTr="00CF1E93">
        <w:tc>
          <w:tcPr>
            <w:tcW w:w="3369" w:type="dxa"/>
          </w:tcPr>
          <w:p w:rsidR="00CE060F" w:rsidRPr="00015746" w:rsidRDefault="00CE060F" w:rsidP="00015746">
            <w:pPr>
              <w:spacing w:after="120" w:line="240" w:lineRule="auto"/>
              <w:jc w:val="both"/>
              <w:rPr>
                <w:rFonts w:ascii="Times New Roman" w:hAnsi="Times New Roman"/>
                <w:bCs/>
                <w:spacing w:val="-2"/>
                <w:w w:val="102"/>
                <w:sz w:val="24"/>
                <w:szCs w:val="24"/>
              </w:rPr>
            </w:pPr>
            <w:r w:rsidRPr="00015746">
              <w:rPr>
                <w:rFonts w:ascii="Times New Roman" w:hAnsi="Times New Roman"/>
                <w:bCs/>
                <w:spacing w:val="-2"/>
                <w:w w:val="102"/>
                <w:sz w:val="24"/>
                <w:szCs w:val="24"/>
              </w:rPr>
              <w:t xml:space="preserve">2. </w:t>
            </w:r>
          </w:p>
        </w:tc>
        <w:tc>
          <w:tcPr>
            <w:tcW w:w="2277" w:type="dxa"/>
          </w:tcPr>
          <w:p w:rsidR="00CE060F" w:rsidRPr="00015746" w:rsidRDefault="00CE060F" w:rsidP="00015746">
            <w:pPr>
              <w:spacing w:after="120" w:line="240" w:lineRule="auto"/>
              <w:jc w:val="both"/>
              <w:rPr>
                <w:rFonts w:ascii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1687" w:type="dxa"/>
          </w:tcPr>
          <w:p w:rsidR="00CE060F" w:rsidRPr="00015746" w:rsidRDefault="00CE060F" w:rsidP="00015746">
            <w:pPr>
              <w:spacing w:after="120" w:line="240" w:lineRule="auto"/>
              <w:jc w:val="both"/>
              <w:rPr>
                <w:rFonts w:ascii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2059" w:type="dxa"/>
          </w:tcPr>
          <w:p w:rsidR="00CE060F" w:rsidRPr="00015746" w:rsidRDefault="00CE060F" w:rsidP="00015746">
            <w:pPr>
              <w:spacing w:after="120" w:line="240" w:lineRule="auto"/>
              <w:jc w:val="both"/>
              <w:rPr>
                <w:rFonts w:ascii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</w:tr>
      <w:tr w:rsidR="00CE060F" w:rsidRPr="00C96880" w:rsidTr="00CF1E93">
        <w:tc>
          <w:tcPr>
            <w:tcW w:w="3369" w:type="dxa"/>
          </w:tcPr>
          <w:p w:rsidR="00CE060F" w:rsidRPr="00015746" w:rsidRDefault="00CE060F" w:rsidP="00015746">
            <w:pPr>
              <w:spacing w:after="120" w:line="240" w:lineRule="auto"/>
              <w:jc w:val="both"/>
              <w:rPr>
                <w:rFonts w:ascii="Times New Roman" w:hAnsi="Times New Roman"/>
                <w:bCs/>
                <w:spacing w:val="-2"/>
                <w:w w:val="102"/>
                <w:sz w:val="24"/>
                <w:szCs w:val="24"/>
              </w:rPr>
            </w:pPr>
            <w:r w:rsidRPr="00015746">
              <w:rPr>
                <w:rFonts w:ascii="Times New Roman" w:hAnsi="Times New Roman"/>
                <w:bCs/>
                <w:spacing w:val="-2"/>
                <w:w w:val="102"/>
                <w:sz w:val="24"/>
                <w:szCs w:val="24"/>
              </w:rPr>
              <w:t>…</w:t>
            </w:r>
          </w:p>
        </w:tc>
        <w:tc>
          <w:tcPr>
            <w:tcW w:w="2277" w:type="dxa"/>
          </w:tcPr>
          <w:p w:rsidR="00CE060F" w:rsidRPr="00015746" w:rsidRDefault="00CE060F" w:rsidP="00015746">
            <w:pPr>
              <w:spacing w:after="120" w:line="240" w:lineRule="auto"/>
              <w:jc w:val="both"/>
              <w:rPr>
                <w:rFonts w:ascii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1687" w:type="dxa"/>
          </w:tcPr>
          <w:p w:rsidR="00CE060F" w:rsidRPr="00015746" w:rsidRDefault="00CE060F" w:rsidP="00015746">
            <w:pPr>
              <w:spacing w:after="120" w:line="240" w:lineRule="auto"/>
              <w:jc w:val="both"/>
              <w:rPr>
                <w:rFonts w:ascii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2059" w:type="dxa"/>
          </w:tcPr>
          <w:p w:rsidR="00CE060F" w:rsidRPr="00015746" w:rsidRDefault="00CE060F" w:rsidP="00015746">
            <w:pPr>
              <w:spacing w:after="120" w:line="240" w:lineRule="auto"/>
              <w:jc w:val="both"/>
              <w:rPr>
                <w:rFonts w:ascii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</w:tr>
    </w:tbl>
    <w:p w:rsidR="00CE060F" w:rsidRPr="00015746" w:rsidRDefault="00CE060F" w:rsidP="00015746">
      <w:pPr>
        <w:shd w:val="clear" w:color="auto" w:fill="FFFFFF"/>
        <w:spacing w:after="120" w:line="240" w:lineRule="auto"/>
        <w:jc w:val="both"/>
        <w:rPr>
          <w:rFonts w:ascii="Times New Roman" w:hAnsi="Times New Roman"/>
          <w:b/>
          <w:bCs/>
          <w:spacing w:val="-2"/>
          <w:w w:val="102"/>
          <w:sz w:val="24"/>
          <w:szCs w:val="24"/>
        </w:rPr>
      </w:pPr>
    </w:p>
    <w:p w:rsidR="00CE060F" w:rsidRPr="00015746" w:rsidRDefault="00CE060F" w:rsidP="000157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5746">
        <w:rPr>
          <w:rFonts w:ascii="Times New Roman" w:hAnsi="Times New Roman"/>
          <w:sz w:val="24"/>
          <w:szCs w:val="24"/>
        </w:rPr>
        <w:t>Към заявлението прилагам следните документи:</w:t>
      </w:r>
    </w:p>
    <w:p w:rsidR="00CE060F" w:rsidRPr="00015746" w:rsidRDefault="00CE060F" w:rsidP="000157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5746">
        <w:rPr>
          <w:rFonts w:ascii="Times New Roman" w:hAnsi="Times New Roman"/>
          <w:sz w:val="24"/>
          <w:szCs w:val="24"/>
        </w:rPr>
        <w:t>1. Списък на собствениците, участващи в сдружението, с трите им имена и адреса в етажната собственост.</w:t>
      </w:r>
    </w:p>
    <w:p w:rsidR="00CE060F" w:rsidRPr="00015746" w:rsidRDefault="00CE060F" w:rsidP="000157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5746">
        <w:rPr>
          <w:rFonts w:ascii="Times New Roman" w:hAnsi="Times New Roman"/>
          <w:sz w:val="24"/>
          <w:szCs w:val="24"/>
        </w:rPr>
        <w:t>2. Копие от протокола на учредителното събрание, заверено от председателя на управителния съвет (управителя).</w:t>
      </w:r>
    </w:p>
    <w:p w:rsidR="00CE060F" w:rsidRPr="00015746" w:rsidRDefault="00CE060F" w:rsidP="000157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5746">
        <w:rPr>
          <w:rFonts w:ascii="Times New Roman" w:hAnsi="Times New Roman"/>
          <w:sz w:val="24"/>
          <w:szCs w:val="24"/>
        </w:rPr>
        <w:t>3. Копие от приетото споразумение, заверено от председателя на управителния съвет (управителя).</w:t>
      </w:r>
    </w:p>
    <w:p w:rsidR="00CE060F" w:rsidRPr="00015746" w:rsidRDefault="00CE060F" w:rsidP="000157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5746">
        <w:rPr>
          <w:rFonts w:ascii="Times New Roman" w:hAnsi="Times New Roman"/>
          <w:sz w:val="24"/>
          <w:szCs w:val="24"/>
        </w:rPr>
        <w:t>4. Нотариално заверени образци от подписите на лицата, представляващи сдружението.</w:t>
      </w:r>
    </w:p>
    <w:p w:rsidR="00CE060F" w:rsidRPr="00015746" w:rsidRDefault="00CE060F" w:rsidP="000157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060F" w:rsidRPr="00015746" w:rsidRDefault="00CE060F" w:rsidP="000157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5746">
        <w:rPr>
          <w:rFonts w:ascii="Times New Roman" w:hAnsi="Times New Roman"/>
          <w:sz w:val="24"/>
          <w:szCs w:val="24"/>
        </w:rPr>
        <w:t>Декларирам, че заявеното отговаря на фактическото положение към момента на подаване на заявлението.</w:t>
      </w:r>
    </w:p>
    <w:p w:rsidR="00CE060F" w:rsidRPr="00015746" w:rsidRDefault="00CE060F" w:rsidP="000157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5746">
        <w:rPr>
          <w:rFonts w:ascii="Times New Roman" w:hAnsi="Times New Roman"/>
          <w:sz w:val="24"/>
          <w:szCs w:val="24"/>
        </w:rPr>
        <w:t>Известно ми е, че за декларирани от мен неверни данни нося отговорност по чл. 313 от Наказателния кодекс.</w:t>
      </w:r>
    </w:p>
    <w:p w:rsidR="00CE060F" w:rsidRPr="00015746" w:rsidRDefault="00CE060F" w:rsidP="00015746">
      <w:pPr>
        <w:shd w:val="clear" w:color="auto" w:fill="FFFFFF"/>
        <w:tabs>
          <w:tab w:val="left" w:leader="dot" w:pos="5237"/>
        </w:tabs>
        <w:spacing w:after="120" w:line="240" w:lineRule="auto"/>
        <w:jc w:val="both"/>
        <w:rPr>
          <w:rFonts w:ascii="Times New Roman" w:hAnsi="Times New Roman"/>
          <w:b/>
          <w:w w:val="93"/>
        </w:rPr>
      </w:pPr>
    </w:p>
    <w:p w:rsidR="00CE060F" w:rsidRPr="00015746" w:rsidRDefault="00CE060F" w:rsidP="00015746">
      <w:pPr>
        <w:shd w:val="clear" w:color="auto" w:fill="FFFFFF"/>
        <w:tabs>
          <w:tab w:val="left" w:leader="dot" w:pos="5237"/>
        </w:tabs>
        <w:spacing w:after="120" w:line="240" w:lineRule="auto"/>
        <w:jc w:val="both"/>
        <w:rPr>
          <w:rFonts w:ascii="Times New Roman" w:hAnsi="Times New Roman"/>
          <w:b/>
          <w:w w:val="93"/>
        </w:rPr>
      </w:pPr>
    </w:p>
    <w:p w:rsidR="00CE060F" w:rsidRPr="00015746" w:rsidRDefault="00CE060F" w:rsidP="00015746">
      <w:pPr>
        <w:shd w:val="clear" w:color="auto" w:fill="FFFFFF"/>
        <w:tabs>
          <w:tab w:val="left" w:leader="dot" w:pos="5237"/>
        </w:tabs>
        <w:spacing w:after="120" w:line="240" w:lineRule="auto"/>
        <w:jc w:val="both"/>
        <w:rPr>
          <w:rFonts w:ascii="Times New Roman" w:hAnsi="Times New Roman"/>
          <w:b/>
          <w:w w:val="93"/>
        </w:rPr>
      </w:pPr>
    </w:p>
    <w:p w:rsidR="00CE060F" w:rsidRPr="00015746" w:rsidRDefault="00CE060F" w:rsidP="00015746">
      <w:pPr>
        <w:shd w:val="clear" w:color="auto" w:fill="FFFFFF"/>
        <w:tabs>
          <w:tab w:val="left" w:leader="dot" w:pos="5237"/>
        </w:tabs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15746">
        <w:rPr>
          <w:rFonts w:ascii="Times New Roman" w:hAnsi="Times New Roman"/>
          <w:b/>
          <w:bCs/>
          <w:spacing w:val="-4"/>
          <w:w w:val="102"/>
          <w:sz w:val="24"/>
          <w:szCs w:val="24"/>
        </w:rPr>
        <w:t xml:space="preserve">ДАТА: …………                       </w:t>
      </w:r>
      <w:r>
        <w:rPr>
          <w:rFonts w:ascii="Times New Roman" w:hAnsi="Times New Roman"/>
          <w:b/>
          <w:bCs/>
          <w:spacing w:val="-4"/>
          <w:w w:val="102"/>
          <w:sz w:val="24"/>
          <w:szCs w:val="24"/>
        </w:rPr>
        <w:t xml:space="preserve">                       </w:t>
      </w:r>
      <w:bookmarkStart w:id="0" w:name="_GoBack"/>
      <w:bookmarkEnd w:id="0"/>
      <w:r w:rsidRPr="00015746">
        <w:rPr>
          <w:rFonts w:ascii="Times New Roman" w:hAnsi="Times New Roman"/>
          <w:b/>
          <w:bCs/>
          <w:spacing w:val="-4"/>
          <w:w w:val="102"/>
          <w:sz w:val="24"/>
          <w:szCs w:val="24"/>
        </w:rPr>
        <w:t>ПОДПИС НА ЗАЯВИТЕЛЯ:………………</w:t>
      </w:r>
    </w:p>
    <w:p w:rsidR="00CE060F" w:rsidRPr="00015746" w:rsidRDefault="00CE060F" w:rsidP="0001574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</w:p>
    <w:p w:rsidR="00CE060F" w:rsidRPr="00015746" w:rsidRDefault="00CE060F" w:rsidP="0001574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</w:rPr>
      </w:pPr>
      <w:r w:rsidRPr="00015746">
        <w:rPr>
          <w:rFonts w:ascii="Times New Roman" w:hAnsi="Times New Roman"/>
          <w:i/>
        </w:rPr>
        <w:t>Забележка.</w:t>
      </w:r>
      <w:r w:rsidRPr="00015746">
        <w:rPr>
          <w:rFonts w:ascii="Times New Roman" w:hAnsi="Times New Roman"/>
        </w:rPr>
        <w:t xml:space="preserve"> Представя се документ за самоличност на заявителя.</w:t>
      </w:r>
    </w:p>
    <w:p w:rsidR="00CE060F" w:rsidRPr="00015746" w:rsidRDefault="00CE060F" w:rsidP="0001574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</w:p>
    <w:p w:rsidR="00CE060F" w:rsidRPr="00015746" w:rsidRDefault="00CE060F" w:rsidP="0001574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</w:p>
    <w:p w:rsidR="00CE060F" w:rsidRPr="00015746" w:rsidRDefault="00CE060F" w:rsidP="0001574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</w:p>
    <w:p w:rsidR="00CE060F" w:rsidRPr="00015746" w:rsidRDefault="00CE060F" w:rsidP="0001574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</w:p>
    <w:p w:rsidR="00CE060F" w:rsidRPr="00015746" w:rsidRDefault="00CE060F" w:rsidP="0001574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</w:p>
    <w:p w:rsidR="00CE060F" w:rsidRPr="00015746" w:rsidRDefault="00CE060F" w:rsidP="0001574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</w:p>
    <w:p w:rsidR="00CE060F" w:rsidRPr="00015746" w:rsidRDefault="00CE060F" w:rsidP="0001574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</w:p>
    <w:p w:rsidR="00CE060F" w:rsidRPr="00015746" w:rsidRDefault="00CE060F" w:rsidP="0001574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</w:p>
    <w:p w:rsidR="00CE060F" w:rsidRPr="00015746" w:rsidRDefault="00CE060F" w:rsidP="0001574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</w:p>
    <w:p w:rsidR="00CE060F" w:rsidRPr="00015746" w:rsidRDefault="00CE060F" w:rsidP="0001574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</w:p>
    <w:p w:rsidR="00CE060F" w:rsidRPr="00015746" w:rsidRDefault="00CE060F" w:rsidP="0001574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</w:p>
    <w:p w:rsidR="00CE060F" w:rsidRPr="00015746" w:rsidRDefault="00CE060F" w:rsidP="0001574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</w:p>
    <w:p w:rsidR="00CE060F" w:rsidRPr="00015746" w:rsidRDefault="00CE060F" w:rsidP="0001574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</w:p>
    <w:p w:rsidR="00CE060F" w:rsidRPr="00015746" w:rsidRDefault="00CE060F" w:rsidP="0001574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</w:p>
    <w:p w:rsidR="00CE060F" w:rsidRDefault="00CE060F" w:rsidP="00015746">
      <w:r w:rsidRPr="00015746">
        <w:rPr>
          <w:rFonts w:ascii="Times New Roman" w:hAnsi="Times New Roman"/>
          <w:sz w:val="24"/>
          <w:szCs w:val="24"/>
        </w:rPr>
        <w:br w:type="page"/>
      </w:r>
    </w:p>
    <w:sectPr w:rsidR="00CE060F" w:rsidSect="008A2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60F" w:rsidRDefault="00CE060F" w:rsidP="00015746">
      <w:pPr>
        <w:spacing w:after="0" w:line="240" w:lineRule="auto"/>
      </w:pPr>
      <w:r>
        <w:separator/>
      </w:r>
    </w:p>
  </w:endnote>
  <w:endnote w:type="continuationSeparator" w:id="0">
    <w:p w:rsidR="00CE060F" w:rsidRDefault="00CE060F" w:rsidP="00015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60F" w:rsidRDefault="00CE060F" w:rsidP="00015746">
      <w:pPr>
        <w:spacing w:after="0" w:line="240" w:lineRule="auto"/>
      </w:pPr>
      <w:r>
        <w:separator/>
      </w:r>
    </w:p>
  </w:footnote>
  <w:footnote w:type="continuationSeparator" w:id="0">
    <w:p w:rsidR="00CE060F" w:rsidRDefault="00CE060F" w:rsidP="00015746">
      <w:pPr>
        <w:spacing w:after="0" w:line="240" w:lineRule="auto"/>
      </w:pPr>
      <w:r>
        <w:continuationSeparator/>
      </w:r>
    </w:p>
  </w:footnote>
  <w:footnote w:id="1">
    <w:p w:rsidR="00CE060F" w:rsidRDefault="00CE060F" w:rsidP="00015746">
      <w:pPr>
        <w:pStyle w:val="FootnoteText"/>
        <w:spacing w:after="120" w:line="240" w:lineRule="auto"/>
        <w:jc w:val="both"/>
      </w:pPr>
      <w:r w:rsidRPr="00021643"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Посочва се наименованието на сдружението съгласно споразумението за създаване на с</w:t>
      </w:r>
      <w:r w:rsidRPr="00021643">
        <w:rPr>
          <w:rFonts w:ascii="Times New Roman" w:hAnsi="Times New Roman"/>
        </w:rPr>
        <w:t>дружение на собствениците (</w:t>
      </w:r>
      <w:r>
        <w:rPr>
          <w:rFonts w:ascii="Times New Roman" w:hAnsi="Times New Roman"/>
        </w:rPr>
        <w:t xml:space="preserve">съгласно чл. 27, ал. 4, т. 2 </w:t>
      </w:r>
      <w:r w:rsidRPr="00021643">
        <w:rPr>
          <w:rFonts w:ascii="Times New Roman" w:hAnsi="Times New Roman"/>
        </w:rPr>
        <w:t>ЗУЕС задължително съдържа името на населеното място, пълен административен адрес, а в градовете с районно деление наименованието на сдружението съдържа и името на района).</w:t>
      </w:r>
    </w:p>
  </w:footnote>
  <w:footnote w:id="2">
    <w:p w:rsidR="00CE060F" w:rsidRDefault="00CE060F" w:rsidP="0001574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74CEE">
        <w:rPr>
          <w:rFonts w:ascii="Times New Roman" w:hAnsi="Times New Roman"/>
        </w:rPr>
        <w:t>Полето не е задължително за попълване</w:t>
      </w:r>
      <w:r>
        <w:rPr>
          <w:rFonts w:ascii="Times New Roman" w:hAnsi="Times New Roman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746"/>
    <w:rsid w:val="00015746"/>
    <w:rsid w:val="00021643"/>
    <w:rsid w:val="006850EC"/>
    <w:rsid w:val="00693463"/>
    <w:rsid w:val="00732D33"/>
    <w:rsid w:val="00842483"/>
    <w:rsid w:val="008A2B9D"/>
    <w:rsid w:val="00AA401E"/>
    <w:rsid w:val="00B74CEE"/>
    <w:rsid w:val="00C96880"/>
    <w:rsid w:val="00CA7273"/>
    <w:rsid w:val="00CB5536"/>
    <w:rsid w:val="00CE060F"/>
    <w:rsid w:val="00CF1E93"/>
    <w:rsid w:val="00E363CD"/>
    <w:rsid w:val="00F81686"/>
    <w:rsid w:val="00FD7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B9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01574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15746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15746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257</Words>
  <Characters>1471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 НА </dc:title>
  <dc:subject/>
  <dc:creator>User3</dc:creator>
  <cp:keywords/>
  <dc:description/>
  <cp:lastModifiedBy>1</cp:lastModifiedBy>
  <cp:revision>2</cp:revision>
  <dcterms:created xsi:type="dcterms:W3CDTF">2017-08-29T07:00:00Z</dcterms:created>
  <dcterms:modified xsi:type="dcterms:W3CDTF">2017-08-29T07:00:00Z</dcterms:modified>
</cp:coreProperties>
</file>