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84" w:rsidRPr="005D2619" w:rsidRDefault="004258A3" w:rsidP="00A77EB3">
      <w:pPr>
        <w:ind w:right="-468"/>
        <w:rPr>
          <w:b/>
          <w:i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67D9E999" wp14:editId="2DE37EA1">
            <wp:simplePos x="0" y="0"/>
            <wp:positionH relativeFrom="column">
              <wp:posOffset>-114300</wp:posOffset>
            </wp:positionH>
            <wp:positionV relativeFrom="paragraph">
              <wp:posOffset>9524</wp:posOffset>
            </wp:positionV>
            <wp:extent cx="1247775" cy="12477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0084" w:rsidRPr="005D2619" w:rsidRDefault="00420084" w:rsidP="00420084">
      <w:pPr>
        <w:ind w:right="23"/>
        <w:jc w:val="both"/>
        <w:rPr>
          <w:b/>
          <w:sz w:val="52"/>
          <w:szCs w:val="52"/>
          <w:lang w:val="ru-RU"/>
        </w:rPr>
      </w:pPr>
      <w:r>
        <w:rPr>
          <w:b/>
          <w:i/>
          <w:lang w:val="en-US"/>
        </w:rPr>
        <w:t xml:space="preserve">                            </w:t>
      </w:r>
      <w:r w:rsidR="00733345">
        <w:rPr>
          <w:b/>
          <w:i/>
        </w:rPr>
        <w:t xml:space="preserve"> </w:t>
      </w:r>
      <w:r>
        <w:rPr>
          <w:b/>
          <w:i/>
          <w:lang w:val="en-US"/>
        </w:rPr>
        <w:t xml:space="preserve">   </w:t>
      </w:r>
      <w:r w:rsidR="005D2619">
        <w:rPr>
          <w:b/>
          <w:i/>
        </w:rPr>
        <w:t xml:space="preserve"> </w:t>
      </w:r>
      <w:r>
        <w:rPr>
          <w:b/>
          <w:i/>
          <w:lang w:val="en-US"/>
        </w:rPr>
        <w:t xml:space="preserve"> </w:t>
      </w:r>
      <w:r w:rsidR="004F6A5E">
        <w:rPr>
          <w:b/>
          <w:i/>
          <w:lang w:val="en-US"/>
        </w:rPr>
        <w:t xml:space="preserve"> </w:t>
      </w:r>
      <w:r w:rsidR="00316D38">
        <w:rPr>
          <w:b/>
          <w:i/>
          <w:lang w:val="en-US"/>
        </w:rPr>
        <w:t xml:space="preserve">   </w:t>
      </w:r>
      <w:r w:rsidR="005D2619" w:rsidRPr="005D2619">
        <w:rPr>
          <w:b/>
          <w:sz w:val="52"/>
          <w:szCs w:val="52"/>
        </w:rPr>
        <w:t xml:space="preserve">ОБЩИНА </w:t>
      </w:r>
      <w:r w:rsidR="00316D38">
        <w:rPr>
          <w:b/>
          <w:sz w:val="52"/>
          <w:szCs w:val="52"/>
          <w:lang w:val="en-US"/>
        </w:rPr>
        <w:t xml:space="preserve"> </w:t>
      </w:r>
      <w:r w:rsidR="005D2619" w:rsidRPr="005D2619">
        <w:rPr>
          <w:b/>
          <w:sz w:val="52"/>
          <w:szCs w:val="52"/>
        </w:rPr>
        <w:t xml:space="preserve"> БЕЛО</w:t>
      </w:r>
      <w:r w:rsidRPr="005D2619">
        <w:rPr>
          <w:b/>
          <w:sz w:val="52"/>
          <w:szCs w:val="52"/>
        </w:rPr>
        <w:t>Г</w:t>
      </w:r>
      <w:r w:rsidR="005D2619" w:rsidRPr="005D2619">
        <w:rPr>
          <w:b/>
          <w:sz w:val="52"/>
          <w:szCs w:val="52"/>
        </w:rPr>
        <w:t>РАДЧИ</w:t>
      </w:r>
      <w:r w:rsidRPr="005D2619">
        <w:rPr>
          <w:b/>
          <w:sz w:val="52"/>
          <w:szCs w:val="52"/>
        </w:rPr>
        <w:t>К</w:t>
      </w:r>
    </w:p>
    <w:p w:rsidR="00420084" w:rsidRPr="005D2619" w:rsidRDefault="00420084" w:rsidP="005D2619">
      <w:pPr>
        <w:rPr>
          <w:rFonts w:ascii="Monotype Corsiva" w:hAnsi="Monotype Corsiva"/>
          <w:b/>
          <w:sz w:val="16"/>
          <w:szCs w:val="16"/>
        </w:rPr>
      </w:pPr>
    </w:p>
    <w:p w:rsidR="00420084" w:rsidRPr="002C6E0E" w:rsidRDefault="00420084" w:rsidP="00FD6644">
      <w:pPr>
        <w:rPr>
          <w:rFonts w:ascii="Arial" w:hAnsi="Arial" w:cs="Arial"/>
          <w:b/>
          <w:i/>
          <w:sz w:val="20"/>
          <w:szCs w:val="20"/>
          <w:lang w:val="en-US"/>
        </w:rPr>
      </w:pPr>
      <w:r w:rsidRPr="00BE43DC">
        <w:rPr>
          <w:rFonts w:ascii="Arial" w:hAnsi="Arial"/>
        </w:rPr>
        <w:t xml:space="preserve">                </w:t>
      </w:r>
      <w:r>
        <w:rPr>
          <w:b/>
          <w:i/>
        </w:rPr>
        <w:t xml:space="preserve">   </w:t>
      </w:r>
      <w:r>
        <w:rPr>
          <w:b/>
          <w:i/>
          <w:lang w:val="en-US"/>
        </w:rPr>
        <w:t xml:space="preserve">       </w:t>
      </w:r>
      <w:r w:rsidR="005D2619">
        <w:rPr>
          <w:b/>
          <w:i/>
        </w:rPr>
        <w:t xml:space="preserve">  </w:t>
      </w:r>
      <w:r w:rsidR="004F6A5E">
        <w:rPr>
          <w:b/>
          <w:i/>
          <w:lang w:val="en-US"/>
        </w:rPr>
        <w:t xml:space="preserve">  </w:t>
      </w:r>
      <w:r w:rsidR="00316D38">
        <w:rPr>
          <w:b/>
          <w:i/>
          <w:lang w:val="en-US"/>
        </w:rPr>
        <w:t xml:space="preserve"> </w:t>
      </w:r>
      <w:r w:rsidR="00316D38">
        <w:rPr>
          <w:b/>
          <w:i/>
          <w:lang w:val="en-US"/>
        </w:rPr>
        <w:tab/>
        <w:t xml:space="preserve">  </w:t>
      </w:r>
      <w:r w:rsidRPr="002C6E0E">
        <w:rPr>
          <w:rFonts w:ascii="Arial" w:hAnsi="Arial" w:cs="Arial"/>
          <w:b/>
          <w:i/>
          <w:sz w:val="20"/>
          <w:szCs w:val="20"/>
        </w:rPr>
        <w:t>3900 гр</w:t>
      </w:r>
      <w:r w:rsidR="005D2619" w:rsidRPr="002C6E0E">
        <w:rPr>
          <w:rFonts w:ascii="Arial" w:hAnsi="Arial" w:cs="Arial"/>
          <w:b/>
          <w:i/>
          <w:sz w:val="20"/>
          <w:szCs w:val="20"/>
        </w:rPr>
        <w:t>.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5D2619" w:rsidRPr="002C6E0E">
        <w:rPr>
          <w:rFonts w:ascii="Arial" w:hAnsi="Arial" w:cs="Arial"/>
          <w:b/>
          <w:i/>
          <w:sz w:val="20"/>
          <w:szCs w:val="20"/>
        </w:rPr>
        <w:t xml:space="preserve">Белоградчик,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        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         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http://www.belogradchik.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>egov.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bg</w:t>
      </w:r>
    </w:p>
    <w:p w:rsidR="00420084" w:rsidRPr="002C6E0E" w:rsidRDefault="00420084" w:rsidP="00FD6644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i/>
          <w:lang w:val="en-US"/>
        </w:rPr>
        <w:t xml:space="preserve">                            </w:t>
      </w:r>
      <w:r w:rsidR="002C6E0E">
        <w:rPr>
          <w:b/>
          <w:i/>
        </w:rPr>
        <w:t xml:space="preserve">  </w:t>
      </w:r>
      <w:r>
        <w:rPr>
          <w:b/>
          <w:i/>
          <w:lang w:val="en-US"/>
        </w:rPr>
        <w:t xml:space="preserve"> </w:t>
      </w:r>
      <w:r w:rsidR="00316D38">
        <w:rPr>
          <w:b/>
          <w:i/>
          <w:lang w:val="en-US"/>
        </w:rPr>
        <w:tab/>
        <w:t xml:space="preserve">  </w:t>
      </w:r>
      <w:r w:rsidR="002C6E0E" w:rsidRPr="002C6E0E">
        <w:rPr>
          <w:rFonts w:ascii="Arial" w:hAnsi="Arial" w:cs="Arial"/>
          <w:b/>
          <w:i/>
          <w:sz w:val="20"/>
          <w:szCs w:val="20"/>
        </w:rPr>
        <w:t>ул. „Княз Борис І</w:t>
      </w:r>
      <w:r w:rsidR="004258A3">
        <w:rPr>
          <w:rFonts w:ascii="Arial" w:hAnsi="Arial" w:cs="Arial"/>
          <w:b/>
          <w:i/>
          <w:sz w:val="20"/>
          <w:szCs w:val="20"/>
        </w:rPr>
        <w:t>” №</w:t>
      </w:r>
      <w:r w:rsidR="004258A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8140B3">
        <w:rPr>
          <w:rFonts w:ascii="Arial" w:hAnsi="Arial" w:cs="Arial"/>
          <w:b/>
          <w:i/>
          <w:sz w:val="20"/>
          <w:szCs w:val="20"/>
        </w:rPr>
        <w:t>6</w:t>
      </w:r>
      <w:r w:rsidR="00316D38">
        <w:rPr>
          <w:rFonts w:ascii="Arial" w:hAnsi="Arial" w:cs="Arial"/>
          <w:b/>
          <w:i/>
          <w:sz w:val="20"/>
          <w:szCs w:val="20"/>
          <w:lang w:val="en-US"/>
        </w:rPr>
        <w:t>,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</w:t>
      </w:r>
      <w:r w:rsidR="00316D38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   </w:t>
      </w:r>
      <w:r w:rsidRP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8140B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P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it-IT"/>
        </w:rPr>
        <w:t>email: kmet@belogradchik.</w:t>
      </w:r>
      <w:r w:rsidR="00617413">
        <w:rPr>
          <w:rFonts w:ascii="Arial" w:hAnsi="Arial" w:cs="Arial"/>
          <w:b/>
          <w:i/>
          <w:sz w:val="20"/>
          <w:szCs w:val="20"/>
          <w:lang w:val="it-IT"/>
        </w:rPr>
        <w:t>egov.</w:t>
      </w:r>
      <w:r w:rsidR="002C6E0E" w:rsidRPr="002C6E0E">
        <w:rPr>
          <w:rFonts w:ascii="Arial" w:hAnsi="Arial" w:cs="Arial"/>
          <w:b/>
          <w:i/>
          <w:sz w:val="20"/>
          <w:szCs w:val="20"/>
          <w:lang w:val="it-IT"/>
        </w:rPr>
        <w:t>bg</w:t>
      </w:r>
    </w:p>
    <w:p w:rsidR="00420084" w:rsidRPr="002C6E0E" w:rsidRDefault="00420084" w:rsidP="00FD6644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i/>
        </w:rPr>
        <w:t xml:space="preserve">                           </w:t>
      </w:r>
      <w:r w:rsidR="00316D38">
        <w:rPr>
          <w:b/>
          <w:i/>
          <w:lang w:val="en-US"/>
        </w:rPr>
        <w:t xml:space="preserve">   </w:t>
      </w:r>
      <w:r>
        <w:rPr>
          <w:b/>
          <w:i/>
        </w:rPr>
        <w:t xml:space="preserve"> </w:t>
      </w:r>
      <w:r w:rsidR="00316D38">
        <w:rPr>
          <w:b/>
          <w:i/>
        </w:rPr>
        <w:tab/>
      </w:r>
      <w:r w:rsidR="00316D38">
        <w:rPr>
          <w:b/>
          <w:i/>
          <w:lang w:val="en-US"/>
        </w:rPr>
        <w:t xml:space="preserve">  </w:t>
      </w:r>
      <w:r w:rsidR="00316D38" w:rsidRPr="002C6E0E">
        <w:rPr>
          <w:rFonts w:ascii="Arial" w:hAnsi="Arial" w:cs="Arial"/>
          <w:b/>
          <w:i/>
          <w:sz w:val="20"/>
          <w:szCs w:val="20"/>
        </w:rPr>
        <w:t xml:space="preserve">област </w:t>
      </w:r>
      <w:r w:rsidR="005D2619" w:rsidRPr="002C6E0E">
        <w:rPr>
          <w:rFonts w:ascii="Arial" w:hAnsi="Arial" w:cs="Arial"/>
          <w:b/>
          <w:i/>
          <w:sz w:val="20"/>
          <w:szCs w:val="20"/>
        </w:rPr>
        <w:t xml:space="preserve">Видин   </w:t>
      </w:r>
      <w:r w:rsidRP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5D2619" w:rsidRPr="002C6E0E">
        <w:rPr>
          <w:rFonts w:ascii="Arial" w:hAnsi="Arial" w:cs="Arial"/>
          <w:b/>
          <w:i/>
          <w:sz w:val="20"/>
          <w:szCs w:val="20"/>
        </w:rPr>
        <w:t xml:space="preserve">        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</w:t>
      </w:r>
      <w:r w:rsidR="0061741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Phone/Fax: +359</w:t>
      </w:r>
      <w:r w:rsidR="004258A3">
        <w:rPr>
          <w:rFonts w:ascii="Arial" w:hAnsi="Arial" w:cs="Arial"/>
          <w:b/>
          <w:i/>
          <w:sz w:val="20"/>
          <w:szCs w:val="20"/>
          <w:lang w:val="en-US"/>
        </w:rPr>
        <w:t> </w:t>
      </w:r>
      <w:r w:rsidR="004258A3">
        <w:rPr>
          <w:rFonts w:ascii="Arial" w:hAnsi="Arial" w:cs="Arial"/>
          <w:b/>
          <w:i/>
          <w:sz w:val="20"/>
          <w:szCs w:val="20"/>
        </w:rPr>
        <w:t>936</w:t>
      </w:r>
      <w:r w:rsidR="004258A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</w:rPr>
        <w:t>53017</w:t>
      </w:r>
      <w:r w:rsidR="008140B3">
        <w:rPr>
          <w:rFonts w:ascii="Arial" w:hAnsi="Arial" w:cs="Arial"/>
          <w:b/>
          <w:i/>
          <w:sz w:val="20"/>
          <w:szCs w:val="20"/>
          <w:lang w:val="en-US"/>
        </w:rPr>
        <w:t>;</w:t>
      </w:r>
      <w:r w:rsid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GSM: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+359 </w:t>
      </w:r>
      <w:r w:rsidR="002C6E0E" w:rsidRPr="002C6E0E">
        <w:rPr>
          <w:rFonts w:ascii="Arial" w:hAnsi="Arial" w:cs="Arial"/>
          <w:b/>
          <w:i/>
          <w:sz w:val="20"/>
          <w:szCs w:val="20"/>
        </w:rPr>
        <w:t>879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145320</w:t>
      </w:r>
    </w:p>
    <w:p w:rsidR="00420084" w:rsidRPr="002C6E0E" w:rsidRDefault="00420084" w:rsidP="00420084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420084">
        <w:t xml:space="preserve">                                                                </w:t>
      </w:r>
      <w:r>
        <w:t xml:space="preserve">                  </w:t>
      </w:r>
    </w:p>
    <w:p w:rsidR="000937DA" w:rsidRDefault="000937DA" w:rsidP="002625B9">
      <w:pPr>
        <w:rPr>
          <w:lang w:val="en-US"/>
        </w:rPr>
      </w:pPr>
    </w:p>
    <w:p w:rsidR="008835BE" w:rsidRDefault="008835BE" w:rsidP="008835BE">
      <w:pPr>
        <w:pStyle w:val="Heading3"/>
        <w:rPr>
          <w:sz w:val="20"/>
        </w:rPr>
      </w:pPr>
      <w:r>
        <w:rPr>
          <w:b w:val="0"/>
          <w:sz w:val="20"/>
        </w:rPr>
        <w:t xml:space="preserve">    </w:t>
      </w:r>
      <w:r>
        <w:rPr>
          <w:sz w:val="20"/>
        </w:rPr>
        <w:t>Срок на изпълнение: 7 дни</w:t>
      </w:r>
      <w:r>
        <w:rPr>
          <w:b w:val="0"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 w:rsidR="007631F5">
        <w:rPr>
          <w:sz w:val="20"/>
        </w:rPr>
        <w:t xml:space="preserve">        Дължима такса: </w:t>
      </w:r>
      <w:r w:rsidR="00D53691">
        <w:rPr>
          <w:sz w:val="20"/>
        </w:rPr>
        <w:t>20 лв.</w:t>
      </w:r>
    </w:p>
    <w:p w:rsidR="008835BE" w:rsidRPr="007B0169" w:rsidRDefault="008835BE" w:rsidP="007B0169">
      <w:pPr>
        <w:pStyle w:val="Heading3"/>
        <w:rPr>
          <w:b w:val="0"/>
          <w:sz w:val="20"/>
          <w:lang w:val="ru-RU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          </w:t>
      </w:r>
      <w:r>
        <w:rPr>
          <w:b w:val="0"/>
          <w:sz w:val="20"/>
        </w:rPr>
        <w:tab/>
        <w:t xml:space="preserve">         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:rsidR="008835BE" w:rsidRDefault="008835BE" w:rsidP="007B0169">
      <w:pPr>
        <w:pStyle w:val="Heading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А Я В Л Е Н И Е</w:t>
      </w:r>
    </w:p>
    <w:p w:rsidR="00B06429" w:rsidRPr="00B06429" w:rsidRDefault="00B06429" w:rsidP="00B06429"/>
    <w:p w:rsidR="008835BE" w:rsidRDefault="008835BE" w:rsidP="008835BE">
      <w:pPr>
        <w:jc w:val="center"/>
        <w:rPr>
          <w:b/>
        </w:rPr>
      </w:pPr>
      <w:r>
        <w:rPr>
          <w:b/>
        </w:rPr>
        <w:t>за издаване на удостоверение за отписване на имот от актовите книги за имотите – общинска собственост, или за възстановен общински имот</w:t>
      </w:r>
    </w:p>
    <w:p w:rsidR="008835BE" w:rsidRDefault="008835BE" w:rsidP="008835BE">
      <w:pPr>
        <w:jc w:val="center"/>
        <w:rPr>
          <w:b/>
          <w:lang w:val="ru-RU"/>
        </w:rPr>
      </w:pPr>
      <w:r>
        <w:rPr>
          <w:b/>
          <w:lang w:val="ru-RU"/>
        </w:rPr>
        <w:t>(УНИКАЛЕН ИДЕНТИФИКАТОР 1988)</w:t>
      </w:r>
    </w:p>
    <w:p w:rsidR="008835BE" w:rsidRDefault="008835BE" w:rsidP="008835BE">
      <w:pPr>
        <w:jc w:val="center"/>
        <w:rPr>
          <w:b/>
          <w:szCs w:val="20"/>
          <w:lang w:val="ru-RU"/>
        </w:rPr>
      </w:pPr>
    </w:p>
    <w:p w:rsidR="007631F5" w:rsidRPr="00F3007E" w:rsidRDefault="007631F5" w:rsidP="007631F5">
      <w:pPr>
        <w:jc w:val="both"/>
      </w:pPr>
      <w:r w:rsidRPr="00F3007E">
        <w:t>От ………………………………………………………………………………………..……,</w:t>
      </w:r>
    </w:p>
    <w:p w:rsidR="007631F5" w:rsidRPr="00F3007E" w:rsidRDefault="007631F5" w:rsidP="007631F5">
      <w:pPr>
        <w:spacing w:line="360" w:lineRule="auto"/>
        <w:ind w:firstLine="567"/>
        <w:jc w:val="center"/>
        <w:rPr>
          <w:i/>
          <w:color w:val="000000"/>
        </w:rPr>
      </w:pPr>
      <w:r w:rsidRPr="00F3007E">
        <w:rPr>
          <w:i/>
          <w:color w:val="000000"/>
        </w:rPr>
        <w:t>(посочете трите имена на физическото лице)</w:t>
      </w:r>
    </w:p>
    <w:p w:rsidR="007631F5" w:rsidRDefault="007631F5" w:rsidP="007631F5">
      <w:r>
        <w:t>ЕГН…………..………..., адрес за кореспонденция:</w:t>
      </w:r>
      <w:r w:rsidRPr="00F3007E">
        <w:t xml:space="preserve"> гр./с. ........</w:t>
      </w:r>
      <w:r>
        <w:t>.........</w:t>
      </w:r>
      <w:r w:rsidR="00D53691">
        <w:t>................община Белоградчик, област Видин</w:t>
      </w:r>
      <w:r w:rsidRPr="00F3007E">
        <w:t>, ул. (ж.к.) ………………………….........</w:t>
      </w:r>
      <w:r w:rsidR="00D53691">
        <w:t>....</w:t>
      </w:r>
      <w:r>
        <w:t>........</w:t>
      </w:r>
      <w:r w:rsidR="00D53691">
        <w:t xml:space="preserve"> тел.: …………..........…</w:t>
      </w:r>
      <w:r w:rsidRPr="00F3007E">
        <w:t xml:space="preserve">..., </w:t>
      </w:r>
      <w:r>
        <w:t>електронен адрес</w:t>
      </w:r>
      <w:r w:rsidRPr="00F3007E">
        <w:t xml:space="preserve"> .......................................</w:t>
      </w:r>
    </w:p>
    <w:p w:rsidR="007631F5" w:rsidRPr="00F3007E" w:rsidRDefault="007631F5" w:rsidP="007631F5"/>
    <w:p w:rsidR="007631F5" w:rsidRPr="00F3007E" w:rsidRDefault="007631F5" w:rsidP="007631F5">
      <w:pPr>
        <w:jc w:val="center"/>
        <w:rPr>
          <w:i/>
        </w:rPr>
      </w:pPr>
      <w:r w:rsidRPr="00F3007E">
        <w:t>Упълно</w:t>
      </w:r>
      <w:r>
        <w:t>мощено лице (придружител) ..................……………</w:t>
      </w:r>
      <w:r w:rsidRPr="00F3007E">
        <w:t>…………………………………………………………………………………,</w:t>
      </w:r>
      <w:r w:rsidRPr="00F3007E">
        <w:tab/>
      </w:r>
      <w:r w:rsidRPr="00F3007E">
        <w:tab/>
      </w:r>
      <w:r w:rsidRPr="00F3007E">
        <w:tab/>
      </w:r>
      <w:r w:rsidRPr="00F3007E">
        <w:rPr>
          <w:i/>
        </w:rPr>
        <w:t>(собствено, бащино и фамилно име)</w:t>
      </w:r>
    </w:p>
    <w:p w:rsidR="007631F5" w:rsidRPr="00F3007E" w:rsidRDefault="007631F5" w:rsidP="007631F5">
      <w:pPr>
        <w:jc w:val="both"/>
      </w:pPr>
      <w:r w:rsidRPr="00F3007E">
        <w:t>Телефон ……….……………….</w:t>
      </w:r>
    </w:p>
    <w:p w:rsidR="008835BE" w:rsidRDefault="008835BE" w:rsidP="008835BE">
      <w:pPr>
        <w:ind w:left="4320"/>
        <w:jc w:val="center"/>
      </w:pPr>
    </w:p>
    <w:p w:rsidR="008835BE" w:rsidRDefault="008835BE" w:rsidP="008835BE">
      <w:pPr>
        <w:spacing w:before="120"/>
        <w:jc w:val="both"/>
      </w:pPr>
      <w:r>
        <w:t>№/дата на пълномощното ……………………………………….</w:t>
      </w:r>
    </w:p>
    <w:p w:rsidR="008835BE" w:rsidRDefault="008835BE" w:rsidP="008835BE">
      <w:pPr>
        <w:jc w:val="both"/>
        <w:rPr>
          <w:b/>
          <w:i/>
          <w:lang w:val="en-US"/>
        </w:rPr>
      </w:pPr>
      <w:r>
        <w:rPr>
          <w:b/>
          <w:i/>
        </w:rPr>
        <w:t xml:space="preserve">  </w:t>
      </w:r>
    </w:p>
    <w:p w:rsidR="007631F5" w:rsidRPr="007631F5" w:rsidRDefault="007631F5" w:rsidP="008835BE">
      <w:pPr>
        <w:jc w:val="both"/>
        <w:rPr>
          <w:b/>
          <w:i/>
          <w:szCs w:val="20"/>
          <w:lang w:val="en-US"/>
        </w:rPr>
      </w:pPr>
    </w:p>
    <w:p w:rsidR="008835BE" w:rsidRDefault="00D53691" w:rsidP="008835BE">
      <w:pPr>
        <w:jc w:val="both"/>
        <w:rPr>
          <w:b/>
          <w:i/>
        </w:rPr>
      </w:pPr>
      <w:r>
        <w:rPr>
          <w:b/>
          <w:i/>
        </w:rPr>
        <w:t>УВАЖАЕМИ ГОСПОДИН КМЕТ</w:t>
      </w:r>
      <w:r w:rsidR="008835BE">
        <w:rPr>
          <w:b/>
          <w:i/>
        </w:rPr>
        <w:t>,</w:t>
      </w:r>
    </w:p>
    <w:p w:rsidR="008835BE" w:rsidRDefault="008835BE" w:rsidP="008835BE">
      <w:pPr>
        <w:jc w:val="both"/>
      </w:pPr>
    </w:p>
    <w:p w:rsidR="008835BE" w:rsidRDefault="008835BE" w:rsidP="008835BE">
      <w:pPr>
        <w:ind w:firstLine="284"/>
        <w:jc w:val="both"/>
        <w:rPr>
          <w:lang w:val="en-US"/>
        </w:rPr>
      </w:pPr>
      <w:r>
        <w:t>Заявявам желанието си да ми бъде издадено удостоверение за отписване   от   актовите   книги   за   общинските  имоти   на   недвижим   имот,  находящ  се  в гр./с. …………………….</w:t>
      </w:r>
      <w:r w:rsidR="00D53691">
        <w:rPr>
          <w:lang w:val="ru-RU"/>
        </w:rPr>
        <w:t>……</w:t>
      </w:r>
      <w:r w:rsidR="007631F5">
        <w:t>, Община Белоградчик</w:t>
      </w:r>
      <w:r>
        <w:t xml:space="preserve">, съставляващ поземлен имот с идентификатор: </w:t>
      </w:r>
      <w:r>
        <w:rPr>
          <w:lang w:val="ru-RU"/>
        </w:rPr>
        <w:t>……</w:t>
      </w:r>
      <w:r w:rsidR="00D53691">
        <w:t>……………...................</w:t>
      </w:r>
      <w:r>
        <w:rPr>
          <w:lang w:val="ru-RU"/>
        </w:rPr>
        <w:t xml:space="preserve">  </w:t>
      </w:r>
      <w:r>
        <w:t xml:space="preserve"> по</w:t>
      </w:r>
      <w:r>
        <w:rPr>
          <w:lang w:val="ru-RU"/>
        </w:rPr>
        <w:t xml:space="preserve">   </w:t>
      </w:r>
      <w:r>
        <w:t xml:space="preserve"> кадастралната </w:t>
      </w:r>
      <w:r>
        <w:rPr>
          <w:lang w:val="ru-RU"/>
        </w:rPr>
        <w:t xml:space="preserve">   </w:t>
      </w:r>
      <w:r>
        <w:t xml:space="preserve">карта </w:t>
      </w:r>
      <w:r>
        <w:rPr>
          <w:lang w:val="ru-RU"/>
        </w:rPr>
        <w:t xml:space="preserve">   </w:t>
      </w:r>
      <w:r>
        <w:t>на гр</w:t>
      </w:r>
      <w:r w:rsidR="00D53691">
        <w:t>./ с. ……………………………………………...................................</w:t>
      </w:r>
    </w:p>
    <w:p w:rsidR="008835BE" w:rsidRDefault="008835BE" w:rsidP="008835BE">
      <w:pPr>
        <w:jc w:val="both"/>
      </w:pPr>
    </w:p>
    <w:p w:rsidR="008835BE" w:rsidRDefault="008835BE" w:rsidP="008835BE">
      <w:pPr>
        <w:jc w:val="both"/>
      </w:pPr>
    </w:p>
    <w:p w:rsidR="008835BE" w:rsidRDefault="008835BE" w:rsidP="008835BE">
      <w:pPr>
        <w:jc w:val="both"/>
      </w:pPr>
    </w:p>
    <w:p w:rsidR="008835BE" w:rsidRDefault="008835BE" w:rsidP="008835BE">
      <w:pPr>
        <w:jc w:val="both"/>
      </w:pPr>
    </w:p>
    <w:p w:rsidR="008835BE" w:rsidRDefault="007631F5" w:rsidP="008835BE">
      <w:pPr>
        <w:jc w:val="both"/>
      </w:pPr>
      <w:r>
        <w:t>Гр. Белоградчик</w:t>
      </w:r>
      <w:r w:rsidR="008835BE">
        <w:tab/>
      </w:r>
      <w:r w:rsidR="008835BE">
        <w:tab/>
      </w:r>
      <w:r w:rsidR="008835BE">
        <w:tab/>
      </w:r>
      <w:r w:rsidR="008835BE">
        <w:tab/>
      </w:r>
      <w:r w:rsidR="008835BE">
        <w:tab/>
      </w:r>
      <w:r w:rsidR="008835BE">
        <w:tab/>
      </w:r>
    </w:p>
    <w:p w:rsidR="008835BE" w:rsidRDefault="008835BE" w:rsidP="008835BE">
      <w:pPr>
        <w:jc w:val="both"/>
        <w:rPr>
          <w:lang w:val="ru-RU"/>
        </w:rPr>
      </w:pPr>
      <w:r>
        <w:t>……….. 20…… год.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t>С уважение: ………………</w:t>
      </w:r>
      <w:r>
        <w:rPr>
          <w:lang w:val="ru-RU"/>
        </w:rPr>
        <w:t>…</w:t>
      </w:r>
    </w:p>
    <w:p w:rsidR="000937DA" w:rsidRDefault="008835BE" w:rsidP="008835BE">
      <w:pPr>
        <w:rPr>
          <w:b/>
          <w:lang w:val="en-US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B06429" w:rsidRDefault="00B06429" w:rsidP="004F6A5E">
      <w:pPr>
        <w:rPr>
          <w:b/>
        </w:rPr>
      </w:pPr>
    </w:p>
    <w:p w:rsidR="00B06429" w:rsidRDefault="00B06429" w:rsidP="004F6A5E">
      <w:pPr>
        <w:rPr>
          <w:b/>
        </w:rPr>
      </w:pPr>
    </w:p>
    <w:p w:rsidR="00B06429" w:rsidRDefault="00B06429" w:rsidP="004F6A5E">
      <w:pPr>
        <w:rPr>
          <w:b/>
        </w:rPr>
      </w:pPr>
    </w:p>
    <w:p w:rsidR="00B06429" w:rsidRDefault="00B06429" w:rsidP="004F6A5E">
      <w:pPr>
        <w:rPr>
          <w:b/>
        </w:rPr>
      </w:pPr>
    </w:p>
    <w:p w:rsidR="00B06429" w:rsidRDefault="00B06429" w:rsidP="004F6A5E">
      <w:pPr>
        <w:rPr>
          <w:b/>
        </w:rPr>
      </w:pPr>
    </w:p>
    <w:p w:rsidR="00B06429" w:rsidRDefault="00B06429" w:rsidP="004F6A5E">
      <w:pPr>
        <w:rPr>
          <w:b/>
        </w:rPr>
      </w:pPr>
    </w:p>
    <w:p w:rsidR="00B06429" w:rsidRDefault="00B06429" w:rsidP="004F6A5E">
      <w:pPr>
        <w:rPr>
          <w:b/>
        </w:rPr>
      </w:pPr>
    </w:p>
    <w:p w:rsidR="00B06429" w:rsidRDefault="00B06429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FB4DCD" w:rsidP="004F6A5E">
      <w:pPr>
        <w:rPr>
          <w:b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44ED60" wp14:editId="7A53295A">
                <wp:simplePos x="0" y="0"/>
                <wp:positionH relativeFrom="column">
                  <wp:posOffset>-79375</wp:posOffset>
                </wp:positionH>
                <wp:positionV relativeFrom="paragraph">
                  <wp:posOffset>24765</wp:posOffset>
                </wp:positionV>
                <wp:extent cx="6629400" cy="9856470"/>
                <wp:effectExtent l="38100" t="38100" r="38100" b="304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85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169" w:rsidRDefault="007B0169" w:rsidP="008835BE">
                            <w:pPr>
                              <w:jc w:val="center"/>
                            </w:pPr>
                          </w:p>
                          <w:p w:rsidR="007B0169" w:rsidRDefault="007B0169" w:rsidP="008835B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n-US" w:eastAsia="en-US"/>
                              </w:rPr>
                              <w:drawing>
                                <wp:inline distT="0" distB="0" distL="0" distR="0" wp14:anchorId="03BC4F33" wp14:editId="6A37053B">
                                  <wp:extent cx="716915" cy="605790"/>
                                  <wp:effectExtent l="0" t="0" r="6985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915" cy="605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0169" w:rsidRDefault="007B0169" w:rsidP="008835B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7B0169" w:rsidRDefault="008835BE" w:rsidP="008835B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ИЗДАВАНЕ НА УДОСТОВЕРЕНИЕ ЗА ОТПИСВАНЕ НА </w:t>
                            </w:r>
                          </w:p>
                          <w:p w:rsidR="008835BE" w:rsidRDefault="008835BE" w:rsidP="008835B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ИМОТ ОТ АКТОВИТЕ КНИГИ ЗА ИМОТИТЕ – ОБЩИНСКА СОБСТВЕНОСТ, ИЛИ ЗА ВЪЗСТАНОВЕН ОБЩИНСКИ ИМОТ </w:t>
                            </w:r>
                          </w:p>
                          <w:p w:rsidR="008835BE" w:rsidRDefault="008835BE" w:rsidP="008835BE">
                            <w:pPr>
                              <w:jc w:val="center"/>
                              <w:rPr>
                                <w:b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ru-RU"/>
                              </w:rPr>
                              <w:t>(УНИКАЛЕН ИДЕНТИФИКАТОР 1988)</w:t>
                            </w:r>
                          </w:p>
                          <w:p w:rsidR="008835BE" w:rsidRDefault="008835BE" w:rsidP="008835B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</w:pPr>
                          </w:p>
                          <w:p w:rsidR="008835BE" w:rsidRDefault="008835BE" w:rsidP="008835B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8835BE" w:rsidRDefault="008835BE" w:rsidP="008835B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НОРМАТИВНА УРЕДБА: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 </w:t>
                            </w:r>
                          </w:p>
                          <w:p w:rsidR="008835BE" w:rsidRDefault="008835BE" w:rsidP="008835BE">
                            <w:pPr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Чл. 62, ал.4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от Закона за общинската собственост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ru-RU"/>
                              </w:rPr>
                              <w:t xml:space="preserve"> /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ЗОС/.</w:t>
                            </w:r>
                          </w:p>
                          <w:p w:rsidR="008835BE" w:rsidRDefault="008835BE" w:rsidP="008835BE">
                            <w:pPr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Ч</w:t>
                            </w:r>
                            <w:r w:rsidR="00D53691">
                              <w:rPr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л.30, от НАРЕДБА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за определянето и администрирането на местните такси и цени на услуги</w:t>
                            </w:r>
                            <w:r w:rsidR="00D53691">
                              <w:rPr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на Община Белоградчик</w:t>
                            </w:r>
                          </w:p>
                          <w:p w:rsidR="008835BE" w:rsidRDefault="008835BE" w:rsidP="008835BE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8835BE" w:rsidRDefault="008835BE" w:rsidP="008835BE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ЗАЯВЛЕНИЕТО ПО ОБРАЗЕЦ С НЕОБХОДИМИТЕ ДОКУМЕНТИ МОЖЕ ДА ПОДАДЕТЕ:</w:t>
                            </w:r>
                          </w:p>
                          <w:p w:rsidR="008835BE" w:rsidRDefault="008835BE" w:rsidP="008835BE">
                            <w:pPr>
                              <w:numPr>
                                <w:ilvl w:val="0"/>
                                <w:numId w:val="19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:rsidR="008835BE" w:rsidRDefault="008835BE" w:rsidP="008835BE">
                            <w:pPr>
                              <w:numPr>
                                <w:ilvl w:val="0"/>
                                <w:numId w:val="19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Устно в Центъра за административно обслужване.</w:t>
                            </w:r>
                          </w:p>
                          <w:p w:rsidR="008835BE" w:rsidRDefault="008835BE" w:rsidP="008835BE">
                            <w:pPr>
                              <w:numPr>
                                <w:ilvl w:val="0"/>
                                <w:numId w:val="19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Чрез лицензиран пощенски оператор.</w:t>
                            </w:r>
                          </w:p>
                          <w:p w:rsidR="008835BE" w:rsidRDefault="008835BE" w:rsidP="008835BE">
                            <w:pPr>
                              <w:numPr>
                                <w:ilvl w:val="0"/>
                                <w:numId w:val="19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На e-mail: </w:t>
                            </w:r>
                            <w:r w:rsidR="00D53691">
                              <w:rPr>
                                <w:bCs/>
                                <w:sz w:val="22"/>
                                <w:szCs w:val="22"/>
                                <w:lang w:val="en-US"/>
                              </w:rPr>
                              <w:t>info</w:t>
                            </w:r>
                            <w:hyperlink r:id="rId8" w:history="1">
                              <w:r w:rsidR="00D53691">
                                <w:rPr>
                                  <w:rStyle w:val="Hyperlink"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@</w:t>
                              </w:r>
                              <w:proofErr w:type="spellStart"/>
                              <w:r w:rsidR="00D53691">
                                <w:rPr>
                                  <w:rStyle w:val="Hyperlink"/>
                                  <w:bCs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belogradchik.egov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.bg</w:t>
                              </w:r>
                            </w:hyperlink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835BE" w:rsidRDefault="008835BE" w:rsidP="008835BE">
                            <w:pPr>
                              <w:numPr>
                                <w:ilvl w:val="0"/>
                                <w:numId w:val="19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Чрез портала за електронни административни услуги в интернет страницата на община</w:t>
                            </w:r>
                            <w:r w:rsidR="00D53691">
                              <w:rPr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D53691">
                              <w:rPr>
                                <w:bCs/>
                                <w:sz w:val="22"/>
                                <w:szCs w:val="22"/>
                              </w:rPr>
                              <w:t>Белоградчик.</w:t>
                            </w:r>
                          </w:p>
                          <w:p w:rsidR="008835BE" w:rsidRDefault="008835BE" w:rsidP="008835BE">
                            <w:pPr>
                              <w:numPr>
                                <w:ilvl w:val="0"/>
                                <w:numId w:val="19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Чрез единен портал за електронни административни услуги на Държавна агенция „Електронно управление“</w:t>
                            </w:r>
                            <w:r w:rsidR="00D53691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с КЕП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на адрес: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bCs/>
                                  <w:sz w:val="22"/>
                                  <w:szCs w:val="22"/>
                                </w:rPr>
                                <w:t>https://egov.bg/wps/portal/egov/services/housing-and-community-services/state-and-municipal-properties/a3b42a1d-f44d-46f0-8196-4c460e425cc2</w:t>
                              </w:r>
                            </w:hyperlink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835BE" w:rsidRDefault="008835BE" w:rsidP="008835BE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8835BE" w:rsidRDefault="008835BE" w:rsidP="008835BE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8835BE" w:rsidRDefault="008835BE" w:rsidP="008835BE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НЕОБХОДИМИ</w:t>
                            </w:r>
                            <w:r w:rsidR="00D5369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ДОКУМЕНТИ: Заявление свободен текст.</w:t>
                            </w:r>
                            <w:bookmarkStart w:id="0" w:name="_GoBack"/>
                            <w:bookmarkEnd w:id="0"/>
                          </w:p>
                          <w:p w:rsidR="008835BE" w:rsidRDefault="008835BE" w:rsidP="008835B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835BE" w:rsidRDefault="008835BE" w:rsidP="008835B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835BE" w:rsidRDefault="008835BE" w:rsidP="008835B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ВИЕ</w:t>
                            </w:r>
                            <w:r w:rsidR="00D5369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ТРЯБВА ДА ЗАПЛАТИТЕ 20лв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 </w:t>
                            </w:r>
                          </w:p>
                          <w:p w:rsidR="008835BE" w:rsidRDefault="008835BE" w:rsidP="008835BE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8835BE" w:rsidRDefault="008835BE" w:rsidP="008835BE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8835BE" w:rsidRDefault="00D53691" w:rsidP="008835BE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НИЕ ЩЕ ВИ ПРЕДОСТАВИМ УДОСТОВЕРЕНИЕТО</w:t>
                            </w:r>
                            <w:r w:rsidR="008835B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35B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В СРОК: </w:t>
                            </w:r>
                          </w:p>
                          <w:p w:rsidR="008835BE" w:rsidRDefault="00D53691" w:rsidP="008835BE">
                            <w:pPr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="008835B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дни.</w:t>
                            </w:r>
                          </w:p>
                          <w:p w:rsidR="008835BE" w:rsidRDefault="008835BE" w:rsidP="008835BE">
                            <w:pPr>
                              <w:ind w:left="360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8835BE" w:rsidRDefault="008835BE" w:rsidP="008835B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835BE" w:rsidRDefault="008835BE" w:rsidP="008835B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ВИЕ МОЖЕ ДА ЗАЯВИТЕ ЖЕЛАНИЕТО СИ ИЗДАДЕНИЯТ ИНДИВИДУАЛЕН АДМИНИСТРАТИВЕН АКТ ДА ПОЛУЧИТЕ:</w:t>
                            </w:r>
                          </w:p>
                          <w:p w:rsidR="008835BE" w:rsidRDefault="008835BE" w:rsidP="008835BE">
                            <w:pPr>
                              <w:numPr>
                                <w:ilvl w:val="0"/>
                                <w:numId w:val="19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:rsidR="008835BE" w:rsidRDefault="008835BE" w:rsidP="008835BE">
                            <w:pPr>
                              <w:numPr>
                                <w:ilvl w:val="0"/>
                                <w:numId w:val="19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По електронен път на точно упомената електронна поща.</w:t>
                            </w:r>
                          </w:p>
                          <w:p w:rsidR="008835BE" w:rsidRDefault="008835BE" w:rsidP="008835BE">
                            <w:pPr>
                              <w:numPr>
                                <w:ilvl w:val="0"/>
                                <w:numId w:val="19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      </w:r>
                          </w:p>
                          <w:p w:rsidR="008835BE" w:rsidRDefault="008835BE" w:rsidP="008835BE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8835BE" w:rsidRDefault="008835BE" w:rsidP="008835BE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Индивидуалният административен акт може да Ви бъде изпратен:</w:t>
                            </w:r>
                          </w:p>
                          <w:p w:rsidR="008835BE" w:rsidRDefault="008835BE" w:rsidP="008835BE">
                            <w:pPr>
                              <w:numPr>
                                <w:ilvl w:val="0"/>
                                <w:numId w:val="21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Като вътрешна препоръчана пощенска пратка.</w:t>
                            </w:r>
                          </w:p>
                          <w:p w:rsidR="008835BE" w:rsidRDefault="008835BE" w:rsidP="008835BE">
                            <w:pPr>
                              <w:numPr>
                                <w:ilvl w:val="0"/>
                                <w:numId w:val="21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Като вътрешна куриерска пратка.</w:t>
                            </w:r>
                          </w:p>
                          <w:p w:rsidR="008835BE" w:rsidRDefault="008835BE" w:rsidP="008835BE">
                            <w:pPr>
                              <w:numPr>
                                <w:ilvl w:val="0"/>
                                <w:numId w:val="21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Като международна препоръчана пощенска пратка.</w:t>
                            </w:r>
                          </w:p>
                          <w:p w:rsidR="008835BE" w:rsidRDefault="008835BE" w:rsidP="008835BE">
                            <w:pPr>
                              <w:ind w:left="284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8835BE" w:rsidRDefault="008835BE" w:rsidP="008835B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835BE" w:rsidRDefault="008835BE" w:rsidP="008835BE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АКО В ПОСОЧЕНИЯ СРОК НЕ БЪДЕ НАПРАВЕНО ОТПИСВАНЕТО, ВИЕ МОЖЕТЕ ДА ПОДАДЕТЕ СИГНАЛ ДО КМЕТА НА ОБЩИНАТА.</w:t>
                            </w:r>
                          </w:p>
                          <w:p w:rsidR="00324BB4" w:rsidRDefault="008835BE" w:rsidP="008835B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24BB4" w:rsidRDefault="00324BB4" w:rsidP="00324BB4"/>
                          <w:p w:rsidR="00324BB4" w:rsidRDefault="00324BB4" w:rsidP="00324BB4"/>
                          <w:p w:rsidR="00324BB4" w:rsidRDefault="00324BB4" w:rsidP="00324BB4"/>
                          <w:p w:rsidR="00324BB4" w:rsidRDefault="00324BB4" w:rsidP="00324BB4"/>
                          <w:p w:rsidR="00324BB4" w:rsidRDefault="00324BB4" w:rsidP="00324BB4"/>
                          <w:p w:rsidR="00324BB4" w:rsidRDefault="00324BB4" w:rsidP="00324BB4"/>
                          <w:p w:rsidR="00324BB4" w:rsidRDefault="00324BB4" w:rsidP="00324B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25pt;margin-top:1.95pt;width:522pt;height:776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" strokeweight="6pt">
                <v:stroke linestyle="thickBetweenThin"/>
                <v:textbox>
                  <w:txbxContent>
                    <w:p w:rsidR="007B0169" w:rsidRDefault="007B0169" w:rsidP="008835BE">
                      <w:pPr>
                        <w:jc w:val="center"/>
                      </w:pPr>
                    </w:p>
                    <w:p w:rsidR="007B0169" w:rsidRDefault="007B0169" w:rsidP="008835B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n-US" w:eastAsia="en-US"/>
                        </w:rPr>
                        <w:drawing>
                          <wp:inline distT="0" distB="0" distL="0" distR="0" wp14:anchorId="03BC4F33" wp14:editId="6A37053B">
                            <wp:extent cx="716915" cy="605790"/>
                            <wp:effectExtent l="0" t="0" r="6985" b="381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915" cy="605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0169" w:rsidRDefault="007B0169" w:rsidP="008835BE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7B0169" w:rsidRDefault="008835BE" w:rsidP="008835B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ИЗДАВАНЕ НА УДОСТОВЕРЕНИЕ ЗА ОТПИСВАНЕ НА </w:t>
                      </w:r>
                    </w:p>
                    <w:p w:rsidR="008835BE" w:rsidRDefault="008835BE" w:rsidP="008835B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ИМОТ ОТ АКТОВИТЕ КНИГИ ЗА ИМОТИТЕ – ОБЩИНСКА СОБСТВЕНОСТ, ИЛИ ЗА ВЪЗСТАНОВЕН ОБЩИНСКИ ИМОТ </w:t>
                      </w:r>
                    </w:p>
                    <w:p w:rsidR="008835BE" w:rsidRDefault="008835BE" w:rsidP="008835BE">
                      <w:pPr>
                        <w:jc w:val="center"/>
                        <w:rPr>
                          <w:b/>
                          <w:u w:val="single"/>
                          <w:lang w:val="ru-RU"/>
                        </w:rPr>
                      </w:pPr>
                      <w:r>
                        <w:rPr>
                          <w:b/>
                          <w:u w:val="single"/>
                          <w:lang w:val="ru-RU"/>
                        </w:rPr>
                        <w:t>(УНИКАЛЕН ИДЕНТИФИКАТОР 1988)</w:t>
                      </w:r>
                    </w:p>
                    <w:p w:rsidR="008835BE" w:rsidRDefault="008835BE" w:rsidP="008835BE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</w:pPr>
                    </w:p>
                    <w:p w:rsidR="008835BE" w:rsidRDefault="008835BE" w:rsidP="008835BE">
                      <w:pPr>
                        <w:jc w:val="both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:rsidR="008835BE" w:rsidRDefault="008835BE" w:rsidP="008835BE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НОРМАТИВНА УРЕДБА:</w:t>
                      </w: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 </w:t>
                      </w:r>
                    </w:p>
                    <w:p w:rsidR="008835BE" w:rsidRDefault="008835BE" w:rsidP="008835BE">
                      <w:pPr>
                        <w:numPr>
                          <w:ilvl w:val="0"/>
                          <w:numId w:val="18"/>
                        </w:numPr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Чл. 62, ал.4</w:t>
                      </w:r>
                      <w:r>
                        <w:rPr>
                          <w:color w:val="000000"/>
                          <w:sz w:val="22"/>
                          <w:szCs w:val="22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от Закона за общинската собственост</w:t>
                      </w:r>
                      <w:r>
                        <w:rPr>
                          <w:color w:val="000000"/>
                          <w:sz w:val="22"/>
                          <w:szCs w:val="22"/>
                          <w:shd w:val="clear" w:color="auto" w:fill="FFFFFF"/>
                          <w:lang w:val="ru-RU"/>
                        </w:rPr>
                        <w:t xml:space="preserve"> /</w:t>
                      </w:r>
                      <w:r>
                        <w:rPr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ЗОС/.</w:t>
                      </w:r>
                    </w:p>
                    <w:p w:rsidR="008835BE" w:rsidRDefault="008835BE" w:rsidP="008835BE">
                      <w:pPr>
                        <w:numPr>
                          <w:ilvl w:val="0"/>
                          <w:numId w:val="18"/>
                        </w:numPr>
                        <w:jc w:val="both"/>
                        <w:rPr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Ч</w:t>
                      </w:r>
                      <w:r w:rsidR="00D53691">
                        <w:rPr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л.30, от НАРЕДБА </w:t>
                      </w:r>
                      <w:r>
                        <w:rPr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за определянето и администрирането на местните такси и цени на услуги</w:t>
                      </w:r>
                      <w:r w:rsidR="00D53691">
                        <w:rPr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на Община Белоградчик</w:t>
                      </w:r>
                    </w:p>
                    <w:p w:rsidR="008835BE" w:rsidRDefault="008835BE" w:rsidP="008835BE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:rsidR="008835BE" w:rsidRDefault="008835BE" w:rsidP="008835BE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ЗАЯВЛЕНИЕТО ПО ОБРАЗЕЦ С НЕОБХОДИМИТЕ ДОКУМЕНТИ МОЖЕ ДА ПОДАДЕТЕ:</w:t>
                      </w:r>
                    </w:p>
                    <w:p w:rsidR="008835BE" w:rsidRDefault="008835BE" w:rsidP="008835BE">
                      <w:pPr>
                        <w:numPr>
                          <w:ilvl w:val="0"/>
                          <w:numId w:val="19"/>
                        </w:numPr>
                        <w:ind w:left="0" w:firstLine="284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Лично или чрез упълномощено лице в Центъра за административно обслужване.</w:t>
                      </w:r>
                    </w:p>
                    <w:p w:rsidR="008835BE" w:rsidRDefault="008835BE" w:rsidP="008835BE">
                      <w:pPr>
                        <w:numPr>
                          <w:ilvl w:val="0"/>
                          <w:numId w:val="19"/>
                        </w:numPr>
                        <w:ind w:left="0" w:firstLine="284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Устно в Центъра за административно обслужване.</w:t>
                      </w:r>
                    </w:p>
                    <w:p w:rsidR="008835BE" w:rsidRDefault="008835BE" w:rsidP="008835BE">
                      <w:pPr>
                        <w:numPr>
                          <w:ilvl w:val="0"/>
                          <w:numId w:val="19"/>
                        </w:numPr>
                        <w:ind w:left="0" w:firstLine="284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Чрез лицензиран пощенски оператор.</w:t>
                      </w:r>
                    </w:p>
                    <w:p w:rsidR="008835BE" w:rsidRDefault="008835BE" w:rsidP="008835BE">
                      <w:pPr>
                        <w:numPr>
                          <w:ilvl w:val="0"/>
                          <w:numId w:val="19"/>
                        </w:numPr>
                        <w:ind w:left="0" w:firstLine="284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 xml:space="preserve">На e-mail: </w:t>
                      </w:r>
                      <w:r w:rsidR="00D53691">
                        <w:rPr>
                          <w:bCs/>
                          <w:sz w:val="22"/>
                          <w:szCs w:val="22"/>
                          <w:lang w:val="en-US"/>
                        </w:rPr>
                        <w:t>info</w:t>
                      </w:r>
                      <w:hyperlink r:id="rId10" w:history="1">
                        <w:r w:rsidR="00D53691">
                          <w:rPr>
                            <w:rStyle w:val="Hyperlink"/>
                            <w:bCs/>
                            <w:color w:val="000000"/>
                            <w:sz w:val="22"/>
                            <w:szCs w:val="22"/>
                          </w:rPr>
                          <w:t>@</w:t>
                        </w:r>
                        <w:proofErr w:type="spellStart"/>
                        <w:r w:rsidR="00D53691">
                          <w:rPr>
                            <w:rStyle w:val="Hyperlink"/>
                            <w:bCs/>
                            <w:color w:val="000000"/>
                            <w:sz w:val="22"/>
                            <w:szCs w:val="22"/>
                            <w:lang w:val="en-US"/>
                          </w:rPr>
                          <w:t>belogradchik.egov</w:t>
                        </w:r>
                        <w:proofErr w:type="spellEnd"/>
                        <w:r>
                          <w:rPr>
                            <w:rStyle w:val="Hyperlink"/>
                            <w:bCs/>
                            <w:color w:val="000000"/>
                            <w:sz w:val="22"/>
                            <w:szCs w:val="22"/>
                          </w:rPr>
                          <w:t>.bg</w:t>
                        </w:r>
                      </w:hyperlink>
                      <w:r>
                        <w:rPr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8835BE" w:rsidRDefault="008835BE" w:rsidP="008835BE">
                      <w:pPr>
                        <w:numPr>
                          <w:ilvl w:val="0"/>
                          <w:numId w:val="19"/>
                        </w:numPr>
                        <w:ind w:left="0" w:firstLine="284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Чрез портала за електронни административни услуги в интернет страницата на община</w:t>
                      </w:r>
                      <w:r w:rsidR="00D53691">
                        <w:rPr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D53691">
                        <w:rPr>
                          <w:bCs/>
                          <w:sz w:val="22"/>
                          <w:szCs w:val="22"/>
                        </w:rPr>
                        <w:t>Белоградчик.</w:t>
                      </w:r>
                    </w:p>
                    <w:p w:rsidR="008835BE" w:rsidRDefault="008835BE" w:rsidP="008835BE">
                      <w:pPr>
                        <w:numPr>
                          <w:ilvl w:val="0"/>
                          <w:numId w:val="19"/>
                        </w:numPr>
                        <w:ind w:left="0" w:firstLine="284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Чрез единен портал за електронни административни услуги на Държавна агенция „Електронно управление“</w:t>
                      </w:r>
                      <w:r w:rsidR="00D53691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с КЕП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на адрес: </w:t>
                      </w:r>
                      <w:hyperlink r:id="rId11" w:history="1">
                        <w:r>
                          <w:rPr>
                            <w:rStyle w:val="Hyperlink"/>
                            <w:bCs/>
                            <w:sz w:val="22"/>
                            <w:szCs w:val="22"/>
                          </w:rPr>
                          <w:t>https://egov.bg/wps/portal/egov/services/housing-and-community-services/state-and-municipal-properties/a3b42a1d-f44d-46f0-8196-4c460e425cc2</w:t>
                        </w:r>
                      </w:hyperlink>
                      <w:r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:rsidR="008835BE" w:rsidRDefault="008835BE" w:rsidP="008835BE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8835BE" w:rsidRDefault="008835BE" w:rsidP="008835BE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8835BE" w:rsidRDefault="008835BE" w:rsidP="008835BE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НЕОБХОДИМИ</w:t>
                      </w:r>
                      <w:r w:rsidR="00D53691">
                        <w:rPr>
                          <w:b/>
                          <w:bCs/>
                          <w:sz w:val="22"/>
                          <w:szCs w:val="22"/>
                        </w:rPr>
                        <w:t xml:space="preserve"> ДОКУМЕНТИ: Заявление свободен текст.</w:t>
                      </w:r>
                      <w:bookmarkStart w:id="1" w:name="_GoBack"/>
                      <w:bookmarkEnd w:id="1"/>
                    </w:p>
                    <w:p w:rsidR="008835BE" w:rsidRDefault="008835BE" w:rsidP="008835BE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8835BE" w:rsidRDefault="008835BE" w:rsidP="008835BE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8835BE" w:rsidRDefault="008835BE" w:rsidP="008835BE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ВИЕ</w:t>
                      </w:r>
                      <w:r w:rsidR="00D53691">
                        <w:rPr>
                          <w:b/>
                          <w:sz w:val="22"/>
                          <w:szCs w:val="22"/>
                        </w:rPr>
                        <w:t xml:space="preserve"> ТРЯБВА ДА ЗАПЛАТИТЕ 20лв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 </w:t>
                      </w:r>
                    </w:p>
                    <w:p w:rsidR="008835BE" w:rsidRDefault="008835BE" w:rsidP="008835BE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8835BE" w:rsidRDefault="008835BE" w:rsidP="008835BE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8835BE" w:rsidRDefault="00D53691" w:rsidP="008835BE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НИЕ ЩЕ ВИ ПРЕДОСТАВИМ УДОСТОВЕРЕНИЕТО</w:t>
                      </w:r>
                      <w:r w:rsidR="008835BE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835BE">
                        <w:rPr>
                          <w:b/>
                          <w:bCs/>
                          <w:sz w:val="22"/>
                          <w:szCs w:val="22"/>
                        </w:rPr>
                        <w:t xml:space="preserve">В СРОК: </w:t>
                      </w:r>
                    </w:p>
                    <w:p w:rsidR="008835BE" w:rsidRDefault="00D53691" w:rsidP="008835BE">
                      <w:pPr>
                        <w:numPr>
                          <w:ilvl w:val="0"/>
                          <w:numId w:val="20"/>
                        </w:numPr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7</w:t>
                      </w:r>
                      <w:r w:rsidR="008835BE">
                        <w:rPr>
                          <w:bCs/>
                          <w:sz w:val="22"/>
                          <w:szCs w:val="22"/>
                        </w:rPr>
                        <w:t xml:space="preserve"> дни.</w:t>
                      </w:r>
                    </w:p>
                    <w:p w:rsidR="008835BE" w:rsidRDefault="008835BE" w:rsidP="008835BE">
                      <w:pPr>
                        <w:ind w:left="360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:rsidR="008835BE" w:rsidRDefault="008835BE" w:rsidP="008835BE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8835BE" w:rsidRDefault="008835BE" w:rsidP="008835BE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ВИЕ МОЖЕ ДА ЗАЯВИТЕ ЖЕЛАНИЕТО СИ ИЗДАДЕНИЯТ ИНДИВИДУАЛЕН АДМИНИСТРАТИВЕН АКТ ДА ПОЛУЧИТЕ:</w:t>
                      </w:r>
                    </w:p>
                    <w:p w:rsidR="008835BE" w:rsidRDefault="008835BE" w:rsidP="008835BE">
                      <w:pPr>
                        <w:numPr>
                          <w:ilvl w:val="0"/>
                          <w:numId w:val="19"/>
                        </w:numPr>
                        <w:ind w:left="0" w:firstLine="284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Лично или чрез упълномощено лице в Центъра за административно обслужване.</w:t>
                      </w:r>
                    </w:p>
                    <w:p w:rsidR="008835BE" w:rsidRDefault="008835BE" w:rsidP="008835BE">
                      <w:pPr>
                        <w:numPr>
                          <w:ilvl w:val="0"/>
                          <w:numId w:val="19"/>
                        </w:numPr>
                        <w:ind w:left="0" w:firstLine="284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По електронен път на точно упомената електронна поща.</w:t>
                      </w:r>
                    </w:p>
                    <w:p w:rsidR="008835BE" w:rsidRDefault="008835BE" w:rsidP="008835BE">
                      <w:pPr>
                        <w:numPr>
                          <w:ilvl w:val="0"/>
                          <w:numId w:val="19"/>
                        </w:numPr>
                        <w:ind w:left="0" w:firstLine="284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</w:r>
                    </w:p>
                    <w:p w:rsidR="008835BE" w:rsidRDefault="008835BE" w:rsidP="008835BE">
                      <w:pPr>
                        <w:ind w:firstLine="284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8835BE" w:rsidRDefault="008835BE" w:rsidP="008835BE">
                      <w:pPr>
                        <w:ind w:firstLine="284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Индивидуалният административен акт може да Ви бъде изпратен:</w:t>
                      </w:r>
                    </w:p>
                    <w:p w:rsidR="008835BE" w:rsidRDefault="008835BE" w:rsidP="008835BE">
                      <w:pPr>
                        <w:numPr>
                          <w:ilvl w:val="0"/>
                          <w:numId w:val="21"/>
                        </w:numPr>
                        <w:ind w:left="0" w:firstLine="284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Като вътрешна препоръчана пощенска пратка.</w:t>
                      </w:r>
                    </w:p>
                    <w:p w:rsidR="008835BE" w:rsidRDefault="008835BE" w:rsidP="008835BE">
                      <w:pPr>
                        <w:numPr>
                          <w:ilvl w:val="0"/>
                          <w:numId w:val="21"/>
                        </w:numPr>
                        <w:ind w:left="0" w:firstLine="284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Като вътрешна куриерска пратка.</w:t>
                      </w:r>
                    </w:p>
                    <w:p w:rsidR="008835BE" w:rsidRDefault="008835BE" w:rsidP="008835BE">
                      <w:pPr>
                        <w:numPr>
                          <w:ilvl w:val="0"/>
                          <w:numId w:val="21"/>
                        </w:numPr>
                        <w:ind w:left="0" w:firstLine="284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Като международна препоръчана пощенска пратка.</w:t>
                      </w:r>
                    </w:p>
                    <w:p w:rsidR="008835BE" w:rsidRDefault="008835BE" w:rsidP="008835BE">
                      <w:pPr>
                        <w:ind w:left="284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:rsidR="008835BE" w:rsidRDefault="008835BE" w:rsidP="008835BE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8835BE" w:rsidRDefault="008835BE" w:rsidP="008835BE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АКО В ПОСОЧЕНИЯ СРОК НЕ БЪДЕ НАПРАВЕНО ОТПИСВАНЕТО, ВИЕ МОЖЕТЕ ДА ПОДАДЕТЕ СИГНАЛ ДО КМЕТА НА ОБЩИНАТА.</w:t>
                      </w:r>
                    </w:p>
                    <w:p w:rsidR="00324BB4" w:rsidRDefault="008835BE" w:rsidP="008835B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324BB4" w:rsidRDefault="00324BB4" w:rsidP="00324BB4"/>
                    <w:p w:rsidR="00324BB4" w:rsidRDefault="00324BB4" w:rsidP="00324BB4"/>
                    <w:p w:rsidR="00324BB4" w:rsidRDefault="00324BB4" w:rsidP="00324BB4"/>
                    <w:p w:rsidR="00324BB4" w:rsidRDefault="00324BB4" w:rsidP="00324BB4"/>
                    <w:p w:rsidR="00324BB4" w:rsidRDefault="00324BB4" w:rsidP="00324BB4"/>
                    <w:p w:rsidR="00324BB4" w:rsidRDefault="00324BB4" w:rsidP="00324BB4"/>
                    <w:p w:rsidR="00324BB4" w:rsidRDefault="00324BB4" w:rsidP="00324BB4"/>
                  </w:txbxContent>
                </v:textbox>
              </v:shape>
            </w:pict>
          </mc:Fallback>
        </mc:AlternateContent>
      </w: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324BB4" w:rsidRPr="00901ABA" w:rsidRDefault="00324BB4" w:rsidP="004F6A5E">
      <w:pPr>
        <w:rPr>
          <w:b/>
        </w:rPr>
      </w:pPr>
    </w:p>
    <w:sectPr w:rsidR="00324BB4" w:rsidRPr="00901ABA" w:rsidSect="000937DA">
      <w:pgSz w:w="11906" w:h="16838"/>
      <w:pgMar w:top="360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D0757"/>
    <w:multiLevelType w:val="hybridMultilevel"/>
    <w:tmpl w:val="9C2AA678"/>
    <w:lvl w:ilvl="0" w:tplc="0D780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2C9223FC"/>
    <w:multiLevelType w:val="hybridMultilevel"/>
    <w:tmpl w:val="E9424826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B044C"/>
    <w:multiLevelType w:val="hybridMultilevel"/>
    <w:tmpl w:val="33AA87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E2B44"/>
    <w:multiLevelType w:val="hybridMultilevel"/>
    <w:tmpl w:val="2EFA8B4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A8F4681"/>
    <w:multiLevelType w:val="hybridMultilevel"/>
    <w:tmpl w:val="519419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E96946"/>
    <w:multiLevelType w:val="hybridMultilevel"/>
    <w:tmpl w:val="5FF2256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04206"/>
    <w:multiLevelType w:val="hybridMultilevel"/>
    <w:tmpl w:val="308262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5459C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3">
    <w:nsid w:val="6A451BBE"/>
    <w:multiLevelType w:val="hybridMultilevel"/>
    <w:tmpl w:val="3D0C4674"/>
    <w:lvl w:ilvl="0" w:tplc="66A084A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921D65"/>
    <w:multiLevelType w:val="hybridMultilevel"/>
    <w:tmpl w:val="8662ED1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6F6B24BC"/>
    <w:multiLevelType w:val="hybridMultilevel"/>
    <w:tmpl w:val="26D41F18"/>
    <w:lvl w:ilvl="0" w:tplc="B8F296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6"/>
  </w:num>
  <w:num w:numId="11">
    <w:abstractNumId w:val="0"/>
  </w:num>
  <w:num w:numId="12">
    <w:abstractNumId w:val="18"/>
  </w:num>
  <w:num w:numId="13">
    <w:abstractNumId w:val="11"/>
  </w:num>
  <w:num w:numId="14">
    <w:abstractNumId w:val="14"/>
  </w:num>
  <w:num w:numId="15">
    <w:abstractNumId w:val="2"/>
  </w:num>
  <w:num w:numId="16">
    <w:abstractNumId w:val="3"/>
  </w:num>
  <w:num w:numId="17">
    <w:abstractNumId w:val="15"/>
  </w:num>
  <w:num w:numId="18">
    <w:abstractNumId w:val="17"/>
  </w:num>
  <w:num w:numId="19">
    <w:abstractNumId w:val="0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90"/>
    <w:rsid w:val="00024FF2"/>
    <w:rsid w:val="000668BE"/>
    <w:rsid w:val="000937DA"/>
    <w:rsid w:val="00096169"/>
    <w:rsid w:val="0009697F"/>
    <w:rsid w:val="000A0F56"/>
    <w:rsid w:val="000D4ECF"/>
    <w:rsid w:val="001327C7"/>
    <w:rsid w:val="001369F8"/>
    <w:rsid w:val="00145517"/>
    <w:rsid w:val="00163639"/>
    <w:rsid w:val="001B1397"/>
    <w:rsid w:val="001B57E4"/>
    <w:rsid w:val="001D1441"/>
    <w:rsid w:val="001F772B"/>
    <w:rsid w:val="00251DD0"/>
    <w:rsid w:val="002625B9"/>
    <w:rsid w:val="002668EA"/>
    <w:rsid w:val="002C6E0E"/>
    <w:rsid w:val="002F30E8"/>
    <w:rsid w:val="00316D38"/>
    <w:rsid w:val="00324BB4"/>
    <w:rsid w:val="00364388"/>
    <w:rsid w:val="003B2C29"/>
    <w:rsid w:val="003D44EE"/>
    <w:rsid w:val="004141C8"/>
    <w:rsid w:val="00420084"/>
    <w:rsid w:val="004258A3"/>
    <w:rsid w:val="00477250"/>
    <w:rsid w:val="004F4233"/>
    <w:rsid w:val="004F6A5E"/>
    <w:rsid w:val="00510DD1"/>
    <w:rsid w:val="00513F7D"/>
    <w:rsid w:val="005711EA"/>
    <w:rsid w:val="00581D12"/>
    <w:rsid w:val="005D2619"/>
    <w:rsid w:val="005D6CE9"/>
    <w:rsid w:val="00617413"/>
    <w:rsid w:val="00631928"/>
    <w:rsid w:val="00655A0F"/>
    <w:rsid w:val="0066569A"/>
    <w:rsid w:val="006E6F24"/>
    <w:rsid w:val="006F0EB6"/>
    <w:rsid w:val="006F1C97"/>
    <w:rsid w:val="00733345"/>
    <w:rsid w:val="007434C0"/>
    <w:rsid w:val="0075696C"/>
    <w:rsid w:val="007631F5"/>
    <w:rsid w:val="00775502"/>
    <w:rsid w:val="00792D91"/>
    <w:rsid w:val="007B0169"/>
    <w:rsid w:val="007B312B"/>
    <w:rsid w:val="007B7C90"/>
    <w:rsid w:val="007E2811"/>
    <w:rsid w:val="008140B3"/>
    <w:rsid w:val="00820D89"/>
    <w:rsid w:val="00833DC0"/>
    <w:rsid w:val="00876950"/>
    <w:rsid w:val="008835BE"/>
    <w:rsid w:val="00901ABA"/>
    <w:rsid w:val="0090641E"/>
    <w:rsid w:val="009128D5"/>
    <w:rsid w:val="00935DB2"/>
    <w:rsid w:val="00950EBC"/>
    <w:rsid w:val="00980B92"/>
    <w:rsid w:val="009C4338"/>
    <w:rsid w:val="009D138C"/>
    <w:rsid w:val="009F1998"/>
    <w:rsid w:val="00A0020A"/>
    <w:rsid w:val="00A77EB3"/>
    <w:rsid w:val="00B06429"/>
    <w:rsid w:val="00B6299D"/>
    <w:rsid w:val="00BB4696"/>
    <w:rsid w:val="00BD340F"/>
    <w:rsid w:val="00BF44BD"/>
    <w:rsid w:val="00C43BAB"/>
    <w:rsid w:val="00C83D54"/>
    <w:rsid w:val="00CC30F4"/>
    <w:rsid w:val="00CE1919"/>
    <w:rsid w:val="00D33D2C"/>
    <w:rsid w:val="00D53691"/>
    <w:rsid w:val="00D70335"/>
    <w:rsid w:val="00DB4FC5"/>
    <w:rsid w:val="00E07E53"/>
    <w:rsid w:val="00E10B19"/>
    <w:rsid w:val="00E12F03"/>
    <w:rsid w:val="00E31684"/>
    <w:rsid w:val="00E57078"/>
    <w:rsid w:val="00E86CF3"/>
    <w:rsid w:val="00E90464"/>
    <w:rsid w:val="00EA0A63"/>
    <w:rsid w:val="00EA7E26"/>
    <w:rsid w:val="00EB31B1"/>
    <w:rsid w:val="00ED3DCB"/>
    <w:rsid w:val="00EF2284"/>
    <w:rsid w:val="00FB4DCD"/>
    <w:rsid w:val="00FD6644"/>
    <w:rsid w:val="00FE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03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A0020A"/>
    <w:pPr>
      <w:keepNext/>
      <w:tabs>
        <w:tab w:val="left" w:pos="3600"/>
      </w:tabs>
      <w:jc w:val="center"/>
      <w:outlineLvl w:val="0"/>
    </w:pPr>
    <w:rPr>
      <w:b/>
      <w:sz w:val="32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35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86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7EB3"/>
    <w:rPr>
      <w:color w:val="0000FF"/>
      <w:u w:val="single"/>
    </w:rPr>
  </w:style>
  <w:style w:type="paragraph" w:styleId="BalloonText">
    <w:name w:val="Balloon Text"/>
    <w:basedOn w:val="Normal"/>
    <w:semiHidden/>
    <w:rsid w:val="0014551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35DB2"/>
    <w:pPr>
      <w:jc w:val="center"/>
    </w:pPr>
    <w:rPr>
      <w:rFonts w:ascii="Arial" w:hAnsi="Arial"/>
      <w:b/>
      <w:sz w:val="48"/>
      <w:szCs w:val="20"/>
      <w:lang w:val="en-US"/>
    </w:rPr>
  </w:style>
  <w:style w:type="paragraph" w:styleId="BodyText3">
    <w:name w:val="Body Text 3"/>
    <w:basedOn w:val="Normal"/>
    <w:rsid w:val="00A0020A"/>
    <w:pPr>
      <w:tabs>
        <w:tab w:val="left" w:pos="3600"/>
      </w:tabs>
    </w:pPr>
    <w:rPr>
      <w:b/>
      <w:sz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E86C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paragraph" w:customStyle="1" w:styleId="Style">
    <w:name w:val="Style"/>
    <w:rsid w:val="001369F8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1369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EA0A63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883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03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A0020A"/>
    <w:pPr>
      <w:keepNext/>
      <w:tabs>
        <w:tab w:val="left" w:pos="3600"/>
      </w:tabs>
      <w:jc w:val="center"/>
      <w:outlineLvl w:val="0"/>
    </w:pPr>
    <w:rPr>
      <w:b/>
      <w:sz w:val="32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35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86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7EB3"/>
    <w:rPr>
      <w:color w:val="0000FF"/>
      <w:u w:val="single"/>
    </w:rPr>
  </w:style>
  <w:style w:type="paragraph" w:styleId="BalloonText">
    <w:name w:val="Balloon Text"/>
    <w:basedOn w:val="Normal"/>
    <w:semiHidden/>
    <w:rsid w:val="0014551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35DB2"/>
    <w:pPr>
      <w:jc w:val="center"/>
    </w:pPr>
    <w:rPr>
      <w:rFonts w:ascii="Arial" w:hAnsi="Arial"/>
      <w:b/>
      <w:sz w:val="48"/>
      <w:szCs w:val="20"/>
      <w:lang w:val="en-US"/>
    </w:rPr>
  </w:style>
  <w:style w:type="paragraph" w:styleId="BodyText3">
    <w:name w:val="Body Text 3"/>
    <w:basedOn w:val="Normal"/>
    <w:rsid w:val="00A0020A"/>
    <w:pPr>
      <w:tabs>
        <w:tab w:val="left" w:pos="3600"/>
      </w:tabs>
    </w:pPr>
    <w:rPr>
      <w:b/>
      <w:sz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E86C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paragraph" w:customStyle="1" w:styleId="Style">
    <w:name w:val="Style"/>
    <w:rsid w:val="001369F8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1369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EA0A63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883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box@troyan.b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gov.bg/wps/portal/egov/services/housing-and-community-services/state-and-municipal-properties/a3b42a1d-f44d-46f0-8196-4c460e425cc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stbox@troyan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services/housing-and-community-services/state-and-municipal-properties/a3b42a1d-f44d-46f0-8196-4c460e425cc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04RKT562\&#1054;&#1041;&#1065;&#1048;&#1053;&#1040;%20%20&#1041;&#1045;&#1051;&#1054;&#1043;&#1056;&#1040;&#1044;&#1063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ОБЩИНА  БЕЛОГРАДЧИК.dotx</Template>
  <TotalTime>34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ОБЩИНА  БЕЛОГРАДЧИК</vt:lpstr>
    </vt:vector>
  </TitlesOfParts>
  <Company>OBAD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 БЕЛОГРАДЧИК</dc:title>
  <dc:creator>User</dc:creator>
  <cp:lastModifiedBy>User</cp:lastModifiedBy>
  <cp:revision>4</cp:revision>
  <cp:lastPrinted>2013-07-11T07:12:00Z</cp:lastPrinted>
  <dcterms:created xsi:type="dcterms:W3CDTF">2022-05-27T11:05:00Z</dcterms:created>
  <dcterms:modified xsi:type="dcterms:W3CDTF">2022-05-30T12:37:00Z</dcterms:modified>
</cp:coreProperties>
</file>