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030E5" w14:textId="77777777" w:rsidR="008748EE" w:rsidRDefault="008748EE">
      <w:pPr>
        <w:spacing w:after="0" w:line="240" w:lineRule="auto"/>
        <w:textAlignment w:val="center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</w:p>
    <w:p w14:paraId="707076EA" w14:textId="77777777" w:rsidR="008748EE" w:rsidRDefault="008748EE">
      <w:pPr>
        <w:spacing w:after="0" w:line="240" w:lineRule="auto"/>
        <w:textAlignment w:val="center"/>
        <w:rPr>
          <w:rFonts w:ascii="Times New Roman" w:hAnsi="Times New Roman"/>
          <w:b/>
          <w:color w:val="000000"/>
          <w:sz w:val="24"/>
          <w:szCs w:val="24"/>
          <w:lang w:val="bg-BG"/>
        </w:rPr>
      </w:pPr>
    </w:p>
    <w:p w14:paraId="258ED1EA" w14:textId="77777777" w:rsidR="008748EE" w:rsidRDefault="00A1514B">
      <w:pPr>
        <w:spacing w:after="0" w:line="240" w:lineRule="auto"/>
        <w:textAlignment w:val="center"/>
      </w:pP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>ДО</w:t>
      </w:r>
    </w:p>
    <w:p w14:paraId="7317CEDA" w14:textId="77777777" w:rsidR="008748EE" w:rsidRDefault="00A1514B">
      <w:pPr>
        <w:spacing w:after="0" w:line="240" w:lineRule="auto"/>
        <w:textAlignment w:val="center"/>
      </w:pP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>КМЕТА НА</w:t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ОБЩИНА ЦЕНОВО</w:t>
      </w:r>
    </w:p>
    <w:p w14:paraId="73678105" w14:textId="77777777" w:rsidR="008748EE" w:rsidRDefault="008748EE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</w:rPr>
      </w:pPr>
    </w:p>
    <w:p w14:paraId="64CD9885" w14:textId="77777777" w:rsidR="008748EE" w:rsidRDefault="00A1514B">
      <w:pPr>
        <w:spacing w:after="0" w:line="240" w:lineRule="auto"/>
        <w:textAlignment w:val="center"/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14:paraId="3E612253" w14:textId="77777777" w:rsidR="008748EE" w:rsidRDefault="008748EE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</w:p>
    <w:p w14:paraId="2F6E953B" w14:textId="77777777" w:rsidR="008748EE" w:rsidRDefault="008748EE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</w:p>
    <w:p w14:paraId="405FD26C" w14:textId="77777777" w:rsidR="008748EE" w:rsidRDefault="00A1514B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</w:pPr>
      <w:r>
        <w:rPr>
          <w:rFonts w:ascii="Times New Roman" w:hAnsi="Times New Roman"/>
          <w:b/>
          <w:color w:val="000000"/>
          <w:spacing w:val="4"/>
          <w:sz w:val="24"/>
          <w:szCs w:val="24"/>
        </w:rPr>
        <w:t>ЗАЯВЛЕНИЕ</w:t>
      </w:r>
    </w:p>
    <w:p w14:paraId="371858D8" w14:textId="77777777" w:rsidR="008748EE" w:rsidRDefault="00A1514B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</w:pPr>
      <w:r>
        <w:rPr>
          <w:rFonts w:ascii="Times New Roman" w:hAnsi="Times New Roman"/>
          <w:color w:val="000000"/>
          <w:spacing w:val="5"/>
          <w:sz w:val="24"/>
          <w:szCs w:val="24"/>
          <w:lang w:val="bg-BG"/>
        </w:rPr>
        <w:t>за издаване на превозен билет за транспортиране на добита дървесина</w:t>
      </w:r>
    </w:p>
    <w:p w14:paraId="3C15279E" w14:textId="77777777" w:rsidR="008748EE" w:rsidRDefault="00A1514B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</w:pPr>
      <w:r>
        <w:rPr>
          <w:rFonts w:ascii="Times New Roman" w:hAnsi="Times New Roman"/>
          <w:color w:val="000000"/>
          <w:spacing w:val="5"/>
          <w:sz w:val="24"/>
          <w:szCs w:val="24"/>
          <w:lang w:val="bg-BG"/>
        </w:rPr>
        <w:t>извън горските територии</w:t>
      </w:r>
    </w:p>
    <w:p w14:paraId="129DA760" w14:textId="77777777" w:rsidR="008748EE" w:rsidRDefault="00A1514B">
      <w:pPr>
        <w:spacing w:after="0" w:line="240" w:lineRule="auto"/>
        <w:jc w:val="center"/>
        <w:textAlignment w:val="center"/>
      </w:pPr>
      <w:r>
        <w:rPr>
          <w:rFonts w:ascii="Times New Roman" w:hAnsi="Times New Roman"/>
          <w:color w:val="000000"/>
          <w:spacing w:val="5"/>
          <w:sz w:val="24"/>
          <w:szCs w:val="24"/>
          <w:lang w:val="bg-BG"/>
        </w:rPr>
        <w:t>(Уникален идентификатор на административната услуга - 2068)</w:t>
      </w:r>
    </w:p>
    <w:p w14:paraId="452AD296" w14:textId="77777777" w:rsidR="008748EE" w:rsidRDefault="00A1514B">
      <w:pPr>
        <w:spacing w:after="0" w:line="240" w:lineRule="auto"/>
        <w:jc w:val="center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 </w:t>
      </w:r>
    </w:p>
    <w:p w14:paraId="16DD8DA0" w14:textId="77777777" w:rsidR="008748EE" w:rsidRDefault="00A1514B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От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.......................................................................................................................................... ,</w:t>
      </w:r>
    </w:p>
    <w:p w14:paraId="4C8EF164" w14:textId="77777777" w:rsidR="008748EE" w:rsidRDefault="00A1514B">
      <w:pPr>
        <w:spacing w:after="0" w:line="240" w:lineRule="auto"/>
        <w:jc w:val="center"/>
        <w:textAlignment w:val="center"/>
      </w:pPr>
      <w:r>
        <w:rPr>
          <w:rFonts w:ascii="Times New Roman" w:hAnsi="Times New Roman"/>
          <w:i/>
          <w:iCs/>
          <w:color w:val="000000"/>
          <w:sz w:val="24"/>
          <w:szCs w:val="24"/>
          <w:lang w:val="bg-BG"/>
        </w:rPr>
        <w:t>(посочете трите имена на физическото лице или наименованието на юридическото лице)</w:t>
      </w:r>
    </w:p>
    <w:p w14:paraId="22CF60FF" w14:textId="77777777" w:rsidR="008748EE" w:rsidRDefault="00A1514B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ЕГН/ЕИК.........................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.........., постоянен/настоящ адрес или адрес на управление на юридическото лице: гр./с. ............................................................., община.......................,</w:t>
      </w:r>
    </w:p>
    <w:p w14:paraId="08C8DE0C" w14:textId="77777777" w:rsidR="008748EE" w:rsidRDefault="00A1514B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област............................ ул. (ж.к.) ...........................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............................................................,</w:t>
      </w:r>
    </w:p>
    <w:p w14:paraId="1CFB29CF" w14:textId="77777777" w:rsidR="008748EE" w:rsidRDefault="00A1514B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тел.: ............................., електронен адрес .........................................</w:t>
      </w:r>
    </w:p>
    <w:p w14:paraId="6A7FAD8F" w14:textId="77777777" w:rsidR="008748EE" w:rsidRDefault="00A1514B">
      <w:pPr>
        <w:spacing w:after="0" w:line="240" w:lineRule="auto"/>
        <w:textAlignment w:val="center"/>
      </w:pPr>
      <w:r>
        <w:rPr>
          <w:rFonts w:ascii="Times New Roman" w:hAnsi="Times New Roman"/>
          <w:caps/>
          <w:color w:val="000000"/>
          <w:sz w:val="24"/>
          <w:szCs w:val="24"/>
          <w:lang w:val="bg-BG"/>
        </w:rPr>
        <w:t>Ю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ридическото лице се представлява от 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...............</w:t>
      </w:r>
    </w:p>
    <w:p w14:paraId="3F322C1A" w14:textId="77777777" w:rsidR="008748EE" w:rsidRDefault="00A1514B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.................................................................................................................................................</w:t>
      </w:r>
    </w:p>
    <w:p w14:paraId="02D2C388" w14:textId="77777777" w:rsidR="008748EE" w:rsidRDefault="00A1514B">
      <w:pPr>
        <w:spacing w:after="0" w:line="240" w:lineRule="auto"/>
        <w:jc w:val="center"/>
        <w:textAlignment w:val="center"/>
      </w:pPr>
      <w:r>
        <w:rPr>
          <w:rFonts w:ascii="Times New Roman" w:hAnsi="Times New Roman"/>
          <w:i/>
          <w:iCs/>
          <w:color w:val="000000"/>
          <w:sz w:val="24"/>
          <w:szCs w:val="24"/>
          <w:lang w:val="bg-BG"/>
        </w:rPr>
        <w:t>(трите имена на представителя/пълномощника и ЕГН)</w:t>
      </w:r>
    </w:p>
    <w:p w14:paraId="6AA3E2F7" w14:textId="77777777" w:rsidR="008748EE" w:rsidRDefault="00A1514B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№/дата на пълномощното .....................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......................</w:t>
      </w:r>
    </w:p>
    <w:p w14:paraId="2C46FE2B" w14:textId="77777777" w:rsidR="008748EE" w:rsidRDefault="00A1514B">
      <w:pPr>
        <w:spacing w:after="0" w:line="240" w:lineRule="auto"/>
        <w:textAlignment w:val="center"/>
      </w:pP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Заявявам желанието си да ми бъде издаден </w:t>
      </w:r>
      <w:r>
        <w:rPr>
          <w:rFonts w:ascii="Times New Roman" w:hAnsi="Times New Roman"/>
          <w:color w:val="000000"/>
          <w:spacing w:val="5"/>
          <w:sz w:val="24"/>
          <w:szCs w:val="24"/>
          <w:lang w:val="bg-BG"/>
        </w:rPr>
        <w:t>превозен билет за транспортиране на добита дървесина извън горските територии, за която имам издадено разрешение за отсичане с №.................... от ........................................</w:t>
      </w:r>
      <w:r>
        <w:rPr>
          <w:rFonts w:ascii="Times New Roman" w:hAnsi="Times New Roman"/>
          <w:color w:val="000000"/>
          <w:spacing w:val="5"/>
          <w:sz w:val="24"/>
          <w:szCs w:val="24"/>
          <w:lang w:val="bg-BG"/>
        </w:rPr>
        <w:t>.....</w:t>
      </w:r>
    </w:p>
    <w:p w14:paraId="3A917955" w14:textId="77777777" w:rsidR="008748EE" w:rsidRDefault="00A1514B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Транспортирането ще се извърши в периода от ............... до .............. 20...... г.</w:t>
      </w:r>
    </w:p>
    <w:p w14:paraId="79E8972E" w14:textId="77777777" w:rsidR="008748EE" w:rsidRDefault="00A1514B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Желая издаденият индивидуален административен акт да бъде получен лично след маркиране на добитата дървесина преди транспортиране.</w:t>
      </w:r>
    </w:p>
    <w:p w14:paraId="6AFCAFBA" w14:textId="77777777" w:rsidR="008748EE" w:rsidRDefault="00A1514B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Плащането ще се извърши при п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олучаване на превозния билет.</w:t>
      </w:r>
    </w:p>
    <w:p w14:paraId="7AEE61B0" w14:textId="77777777" w:rsidR="008748EE" w:rsidRDefault="00A1514B">
      <w:pPr>
        <w:tabs>
          <w:tab w:val="center" w:pos="7900"/>
        </w:tabs>
        <w:spacing w:after="0" w:line="288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 </w:t>
      </w:r>
    </w:p>
    <w:p w14:paraId="2626852A" w14:textId="77777777" w:rsidR="008748EE" w:rsidRDefault="008748EE">
      <w:pPr>
        <w:tabs>
          <w:tab w:val="center" w:pos="7900"/>
        </w:tabs>
        <w:spacing w:after="0" w:line="288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</w:p>
    <w:p w14:paraId="2ECF6936" w14:textId="77777777" w:rsidR="008748EE" w:rsidRDefault="008748EE">
      <w:pPr>
        <w:tabs>
          <w:tab w:val="center" w:pos="7900"/>
        </w:tabs>
        <w:spacing w:after="0" w:line="288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</w:p>
    <w:p w14:paraId="660404FF" w14:textId="77777777" w:rsidR="008748EE" w:rsidRDefault="008748EE">
      <w:pPr>
        <w:tabs>
          <w:tab w:val="center" w:pos="7900"/>
        </w:tabs>
        <w:spacing w:after="0" w:line="288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</w:p>
    <w:p w14:paraId="4340964F" w14:textId="77777777" w:rsidR="008748EE" w:rsidRDefault="008748EE">
      <w:pPr>
        <w:tabs>
          <w:tab w:val="center" w:pos="7900"/>
        </w:tabs>
        <w:spacing w:after="0" w:line="288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</w:p>
    <w:p w14:paraId="1FD32F37" w14:textId="77777777" w:rsidR="008748EE" w:rsidRDefault="00A1514B">
      <w:pPr>
        <w:tabs>
          <w:tab w:val="center" w:pos="7900"/>
        </w:tabs>
        <w:spacing w:after="0" w:line="288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Дата: .......................                                                                      Заявител: ...........................</w:t>
      </w:r>
    </w:p>
    <w:p w14:paraId="03C714A5" w14:textId="77777777" w:rsidR="008748EE" w:rsidRDefault="00A1514B">
      <w:pPr>
        <w:tabs>
          <w:tab w:val="center" w:pos="7900"/>
        </w:tabs>
        <w:spacing w:after="0" w:line="288" w:lineRule="auto"/>
        <w:textAlignment w:val="center"/>
      </w:pPr>
      <w:r>
        <w:rPr>
          <w:rFonts w:ascii="Times New Roman" w:hAnsi="Times New Roman"/>
          <w:color w:val="000000"/>
          <w:sz w:val="24"/>
          <w:szCs w:val="24"/>
          <w:lang w:val="bg-BG"/>
        </w:rPr>
        <w:t>                                                                                   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                                          </w:t>
      </w:r>
      <w:r>
        <w:rPr>
          <w:rFonts w:ascii="Times New Roman" w:hAnsi="Times New Roman"/>
          <w:i/>
          <w:iCs/>
          <w:color w:val="000000"/>
          <w:sz w:val="24"/>
          <w:szCs w:val="24"/>
          <w:lang w:val="bg-BG"/>
        </w:rPr>
        <w:t>(подпис)</w:t>
      </w:r>
    </w:p>
    <w:p w14:paraId="076FB23F" w14:textId="77777777" w:rsidR="008748EE" w:rsidRDefault="00A1514B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 </w:t>
      </w:r>
    </w:p>
    <w:p w14:paraId="6315C61E" w14:textId="77777777" w:rsidR="008748EE" w:rsidRDefault="008748EE">
      <w:pPr>
        <w:rPr>
          <w:lang w:val="bg-BG"/>
        </w:rPr>
      </w:pPr>
    </w:p>
    <w:sectPr w:rsidR="008748EE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39271" w14:textId="77777777" w:rsidR="00A1514B" w:rsidRDefault="00A1514B">
      <w:pPr>
        <w:spacing w:after="0" w:line="240" w:lineRule="auto"/>
      </w:pPr>
      <w:r>
        <w:separator/>
      </w:r>
    </w:p>
  </w:endnote>
  <w:endnote w:type="continuationSeparator" w:id="0">
    <w:p w14:paraId="117CF8AE" w14:textId="77777777" w:rsidR="00A1514B" w:rsidRDefault="00A15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E44AC" w14:textId="77777777" w:rsidR="00A1514B" w:rsidRDefault="00A1514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B098CEB" w14:textId="77777777" w:rsidR="00A1514B" w:rsidRDefault="00A151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748EE"/>
    <w:rsid w:val="008748EE"/>
    <w:rsid w:val="0087707E"/>
    <w:rsid w:val="00A1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27780"/>
  <w15:docId w15:val="{6C91BC0B-F2E7-4640-A0AF-2D70FFE53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uiPriority w:val="10"/>
    <w:qFormat/>
    <w:pPr>
      <w:spacing w:before="240" w:after="60" w:line="240" w:lineRule="auto"/>
      <w:jc w:val="center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customStyle="1" w:styleId="a4">
    <w:name w:val="Заглавие Знак"/>
    <w:basedOn w:val="a0"/>
    <w:rPr>
      <w:rFonts w:ascii="Arial" w:hAnsi="Arial" w:cs="Arial"/>
      <w:b/>
      <w:bCs/>
      <w:kern w:val="3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Потребител на Windows</cp:lastModifiedBy>
  <cp:revision>2</cp:revision>
  <cp:lastPrinted>2026-02-22T03:51:00Z</cp:lastPrinted>
  <dcterms:created xsi:type="dcterms:W3CDTF">2026-02-24T06:37:00Z</dcterms:created>
  <dcterms:modified xsi:type="dcterms:W3CDTF">2026-02-24T06:37:00Z</dcterms:modified>
</cp:coreProperties>
</file>