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BB09" w14:textId="77777777" w:rsidR="00A00879" w:rsidRDefault="00A00879">
      <w:pPr>
        <w:spacing w:before="57" w:after="0" w:line="288" w:lineRule="auto"/>
        <w:ind w:left="5983" w:firstLine="537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14A7494D" w14:textId="77777777" w:rsidR="00A00879" w:rsidRDefault="00230E6B">
      <w:pPr>
        <w:spacing w:before="57" w:after="0" w:line="288" w:lineRule="auto"/>
        <w:ind w:left="5983" w:firstLine="537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70B3BA5A" w14:textId="77777777" w:rsidR="00A00879" w:rsidRDefault="00230E6B">
      <w:pPr>
        <w:spacing w:after="0" w:line="288" w:lineRule="auto"/>
        <w:ind w:left="5983" w:firstLine="537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ГЛАВНИЯ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АРХИТЕКТ </w:t>
      </w:r>
    </w:p>
    <w:p w14:paraId="3A01156B" w14:textId="77777777" w:rsidR="00A00879" w:rsidRDefault="00230E6B">
      <w:pPr>
        <w:spacing w:after="0" w:line="288" w:lineRule="auto"/>
        <w:ind w:left="5983" w:firstLine="537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569F7420" w14:textId="77777777" w:rsidR="00A00879" w:rsidRDefault="00A00879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</w:p>
    <w:p w14:paraId="3E36C9B0" w14:textId="77777777" w:rsidR="00A00879" w:rsidRDefault="00A00879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</w:p>
    <w:p w14:paraId="56E44B83" w14:textId="77777777" w:rsidR="00A00879" w:rsidRDefault="00230E6B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b/>
          <w:color w:val="000000"/>
          <w:sz w:val="28"/>
          <w:szCs w:val="28"/>
          <w:lang w:val="bg-BG"/>
        </w:rPr>
        <w:t>З А Я В Л Е Н И Е</w:t>
      </w:r>
    </w:p>
    <w:p w14:paraId="0F31D3FC" w14:textId="77777777" w:rsidR="00A00879" w:rsidRDefault="00230E6B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съгласуване и одобряване на инвестиционни проекти, по които се издава разрешение за строеж</w:t>
      </w:r>
    </w:p>
    <w:p w14:paraId="059E1389" w14:textId="77777777" w:rsidR="00A00879" w:rsidRDefault="00230E6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- 2054)</w:t>
      </w:r>
    </w:p>
    <w:p w14:paraId="1C602FF6" w14:textId="77777777" w:rsidR="00A00879" w:rsidRDefault="00230E6B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311CA4E5" w14:textId="77777777" w:rsidR="00A00879" w:rsidRDefault="00230E6B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 ,</w:t>
      </w:r>
    </w:p>
    <w:p w14:paraId="32EEA555" w14:textId="77777777" w:rsidR="00A00879" w:rsidRDefault="00230E6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084973F1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 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14:paraId="04F191A9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община 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...., област ..............................................,</w:t>
      </w:r>
    </w:p>
    <w:p w14:paraId="426DC135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ул. (ж.к.)......................................................................, тел.: ...............................................,</w:t>
      </w:r>
    </w:p>
    <w:p w14:paraId="0799ECAB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електронен адрес 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</w:t>
      </w:r>
    </w:p>
    <w:p w14:paraId="37190A81" w14:textId="77777777" w:rsidR="00A00879" w:rsidRDefault="00230E6B">
      <w:pPr>
        <w:spacing w:after="0" w:line="240" w:lineRule="auto"/>
        <w:textAlignment w:val="center"/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 се представлява от ...........................................................................</w:t>
      </w:r>
    </w:p>
    <w:p w14:paraId="56B4BB0C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</w:t>
      </w:r>
    </w:p>
    <w:p w14:paraId="6E78A06F" w14:textId="77777777" w:rsidR="00A00879" w:rsidRDefault="00230E6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24AFC3CD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...........................................</w:t>
      </w:r>
    </w:p>
    <w:p w14:paraId="05F76485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бъдат съгласувани и одобрени приложените проекти за строеж (надстройка, пристрой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ка, преустройство): ...........................................................</w:t>
      </w:r>
    </w:p>
    <w:p w14:paraId="7ED7FC02" w14:textId="77777777" w:rsidR="00A00879" w:rsidRDefault="00230E6B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поземлен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имот с идентификатор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.......................................................,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парцел (УПИ)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.................................,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квартал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...........................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 по плана на гр./с. 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.........,</w:t>
      </w:r>
    </w:p>
    <w:p w14:paraId="3EEBD3AF" w14:textId="77777777" w:rsidR="00A00879" w:rsidRDefault="00230E6B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община .................................., област 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.............................................., който се намира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на адрес 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...................................................................................................</w:t>
      </w:r>
    </w:p>
    <w:p w14:paraId="7824BD42" w14:textId="77777777" w:rsidR="00A00879" w:rsidRDefault="00230E6B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bg-BG"/>
        </w:rPr>
        <w:t>(ж.к., бул., ул., сграда, №, вх., ет., ап.)</w:t>
      </w:r>
    </w:p>
    <w:p w14:paraId="347D8144" w14:textId="77777777" w:rsidR="00A00879" w:rsidRDefault="00230E6B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Имам издадена виза за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проектиране № ..................... от ............... (в случаите по чл. 140, ал. 3 от ЗУТ).</w:t>
      </w:r>
    </w:p>
    <w:p w14:paraId="4DD4E3F2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14:paraId="7B39975F" w14:textId="77777777" w:rsidR="00A00879" w:rsidRDefault="00230E6B">
      <w:pPr>
        <w:spacing w:after="0" w:line="264" w:lineRule="auto"/>
        <w:ind w:firstLine="283"/>
        <w:jc w:val="center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ненужното да се зачертае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</w:t>
      </w:r>
    </w:p>
    <w:p w14:paraId="6B711D42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следните документи:</w:t>
      </w:r>
    </w:p>
    <w:p w14:paraId="6D7C4FA8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1. Документ за собственост, освен ако същият е вписан в Имотния регистър:</w:t>
      </w:r>
    </w:p>
    <w:p w14:paraId="5508C269" w14:textId="77777777" w:rsidR="00A00879" w:rsidRDefault="00230E6B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Документът за собственост е вписан под акт № ......., том.........................................., година .................... в Службата по вписва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нията .....................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документът е вписан, и попълнете данните за вписването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4C172304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2. Влязло в сила решение на общото събрание за приемане на проекта (за сгради на жилищностроителни кооперации).</w:t>
      </w:r>
    </w:p>
    <w:p w14:paraId="2EA7275F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3. Копие от инвестиционния п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данните към тях се определят съгласно посочената наредба - 2 бр.</w:t>
      </w:r>
    </w:p>
    <w:p w14:paraId="5D9E35F6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14:paraId="1988FF07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5. Оценка за съответствие по чл. 142, ал. 6 от ЗУТ.</w:t>
      </w:r>
    </w:p>
    <w:p w14:paraId="37AC6F28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6. Разрешително за изграждане на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водовземно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14:paraId="6D313389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7. Документ с предоставени изходни данни и условия за присъединяване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14:paraId="1392FF17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8. Положително становище на органите за пожарна безопасност и защита на населението за строежите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първа, втора и трета категория.</w:t>
      </w:r>
    </w:p>
    <w:p w14:paraId="0950D3A0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Съгласувателно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14:paraId="7CD3526D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лучен:</w:t>
      </w:r>
    </w:p>
    <w:p w14:paraId="520E0D5E" w14:textId="77777777" w:rsidR="00A00879" w:rsidRDefault="00230E6B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</w:t>
      </w:r>
    </w:p>
    <w:p w14:paraId="0023AD0A" w14:textId="77777777" w:rsidR="00A00879" w:rsidRDefault="00230E6B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........................................................,</w:t>
      </w:r>
    </w:p>
    <w:p w14:paraId="73B1FC98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сен документите да бъдат пренасяни от оператора за служебни цели. Индивидуалният административен акт да бъде изпратен:</w:t>
      </w:r>
    </w:p>
    <w:p w14:paraId="0E345A9E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098529F5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54A74537" w14:textId="77777777" w:rsidR="00A00879" w:rsidRDefault="00230E6B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30172513" w14:textId="77777777" w:rsidR="00A00879" w:rsidRDefault="00230E6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02F6186E" w14:textId="77777777" w:rsidR="00A00879" w:rsidRDefault="00A00879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613F539" w14:textId="77777777" w:rsidR="00A00879" w:rsidRDefault="00A00879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6B36D91" w14:textId="77777777" w:rsidR="00A00879" w:rsidRDefault="00230E6B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.......................                                                                    Заявител: ..............................</w:t>
      </w:r>
    </w:p>
    <w:p w14:paraId="1C7F26B3" w14:textId="77777777" w:rsidR="00A00879" w:rsidRDefault="00230E6B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54FC5E65" w14:textId="77777777" w:rsidR="00A00879" w:rsidRDefault="00A00879">
      <w:pPr>
        <w:rPr>
          <w:lang w:val="bg-BG"/>
        </w:rPr>
      </w:pPr>
    </w:p>
    <w:sectPr w:rsidR="00A0087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7B6E" w14:textId="77777777" w:rsidR="00230E6B" w:rsidRDefault="00230E6B">
      <w:pPr>
        <w:spacing w:after="0" w:line="240" w:lineRule="auto"/>
      </w:pPr>
      <w:r>
        <w:separator/>
      </w:r>
    </w:p>
  </w:endnote>
  <w:endnote w:type="continuationSeparator" w:id="0">
    <w:p w14:paraId="4139224D" w14:textId="77777777" w:rsidR="00230E6B" w:rsidRDefault="0023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838F" w14:textId="77777777" w:rsidR="00230E6B" w:rsidRDefault="00230E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84194E" w14:textId="77777777" w:rsidR="00230E6B" w:rsidRDefault="00230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0879"/>
    <w:rsid w:val="00230E6B"/>
    <w:rsid w:val="00497549"/>
    <w:rsid w:val="00A0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0AC"/>
  <w15:docId w15:val="{46737CE5-1478-4685-8BCE-EDF64184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2026-02-24T06:36:00Z</dcterms:created>
  <dcterms:modified xsi:type="dcterms:W3CDTF">2026-02-24T06:36:00Z</dcterms:modified>
</cp:coreProperties>
</file>