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246CF" w14:textId="77777777" w:rsidR="0007012F" w:rsidRDefault="0075715E">
      <w:pPr>
        <w:spacing w:after="0" w:line="240" w:lineRule="auto"/>
        <w:textAlignment w:val="center"/>
      </w:pP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>ДО</w:t>
      </w:r>
    </w:p>
    <w:p w14:paraId="0DE365E1" w14:textId="77777777" w:rsidR="0007012F" w:rsidRDefault="0075715E">
      <w:pPr>
        <w:spacing w:after="0" w:line="240" w:lineRule="auto"/>
        <w:textAlignment w:val="center"/>
      </w:pP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>КМЕТА НА</w:t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ОБЩИНА ЦЕНОВО</w:t>
      </w:r>
    </w:p>
    <w:p w14:paraId="67C82F78" w14:textId="77777777" w:rsidR="0007012F" w:rsidRDefault="0075715E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</w:pPr>
      <w:r>
        <w:rPr>
          <w:rFonts w:ascii="Times New Roman" w:hAnsi="Times New Roman"/>
          <w:b/>
          <w:color w:val="000000"/>
          <w:spacing w:val="4"/>
          <w:sz w:val="24"/>
          <w:szCs w:val="24"/>
        </w:rPr>
        <w:t>ЗАЯВЛЕНИЕ</w:t>
      </w:r>
    </w:p>
    <w:p w14:paraId="05D1FA6B" w14:textId="77777777" w:rsidR="0007012F" w:rsidRDefault="0075715E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</w:pPr>
      <w:r>
        <w:rPr>
          <w:rFonts w:ascii="Times New Roman" w:hAnsi="Times New Roman"/>
          <w:color w:val="000000"/>
          <w:spacing w:val="5"/>
          <w:sz w:val="24"/>
          <w:szCs w:val="24"/>
          <w:lang w:val="bg-BG"/>
        </w:rPr>
        <w:t>за издаване на скици за недвижими имоти</w:t>
      </w:r>
    </w:p>
    <w:p w14:paraId="63809CF5" w14:textId="77777777" w:rsidR="0007012F" w:rsidRDefault="0075715E">
      <w:pPr>
        <w:spacing w:after="0" w:line="240" w:lineRule="auto"/>
        <w:jc w:val="center"/>
        <w:textAlignment w:val="center"/>
      </w:pPr>
      <w:r>
        <w:rPr>
          <w:rFonts w:ascii="Times New Roman" w:hAnsi="Times New Roman"/>
          <w:color w:val="000000"/>
          <w:spacing w:val="5"/>
          <w:sz w:val="24"/>
          <w:szCs w:val="24"/>
          <w:lang w:val="bg-BG"/>
        </w:rPr>
        <w:t>(Уникален идентификатор на административната услуга - 2027)</w:t>
      </w:r>
    </w:p>
    <w:p w14:paraId="581244C9" w14:textId="77777777" w:rsidR="0007012F" w:rsidRDefault="0075715E">
      <w:pPr>
        <w:spacing w:after="0" w:line="240" w:lineRule="auto"/>
        <w:jc w:val="center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 </w:t>
      </w:r>
    </w:p>
    <w:p w14:paraId="4FE5AE6E" w14:textId="77777777" w:rsidR="0007012F" w:rsidRDefault="0075715E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От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 ,</w:t>
      </w:r>
    </w:p>
    <w:p w14:paraId="3961A2E1" w14:textId="77777777" w:rsidR="0007012F" w:rsidRDefault="0075715E">
      <w:pPr>
        <w:spacing w:after="0" w:line="240" w:lineRule="auto"/>
        <w:jc w:val="center"/>
        <w:textAlignment w:val="center"/>
      </w:pPr>
      <w:r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(посочете трите имена на физическото лице или наименованието на юридическото лице)</w:t>
      </w:r>
    </w:p>
    <w:p w14:paraId="71B2614F" w14:textId="77777777" w:rsidR="0007012F" w:rsidRDefault="0075715E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ЕГН/ЕИК.........................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., постоянен/настоящ адрес или адрес на управление на</w:t>
      </w:r>
    </w:p>
    <w:p w14:paraId="634C1027" w14:textId="77777777" w:rsidR="0007012F" w:rsidRDefault="0075715E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юридическото лице: гр./с. ............................................................, община........................, област.............., ул. (ж.к.) .................................................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....................................................,тел.: ...................., електронен адрес ......................................</w:t>
      </w:r>
    </w:p>
    <w:p w14:paraId="78149D21" w14:textId="77777777" w:rsidR="0007012F" w:rsidRDefault="0075715E">
      <w:pPr>
        <w:spacing w:after="0" w:line="240" w:lineRule="auto"/>
        <w:textAlignment w:val="center"/>
      </w:pPr>
      <w:r>
        <w:rPr>
          <w:rFonts w:ascii="Times New Roman" w:hAnsi="Times New Roman"/>
          <w:caps/>
          <w:color w:val="000000"/>
          <w:sz w:val="24"/>
          <w:szCs w:val="24"/>
          <w:lang w:val="bg-BG"/>
        </w:rPr>
        <w:t>Ю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ридическото лице се представлява от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</w:t>
      </w:r>
    </w:p>
    <w:p w14:paraId="49DCE995" w14:textId="77777777" w:rsidR="0007012F" w:rsidRDefault="0075715E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.................................................................................................................................................</w:t>
      </w:r>
    </w:p>
    <w:p w14:paraId="3AF9D6DD" w14:textId="77777777" w:rsidR="0007012F" w:rsidRDefault="0075715E">
      <w:pPr>
        <w:spacing w:after="0" w:line="240" w:lineRule="auto"/>
        <w:jc w:val="center"/>
        <w:textAlignment w:val="center"/>
      </w:pPr>
      <w:r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(трите имена на представителя/пълномощника и ЕГН)</w:t>
      </w:r>
    </w:p>
    <w:p w14:paraId="1DB4BF0B" w14:textId="77777777" w:rsidR="0007012F" w:rsidRDefault="0075715E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№/дата на пълномощното .....................................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</w:t>
      </w:r>
    </w:p>
    <w:p w14:paraId="3A11CBE8" w14:textId="77777777" w:rsidR="0007012F" w:rsidRDefault="0075715E">
      <w:pPr>
        <w:spacing w:after="0" w:line="264" w:lineRule="auto"/>
        <w:ind w:right="520"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Заявявам желанието си да ми бъде издадена скица на собствения ми недвижим имот, представляващ УПИ/ПИ № ............................., кв. № ........................................, по плана н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а .......................с административен адрес: гр. ............................................, община ..............................., област ..................................., ул./ж.к. .............................,</w:t>
      </w:r>
    </w:p>
    <w:p w14:paraId="57C864FD" w14:textId="77777777" w:rsidR="0007012F" w:rsidRDefault="0075715E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бл. ..............., № .........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........</w:t>
      </w:r>
    </w:p>
    <w:p w14:paraId="3DD7125B" w14:textId="77777777" w:rsidR="0007012F" w:rsidRDefault="0075715E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Скицата ми е необходима за: ..........................................................................................</w:t>
      </w:r>
    </w:p>
    <w:p w14:paraId="7EE7FBBB" w14:textId="77777777" w:rsidR="0007012F" w:rsidRDefault="0075715E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Прилагам следните документи:</w:t>
      </w:r>
    </w:p>
    <w:p w14:paraId="24B12A80" w14:textId="77777777" w:rsidR="0007012F" w:rsidRDefault="0075715E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1. Документ за собственост, освен ако същият е вписан в Имотния регистър;</w:t>
      </w:r>
    </w:p>
    <w:p w14:paraId="3BB823D4" w14:textId="77777777" w:rsidR="0007012F" w:rsidRDefault="0075715E">
      <w:pPr>
        <w:spacing w:after="0" w:line="264" w:lineRule="auto"/>
        <w:ind w:firstLine="283"/>
        <w:textAlignment w:val="center"/>
      </w:pPr>
      <w:r>
        <w:rPr>
          <w:rFonts w:ascii="Wingdings 2" w:hAnsi="Wingdings 2"/>
          <w:color w:val="000000"/>
          <w:sz w:val="24"/>
          <w:szCs w:val="24"/>
          <w:lang w:val="bg-BG"/>
        </w:rPr>
        <w:t>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Документът за собствено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ст е вписан под акт № ......., том........, година ............... в Службата по вписванията ............. (</w:t>
      </w:r>
      <w:r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отбележете със знак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>
        <w:rPr>
          <w:rFonts w:ascii="Wingdings 2" w:hAnsi="Wingdings 2"/>
          <w:color w:val="000000"/>
          <w:sz w:val="24"/>
          <w:szCs w:val="24"/>
          <w:lang w:val="bg-BG"/>
        </w:rPr>
        <w:t></w:t>
      </w:r>
      <w:r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, когато документът е вписан, и попълнете данните за вписването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).</w:t>
      </w:r>
    </w:p>
    <w:p w14:paraId="22433FC1" w14:textId="77777777" w:rsidR="0007012F" w:rsidRDefault="0075715E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2. Удостоверение за наследници - в случаите, когато имотът е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придобит по наследство (прилага се само ако наследодателят не е с постоянен адрес на територията на същата община);</w:t>
      </w:r>
    </w:p>
    <w:p w14:paraId="08F18A63" w14:textId="77777777" w:rsidR="0007012F" w:rsidRDefault="0075715E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3. Документ за платена такса, освен ако плащането е извършено по електронен път.</w:t>
      </w:r>
    </w:p>
    <w:p w14:paraId="35569F14" w14:textId="77777777" w:rsidR="0007012F" w:rsidRDefault="0075715E">
      <w:pPr>
        <w:spacing w:after="0" w:line="264" w:lineRule="auto"/>
        <w:ind w:firstLine="283"/>
        <w:textAlignment w:val="center"/>
      </w:pPr>
      <w:r>
        <w:rPr>
          <w:rFonts w:ascii="Wingdings 2" w:hAnsi="Wingdings 2"/>
          <w:color w:val="000000"/>
          <w:sz w:val="24"/>
          <w:szCs w:val="24"/>
          <w:lang w:val="bg-BG"/>
        </w:rPr>
        <w:t>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Плащането е извършено по електронен път (</w:t>
      </w:r>
      <w:r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отбележете със з</w:t>
      </w:r>
      <w:r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нак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>
        <w:rPr>
          <w:rFonts w:ascii="Wingdings 2" w:hAnsi="Wingdings 2"/>
          <w:color w:val="000000"/>
          <w:sz w:val="24"/>
          <w:szCs w:val="24"/>
          <w:lang w:val="bg-BG"/>
        </w:rPr>
        <w:t></w:t>
      </w:r>
      <w:r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, когато плащането е извършено по електронен път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).</w:t>
      </w:r>
    </w:p>
    <w:p w14:paraId="5721950F" w14:textId="77777777" w:rsidR="0007012F" w:rsidRDefault="0075715E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Желая издаденият индивидуален административен акт да бъде получен:</w:t>
      </w:r>
    </w:p>
    <w:p w14:paraId="3E6055A3" w14:textId="77777777" w:rsidR="0007012F" w:rsidRDefault="0075715E">
      <w:pPr>
        <w:spacing w:after="0" w:line="264" w:lineRule="auto"/>
        <w:ind w:firstLine="283"/>
        <w:textAlignment w:val="center"/>
      </w:pPr>
      <w:r>
        <w:rPr>
          <w:rFonts w:ascii="Wingdings 2" w:hAnsi="Wingdings 2"/>
          <w:color w:val="000000"/>
          <w:sz w:val="24"/>
          <w:szCs w:val="24"/>
          <w:lang w:val="bg-BG"/>
        </w:rPr>
        <w:t>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Лично от ЦАО</w:t>
      </w:r>
    </w:p>
    <w:p w14:paraId="10C22B5B" w14:textId="77777777" w:rsidR="0007012F" w:rsidRDefault="0075715E">
      <w:pPr>
        <w:spacing w:after="0" w:line="264" w:lineRule="auto"/>
        <w:ind w:firstLine="283"/>
        <w:textAlignment w:val="center"/>
      </w:pPr>
      <w:r>
        <w:rPr>
          <w:rFonts w:ascii="Wingdings 2" w:hAnsi="Wingdings 2"/>
          <w:color w:val="000000"/>
          <w:sz w:val="24"/>
          <w:szCs w:val="24"/>
          <w:lang w:val="bg-BG"/>
        </w:rPr>
        <w:t>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Чрез лицензиран пощенски оператор на адрес: ...........................................................,</w:t>
      </w:r>
    </w:p>
    <w:p w14:paraId="0405ED12" w14:textId="77777777" w:rsidR="0007012F" w:rsidRDefault="0075715E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като деклар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14:paraId="7264890D" w14:textId="77777777" w:rsidR="0007012F" w:rsidRDefault="0075715E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• като вътрешна пр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епоръчана пощенска пратка;</w:t>
      </w:r>
    </w:p>
    <w:p w14:paraId="15EABCCC" w14:textId="77777777" w:rsidR="0007012F" w:rsidRDefault="0075715E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• като вътрешна куриерска пратка;</w:t>
      </w:r>
    </w:p>
    <w:p w14:paraId="6959A85C" w14:textId="77777777" w:rsidR="0007012F" w:rsidRDefault="0075715E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• като международна препоръчана пощенска пратка.</w:t>
      </w:r>
    </w:p>
    <w:p w14:paraId="2F9CD1DA" w14:textId="77777777" w:rsidR="0007012F" w:rsidRDefault="0075715E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По електронен път на електронен адрес ......................................</w:t>
      </w:r>
    </w:p>
    <w:p w14:paraId="2E2B5869" w14:textId="77777777" w:rsidR="0007012F" w:rsidRDefault="0007012F">
      <w:pPr>
        <w:tabs>
          <w:tab w:val="center" w:pos="7900"/>
        </w:tabs>
        <w:spacing w:after="0" w:line="288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4FEB812C" w14:textId="77777777" w:rsidR="0007012F" w:rsidRDefault="0075715E">
      <w:pPr>
        <w:tabs>
          <w:tab w:val="center" w:pos="7900"/>
        </w:tabs>
        <w:spacing w:after="0" w:line="288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Дата: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.......................                                                                   Заявител: .............................</w:t>
      </w:r>
    </w:p>
    <w:p w14:paraId="18C74456" w14:textId="77777777" w:rsidR="0007012F" w:rsidRDefault="0075715E">
      <w:pPr>
        <w:tabs>
          <w:tab w:val="center" w:pos="7900"/>
        </w:tabs>
        <w:spacing w:after="0" w:line="288" w:lineRule="auto"/>
        <w:textAlignment w:val="center"/>
      </w:pP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(</w:t>
      </w:r>
      <w:r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подпис)</w:t>
      </w:r>
    </w:p>
    <w:sectPr w:rsidR="0007012F">
      <w:pgSz w:w="12240" w:h="15840"/>
      <w:pgMar w:top="1417" w:right="1417" w:bottom="42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5467E" w14:textId="77777777" w:rsidR="0075715E" w:rsidRDefault="0075715E">
      <w:pPr>
        <w:spacing w:after="0" w:line="240" w:lineRule="auto"/>
      </w:pPr>
      <w:r>
        <w:separator/>
      </w:r>
    </w:p>
  </w:endnote>
  <w:endnote w:type="continuationSeparator" w:id="0">
    <w:p w14:paraId="140265F3" w14:textId="77777777" w:rsidR="0075715E" w:rsidRDefault="00757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A09C2" w14:textId="77777777" w:rsidR="0075715E" w:rsidRDefault="0075715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8D8A801" w14:textId="77777777" w:rsidR="0075715E" w:rsidRDefault="007571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7012F"/>
    <w:rsid w:val="0007012F"/>
    <w:rsid w:val="001329BF"/>
    <w:rsid w:val="0075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CBE3F"/>
  <w15:docId w15:val="{FB76594B-14CC-49AE-B83E-A7220502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uiPriority w:val="10"/>
    <w:qFormat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customStyle="1" w:styleId="a4">
    <w:name w:val="Заглавие Знак"/>
    <w:basedOn w:val="a0"/>
    <w:rPr>
      <w:rFonts w:ascii="Arial" w:hAnsi="Arial" w:cs="Arial"/>
      <w:b/>
      <w:bCs/>
      <w:kern w:val="3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511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Потребител на Windows</cp:lastModifiedBy>
  <cp:revision>2</cp:revision>
  <dcterms:created xsi:type="dcterms:W3CDTF">2026-02-24T06:35:00Z</dcterms:created>
  <dcterms:modified xsi:type="dcterms:W3CDTF">2026-02-24T06:35:00Z</dcterms:modified>
</cp:coreProperties>
</file>