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F6F5" w14:textId="77777777" w:rsidR="00F260B4" w:rsidRPr="006059B5" w:rsidRDefault="00F260B4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5D69D6CA" w14:textId="77777777" w:rsidR="00F260B4" w:rsidRPr="006059B5" w:rsidRDefault="00F260B4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061EFA8" w14:textId="77777777" w:rsidR="00F260B4" w:rsidRPr="006059B5" w:rsidRDefault="00F260B4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833C592" w14:textId="77777777" w:rsidR="00F260B4" w:rsidRPr="006059B5" w:rsidRDefault="001324B2">
      <w:pPr>
        <w:spacing w:after="0" w:line="240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>ДО</w:t>
      </w:r>
    </w:p>
    <w:p w14:paraId="452F14BB" w14:textId="77777777" w:rsidR="00F260B4" w:rsidRPr="006059B5" w:rsidRDefault="001324B2">
      <w:pPr>
        <w:spacing w:after="0" w:line="240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>КМЕТА НА</w:t>
      </w:r>
      <w:r w:rsidRPr="006059B5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3A3B2798" w14:textId="77777777" w:rsidR="00F260B4" w:rsidRPr="006059B5" w:rsidRDefault="00F260B4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</w:pPr>
    </w:p>
    <w:p w14:paraId="0A6ACE02" w14:textId="77777777" w:rsidR="00F260B4" w:rsidRPr="006059B5" w:rsidRDefault="00F260B4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</w:pPr>
    </w:p>
    <w:p w14:paraId="3E6DE9C2" w14:textId="77777777" w:rsidR="00F260B4" w:rsidRPr="006059B5" w:rsidRDefault="001324B2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lang w:val="bg-BG"/>
        </w:rPr>
      </w:pPr>
      <w:r w:rsidRPr="006059B5"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  <w:t>З А Я В Л Е Н И Е</w:t>
      </w:r>
    </w:p>
    <w:p w14:paraId="19AD98D0" w14:textId="77777777" w:rsidR="00F260B4" w:rsidRPr="006059B5" w:rsidRDefault="001324B2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за удостоверения за идентичност на урегулиран поземлен имот</w:t>
      </w:r>
    </w:p>
    <w:p w14:paraId="33CC152B" w14:textId="77777777" w:rsidR="00F260B4" w:rsidRPr="006059B5" w:rsidRDefault="001324B2">
      <w:pPr>
        <w:spacing w:after="0" w:line="240" w:lineRule="auto"/>
        <w:jc w:val="center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- 2082)</w:t>
      </w:r>
    </w:p>
    <w:p w14:paraId="3754CF8A" w14:textId="77777777" w:rsidR="00F260B4" w:rsidRPr="006059B5" w:rsidRDefault="001324B2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4BAAAE75" w14:textId="77777777" w:rsidR="00F260B4" w:rsidRPr="006059B5" w:rsidRDefault="001324B2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 ,</w:t>
      </w:r>
    </w:p>
    <w:p w14:paraId="6DF3A9B9" w14:textId="77777777" w:rsidR="00F260B4" w:rsidRPr="006059B5" w:rsidRDefault="001324B2">
      <w:pPr>
        <w:spacing w:after="0" w:line="240" w:lineRule="auto"/>
        <w:jc w:val="center"/>
        <w:textAlignment w:val="center"/>
        <w:rPr>
          <w:lang w:val="bg-BG"/>
        </w:rPr>
      </w:pP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37C31BA3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ЕГН/ЕИК............................................................, постоянен/настоящ адрес или адрес на</w:t>
      </w:r>
    </w:p>
    <w:p w14:paraId="530818C0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управление на юридическото лице: гр./с. ..................................., община.......................,</w:t>
      </w:r>
    </w:p>
    <w:p w14:paraId="78AA6419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област.................................. у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л. (ж.к.) .................................................................................,</w:t>
      </w:r>
    </w:p>
    <w:p w14:paraId="3BCF17EE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......................................., електронен адрес ................................................................</w:t>
      </w:r>
    </w:p>
    <w:p w14:paraId="12D5E140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Юридическото лице се представлява 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от ...........................................................................</w:t>
      </w:r>
    </w:p>
    <w:p w14:paraId="322F1B48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...............................................................................................................................................,</w:t>
      </w:r>
    </w:p>
    <w:p w14:paraId="54367A7D" w14:textId="77777777" w:rsidR="00F260B4" w:rsidRPr="006059B5" w:rsidRDefault="001324B2">
      <w:pPr>
        <w:spacing w:after="0" w:line="240" w:lineRule="auto"/>
        <w:jc w:val="center"/>
        <w:textAlignment w:val="center"/>
        <w:rPr>
          <w:lang w:val="bg-BG"/>
        </w:rPr>
      </w:pP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лномощника и ЕГН)</w:t>
      </w:r>
    </w:p>
    <w:p w14:paraId="4905E560" w14:textId="77777777" w:rsidR="00F260B4" w:rsidRPr="006059B5" w:rsidRDefault="001324B2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....................................................................................................</w:t>
      </w:r>
    </w:p>
    <w:p w14:paraId="023D7729" w14:textId="77777777" w:rsidR="00F260B4" w:rsidRPr="006059B5" w:rsidRDefault="001324B2">
      <w:pPr>
        <w:spacing w:after="0" w:line="240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По силата на приложения документ съм собственик на поземлен имот с идентификатор .................................</w:t>
      </w:r>
      <w:r w:rsidRPr="006059B5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.................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059B5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......................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059B5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............,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059B5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парцел (УПИ)</w:t>
      </w:r>
    </w:p>
    <w:p w14:paraId="0B1106DC" w14:textId="77777777" w:rsidR="00F260B4" w:rsidRPr="006059B5" w:rsidRDefault="001324B2">
      <w:pPr>
        <w:spacing w:after="0" w:line="240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</w:t>
      </w:r>
      <w:r w:rsidRPr="006059B5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, квартал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........................................................., по плана на гр./с.</w:t>
      </w:r>
    </w:p>
    <w:p w14:paraId="2740EAC9" w14:textId="77777777" w:rsidR="00F260B4" w:rsidRPr="006059B5" w:rsidRDefault="001324B2">
      <w:pPr>
        <w:spacing w:after="0" w:line="240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...................................................... </w:t>
      </w:r>
      <w:r w:rsidRPr="006059B5">
        <w:rPr>
          <w:rFonts w:ascii="Times New Roman" w:hAnsi="Times New Roman"/>
          <w:color w:val="000000"/>
          <w:spacing w:val="-3"/>
          <w:sz w:val="24"/>
          <w:szCs w:val="24"/>
          <w:lang w:val="bg-BG"/>
        </w:rPr>
        <w:t>от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...................... </w:t>
      </w:r>
      <w:r w:rsidRPr="006059B5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г.</w:t>
      </w:r>
    </w:p>
    <w:p w14:paraId="007BE8B9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14:paraId="2C9B9EEB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е документи:</w:t>
      </w:r>
    </w:p>
    <w:p w14:paraId="692C64D0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1. Документ за собственост, освен ако същият е вписан в Имотния регистър.</w:t>
      </w:r>
    </w:p>
    <w:p w14:paraId="67247F8A" w14:textId="77777777" w:rsidR="00F260B4" w:rsidRPr="006059B5" w:rsidRDefault="001324B2">
      <w:pPr>
        <w:spacing w:after="0" w:line="264" w:lineRule="auto"/>
        <w:ind w:firstLine="283"/>
        <w:textAlignment w:val="center"/>
        <w:rPr>
          <w:lang w:val="bg-BG"/>
        </w:rPr>
      </w:pPr>
      <w:r w:rsidRPr="006059B5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жете със знак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059B5">
        <w:rPr>
          <w:rFonts w:ascii="Wingdings 2" w:hAnsi="Wingdings 2"/>
          <w:color w:val="000000"/>
          <w:sz w:val="24"/>
          <w:szCs w:val="24"/>
          <w:lang w:val="bg-BG"/>
        </w:rPr>
        <w:t>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документът е вписан, и попълнете данните за вписването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7E3DB442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2. Документ за платена такса, освен ако плащането е извършено по електронен път.</w:t>
      </w:r>
    </w:p>
    <w:p w14:paraId="20395418" w14:textId="77777777" w:rsidR="00F260B4" w:rsidRPr="006059B5" w:rsidRDefault="001324B2">
      <w:pPr>
        <w:spacing w:after="0" w:line="264" w:lineRule="auto"/>
        <w:ind w:firstLine="283"/>
        <w:textAlignment w:val="center"/>
        <w:rPr>
          <w:lang w:val="bg-BG"/>
        </w:rPr>
      </w:pPr>
      <w:r w:rsidRPr="006059B5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059B5">
        <w:rPr>
          <w:rFonts w:ascii="Wingdings 2" w:hAnsi="Wingdings 2"/>
          <w:color w:val="000000"/>
          <w:sz w:val="24"/>
          <w:szCs w:val="24"/>
          <w:lang w:val="bg-BG"/>
        </w:rPr>
        <w:t>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 xml:space="preserve">, когато плащането е 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извършено по електронен път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525BE9F8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2B2BB359" w14:textId="77777777" w:rsidR="00F260B4" w:rsidRPr="006059B5" w:rsidRDefault="001324B2">
      <w:pPr>
        <w:spacing w:after="0" w:line="264" w:lineRule="auto"/>
        <w:ind w:firstLine="283"/>
        <w:textAlignment w:val="center"/>
        <w:rPr>
          <w:lang w:val="bg-BG"/>
        </w:rPr>
      </w:pPr>
      <w:r w:rsidRPr="006059B5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468C3885" w14:textId="77777777" w:rsidR="00F260B4" w:rsidRPr="006059B5" w:rsidRDefault="001324B2">
      <w:pPr>
        <w:spacing w:after="0" w:line="264" w:lineRule="auto"/>
        <w:ind w:firstLine="283"/>
        <w:textAlignment w:val="center"/>
        <w:rPr>
          <w:lang w:val="bg-BG"/>
        </w:rPr>
      </w:pPr>
      <w:r w:rsidRPr="006059B5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........................................................</w:t>
      </w:r>
    </w:p>
    <w:p w14:paraId="0C612255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...................................................................................................,</w:t>
      </w:r>
    </w:p>
    <w:p w14:paraId="056ECC75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пренасяни от оператора за служебни цели. Индивидуалният административен акт да бъде изпратен:</w:t>
      </w:r>
    </w:p>
    <w:p w14:paraId="06A6531D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• като вътрешна препоръчана пощенска пратка;</w:t>
      </w:r>
    </w:p>
    <w:p w14:paraId="35CF3243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68C80D0E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5DA9AE52" w14:textId="77777777" w:rsidR="00F260B4" w:rsidRPr="006059B5" w:rsidRDefault="001324B2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По електронен път на 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електронен адрес .................................</w:t>
      </w:r>
    </w:p>
    <w:p w14:paraId="519170A1" w14:textId="77777777" w:rsidR="00F260B4" w:rsidRPr="006059B5" w:rsidRDefault="001324B2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539ABF75" w14:textId="77777777" w:rsidR="00F260B4" w:rsidRPr="006059B5" w:rsidRDefault="00F260B4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2AFC5B7" w14:textId="77777777" w:rsidR="00F260B4" w:rsidRPr="006059B5" w:rsidRDefault="00F260B4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C40F1FE" w14:textId="77777777" w:rsidR="00F260B4" w:rsidRPr="006059B5" w:rsidRDefault="00F260B4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290887F" w14:textId="77777777" w:rsidR="00F260B4" w:rsidRPr="006059B5" w:rsidRDefault="001324B2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14:paraId="3DD14734" w14:textId="77777777" w:rsidR="00F260B4" w:rsidRPr="006059B5" w:rsidRDefault="001324B2">
      <w:pPr>
        <w:tabs>
          <w:tab w:val="center" w:pos="7900"/>
        </w:tabs>
        <w:spacing w:after="0" w:line="288" w:lineRule="auto"/>
        <w:textAlignment w:val="center"/>
        <w:rPr>
          <w:lang w:val="bg-BG"/>
        </w:rPr>
      </w:pP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              </w:t>
      </w:r>
      <w:r w:rsidRPr="006059B5"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 </w:t>
      </w:r>
      <w:r w:rsidRPr="006059B5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20A57248" w14:textId="77777777" w:rsidR="00F260B4" w:rsidRPr="006059B5" w:rsidRDefault="00F260B4">
      <w:pPr>
        <w:rPr>
          <w:lang w:val="bg-BG"/>
        </w:rPr>
      </w:pPr>
    </w:p>
    <w:sectPr w:rsidR="00F260B4" w:rsidRPr="006059B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1EE8" w14:textId="77777777" w:rsidR="001324B2" w:rsidRDefault="001324B2">
      <w:pPr>
        <w:spacing w:after="0" w:line="240" w:lineRule="auto"/>
      </w:pPr>
      <w:r>
        <w:separator/>
      </w:r>
    </w:p>
  </w:endnote>
  <w:endnote w:type="continuationSeparator" w:id="0">
    <w:p w14:paraId="39951A02" w14:textId="77777777" w:rsidR="001324B2" w:rsidRDefault="0013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7499" w14:textId="77777777" w:rsidR="001324B2" w:rsidRDefault="001324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395ACA" w14:textId="77777777" w:rsidR="001324B2" w:rsidRDefault="00132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60B4"/>
    <w:rsid w:val="001324B2"/>
    <w:rsid w:val="006059B5"/>
    <w:rsid w:val="0081450A"/>
    <w:rsid w:val="00F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772B"/>
  <w15:docId w15:val="{7B3EC9E7-38B2-42CF-9BD1-219971C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4</cp:revision>
  <dcterms:created xsi:type="dcterms:W3CDTF">2026-02-24T06:39:00Z</dcterms:created>
  <dcterms:modified xsi:type="dcterms:W3CDTF">2026-02-24T06:39:00Z</dcterms:modified>
</cp:coreProperties>
</file>