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2A49" w14:textId="77777777" w:rsidR="001725D3" w:rsidRDefault="00FE6AF8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</w:p>
    <w:p w14:paraId="0034D91D" w14:textId="77777777" w:rsidR="001725D3" w:rsidRDefault="00FE6AF8">
      <w:pPr>
        <w:spacing w:after="0" w:line="240" w:lineRule="auto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ГЛАВНИЯ АРХИТЕКТ НА</w:t>
      </w:r>
    </w:p>
    <w:p w14:paraId="0679CF8E" w14:textId="77777777" w:rsidR="001725D3" w:rsidRDefault="00FE6AF8">
      <w:pPr>
        <w:spacing w:after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  <w:t>ОБЩИНА ЦЕНОВО</w:t>
      </w:r>
    </w:p>
    <w:p w14:paraId="0A1C3FE6" w14:textId="77777777" w:rsidR="001725D3" w:rsidRDefault="00FE6AF8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З А Я В Л Е Н И Е</w:t>
      </w:r>
    </w:p>
    <w:p w14:paraId="78CC1D13" w14:textId="77777777" w:rsidR="001725D3" w:rsidRDefault="00FE6AF8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</w:pPr>
      <w:r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за издаване на удостоверение за търпимост на строеж</w:t>
      </w:r>
    </w:p>
    <w:p w14:paraId="4984569A" w14:textId="77777777" w:rsidR="001725D3" w:rsidRDefault="00FE6AF8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- 2084)</w:t>
      </w:r>
    </w:p>
    <w:p w14:paraId="74FB3B5E" w14:textId="77777777" w:rsidR="001725D3" w:rsidRDefault="00FE6AF8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652174CA" w14:textId="77777777" w:rsidR="001725D3" w:rsidRDefault="00FE6AF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 ,</w:t>
      </w:r>
    </w:p>
    <w:p w14:paraId="4F8A5C19" w14:textId="77777777" w:rsidR="001725D3" w:rsidRDefault="00FE6AF8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14:paraId="09FC0872" w14:textId="77777777" w:rsidR="001725D3" w:rsidRDefault="00FE6AF8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ЕГН/ЕИК..........................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.................................., постоянен/настоящ адрес или адрес на</w:t>
      </w:r>
    </w:p>
    <w:p w14:paraId="24DCBD54" w14:textId="77777777" w:rsidR="001725D3" w:rsidRDefault="00FE6AF8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управление на юридическото лице: гр./с.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.........................................................................,</w:t>
      </w:r>
    </w:p>
    <w:p w14:paraId="43581708" w14:textId="77777777" w:rsidR="001725D3" w:rsidRDefault="00FE6AF8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община ..............................................., област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</w:t>
      </w:r>
    </w:p>
    <w:p w14:paraId="25786DBE" w14:textId="77777777" w:rsidR="001725D3" w:rsidRDefault="00FE6AF8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ул. (ж.к.) ....................................................., тел.: ................................................................,</w:t>
      </w:r>
    </w:p>
    <w:p w14:paraId="1816D1B7" w14:textId="77777777" w:rsidR="001725D3" w:rsidRDefault="00FE6AF8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електронен адрес 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</w:t>
      </w:r>
    </w:p>
    <w:p w14:paraId="3E781C18" w14:textId="77777777" w:rsidR="001725D3" w:rsidRDefault="00FE6AF8">
      <w:pPr>
        <w:spacing w:after="0" w:line="240" w:lineRule="auto"/>
        <w:textAlignment w:val="center"/>
      </w:pPr>
      <w:r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 се представлява от ............................................................................</w:t>
      </w:r>
    </w:p>
    <w:p w14:paraId="20DA8A8E" w14:textId="77777777" w:rsidR="001725D3" w:rsidRDefault="00FE6AF8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...........,</w:t>
      </w:r>
    </w:p>
    <w:p w14:paraId="7B022826" w14:textId="77777777" w:rsidR="001725D3" w:rsidRDefault="00FE6AF8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представителя/пълномощника и ЕГН)</w:t>
      </w:r>
    </w:p>
    <w:p w14:paraId="1CCB2D59" w14:textId="77777777" w:rsidR="001725D3" w:rsidRDefault="00FE6AF8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....................................................................................................</w:t>
      </w:r>
    </w:p>
    <w:p w14:paraId="39976668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Заявявам желанието си да ми бъде издадено удостоверение за търпимост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на ................... сграда............................................................................................................</w:t>
      </w:r>
    </w:p>
    <w:p w14:paraId="00406AAB" w14:textId="77777777" w:rsidR="001725D3" w:rsidRDefault="00FE6AF8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(описва се видът на сградата - жилищна, вилна, стопанска, лятна кухня и др.)</w:t>
      </w:r>
    </w:p>
    <w:p w14:paraId="4248CF27" w14:textId="77777777" w:rsidR="001725D3" w:rsidRDefault="00FE6AF8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съгласно - § 16, ал. 1 от преходните разп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планоснимачен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№ ........................, парцел (УПИ) № 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....................,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квартал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№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................................., по плана на гр./с. 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  <w:lang w:val="bg-BG"/>
        </w:rPr>
        <w:t>..........,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община ......................................., област 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........, който се намира</w:t>
      </w:r>
    </w:p>
    <w:p w14:paraId="7E3FEB60" w14:textId="77777777" w:rsidR="001725D3" w:rsidRDefault="00FE6AF8">
      <w:pPr>
        <w:spacing w:after="0" w:line="240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а адрес: 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...........................</w:t>
      </w:r>
    </w:p>
    <w:p w14:paraId="7535B2CA" w14:textId="77777777" w:rsidR="001725D3" w:rsidRDefault="00FE6AF8">
      <w:pPr>
        <w:spacing w:after="0" w:line="288" w:lineRule="auto"/>
        <w:ind w:right="850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bg-BG"/>
        </w:rPr>
        <w:t>(ж.к., бул., ул., сграда, №, вх., ет., ап.)</w:t>
      </w:r>
    </w:p>
    <w:p w14:paraId="2818E566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следните документи:</w:t>
      </w:r>
    </w:p>
    <w:p w14:paraId="5E2530D3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1. Документ за собс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твеност (отстъпено право на строеж) № ................/....................</w:t>
      </w:r>
    </w:p>
    <w:p w14:paraId="53CF0663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14:paraId="4834E7D8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3. Документ за платена такса,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освен ако плащането е извършено по електронен път.</w:t>
      </w:r>
    </w:p>
    <w:p w14:paraId="30AF282E" w14:textId="77777777" w:rsidR="001725D3" w:rsidRDefault="00FE6AF8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Плащането е извършено по електронен път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, когато плащането е извършено по електронен път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4AA536F7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4. Други документи: 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</w:t>
      </w:r>
    </w:p>
    <w:p w14:paraId="3F3A7BCB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41AC0153" w14:textId="77777777" w:rsidR="001725D3" w:rsidRDefault="00FE6AF8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ЦАО.</w:t>
      </w:r>
    </w:p>
    <w:p w14:paraId="7EBB9A2D" w14:textId="77777777" w:rsidR="001725D3" w:rsidRDefault="00FE6AF8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.......................................................,</w:t>
      </w:r>
    </w:p>
    <w:p w14:paraId="7E16A60E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като декларирам, че пощенските разх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45ED7513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• като вътрешна препоръчана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пощенска пратка;</w:t>
      </w:r>
    </w:p>
    <w:p w14:paraId="41B13BD5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• като вътрешна куриерска пратка;</w:t>
      </w:r>
    </w:p>
    <w:p w14:paraId="475143BA" w14:textId="77777777" w:rsidR="001725D3" w:rsidRDefault="00FE6AF8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14:paraId="13A01F40" w14:textId="77777777" w:rsidR="001725D3" w:rsidRDefault="00FE6AF8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По електронен път на електронен адрес .......................................</w:t>
      </w:r>
    </w:p>
    <w:p w14:paraId="00DB8437" w14:textId="77777777" w:rsidR="001725D3" w:rsidRDefault="00FE6AF8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006BDAAC" w14:textId="77777777" w:rsidR="001725D3" w:rsidRDefault="00FE6AF8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                      Заявител: ...............................</w:t>
      </w:r>
    </w:p>
    <w:p w14:paraId="44B09DCD" w14:textId="77777777" w:rsidR="001725D3" w:rsidRDefault="00FE6AF8">
      <w:pPr>
        <w:tabs>
          <w:tab w:val="center" w:pos="7900"/>
        </w:tabs>
        <w:spacing w:after="0" w:line="288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(подпис)</w:t>
      </w:r>
    </w:p>
    <w:p w14:paraId="46A291FB" w14:textId="77777777" w:rsidR="001725D3" w:rsidRDefault="001725D3">
      <w:pPr>
        <w:rPr>
          <w:lang w:val="bg-BG"/>
        </w:rPr>
      </w:pPr>
    </w:p>
    <w:sectPr w:rsidR="001725D3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4C85" w14:textId="77777777" w:rsidR="00FE6AF8" w:rsidRDefault="00FE6AF8">
      <w:pPr>
        <w:spacing w:after="0" w:line="240" w:lineRule="auto"/>
      </w:pPr>
      <w:r>
        <w:separator/>
      </w:r>
    </w:p>
  </w:endnote>
  <w:endnote w:type="continuationSeparator" w:id="0">
    <w:p w14:paraId="7AA535CA" w14:textId="77777777" w:rsidR="00FE6AF8" w:rsidRDefault="00FE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A637" w14:textId="77777777" w:rsidR="00FE6AF8" w:rsidRDefault="00FE6A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5830C3" w14:textId="77777777" w:rsidR="00FE6AF8" w:rsidRDefault="00FE6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725D3"/>
    <w:rsid w:val="00113A93"/>
    <w:rsid w:val="001725D3"/>
    <w:rsid w:val="00F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F988"/>
  <w15:docId w15:val="{57450FD2-0096-4172-BEEE-F3DCEE60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2026-02-24T06:55:00Z</dcterms:created>
  <dcterms:modified xsi:type="dcterms:W3CDTF">2026-02-24T06:55:00Z</dcterms:modified>
</cp:coreProperties>
</file>