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CB37B" w14:textId="77777777" w:rsidR="006E0583" w:rsidRDefault="008E1DCE">
      <w:pPr>
        <w:spacing w:before="57" w:after="0" w:line="288" w:lineRule="auto"/>
        <w:ind w:left="5983" w:firstLine="253"/>
        <w:textAlignment w:val="center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ДО</w:t>
      </w:r>
    </w:p>
    <w:p w14:paraId="17FE324E" w14:textId="77777777" w:rsidR="006E0583" w:rsidRDefault="008E1DCE">
      <w:pPr>
        <w:spacing w:before="57" w:after="0" w:line="288" w:lineRule="auto"/>
        <w:ind w:left="5983" w:firstLine="253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ГЛАВНИЯ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АРХИТЕКТ   </w:t>
      </w:r>
    </w:p>
    <w:p w14:paraId="0DDC8BCB" w14:textId="77777777" w:rsidR="006E0583" w:rsidRDefault="008E1DCE">
      <w:pPr>
        <w:spacing w:before="57" w:after="0" w:line="288" w:lineRule="auto"/>
        <w:ind w:left="5983" w:firstLine="253"/>
        <w:textAlignment w:val="center"/>
      </w:pPr>
      <w:r>
        <w:rPr>
          <w:rFonts w:ascii="Times New Roman" w:hAnsi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ОБЩИНА ЦЕНОВО</w:t>
      </w:r>
    </w:p>
    <w:p w14:paraId="60EB99B9" w14:textId="77777777" w:rsidR="006E0583" w:rsidRDefault="006E0583">
      <w:pPr>
        <w:spacing w:after="0" w:line="288" w:lineRule="auto"/>
        <w:ind w:left="5983" w:firstLine="25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49754A23" w14:textId="77777777" w:rsidR="006E0583" w:rsidRDefault="006E0583">
      <w:pPr>
        <w:spacing w:after="0" w:line="288" w:lineRule="auto"/>
        <w:ind w:left="5983" w:firstLine="25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33AA0B30" w14:textId="77777777" w:rsidR="006E0583" w:rsidRDefault="006E0583">
      <w:pPr>
        <w:spacing w:after="0" w:line="288" w:lineRule="auto"/>
        <w:ind w:left="5983" w:firstLine="25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</w:p>
    <w:p w14:paraId="1D7C0E8D" w14:textId="77777777" w:rsidR="006E0583" w:rsidRDefault="008E1DCE">
      <w:pPr>
        <w:spacing w:after="0" w:line="288" w:lineRule="auto"/>
        <w:ind w:left="5983" w:firstLine="253"/>
        <w:textAlignment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14:paraId="3B46F018" w14:textId="77777777" w:rsidR="006E0583" w:rsidRDefault="008E1DCE">
      <w:pPr>
        <w:spacing w:after="0" w:line="240" w:lineRule="auto"/>
        <w:jc w:val="center"/>
        <w:textAlignment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 А Я В Л Е Н И Е</w:t>
      </w:r>
    </w:p>
    <w:p w14:paraId="2B759D64" w14:textId="77777777" w:rsidR="006E0583" w:rsidRDefault="008E1DCE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 издаване на разрешение за строеж</w:t>
      </w:r>
    </w:p>
    <w:p w14:paraId="5A23C28B" w14:textId="77777777" w:rsidR="006E0583" w:rsidRDefault="008E1DCE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color w:val="000000"/>
          <w:spacing w:val="5"/>
          <w:sz w:val="24"/>
          <w:szCs w:val="24"/>
          <w:lang w:val="bg-BG"/>
        </w:rPr>
        <w:t>(Уникален идентификатор на административната услуга - 2112)</w:t>
      </w:r>
    </w:p>
    <w:p w14:paraId="28EB37B2" w14:textId="77777777" w:rsidR="006E0583" w:rsidRDefault="008E1DCE">
      <w:pPr>
        <w:spacing w:after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62C48267" w14:textId="77777777" w:rsidR="006E0583" w:rsidRDefault="008E1DCE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.......................................................................................................................................... ,</w:t>
      </w:r>
    </w:p>
    <w:p w14:paraId="27CB81FC" w14:textId="77777777" w:rsidR="006E0583" w:rsidRDefault="008E1DCE">
      <w:pPr>
        <w:spacing w:after="0" w:line="240" w:lineRule="auto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(посочете трите имена на физическото лице или наименованието на юридическото лице)</w:t>
      </w:r>
    </w:p>
    <w:p w14:paraId="45466ED9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ЕГН/ЕИК 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14:paraId="3A174D8E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община ....................., област ...............................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...............................................................,</w:t>
      </w:r>
    </w:p>
    <w:p w14:paraId="2B070872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ул. (ж.к.) ............................., тел.: ................................, електронен адрес ......................... Юридическото лице се представлява от .............................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..............................................,</w:t>
      </w:r>
    </w:p>
    <w:p w14:paraId="47DBB84F" w14:textId="77777777" w:rsidR="006E0583" w:rsidRDefault="008E1DCE">
      <w:pPr>
        <w:spacing w:after="0" w:line="288" w:lineRule="auto"/>
        <w:ind w:right="227"/>
        <w:jc w:val="right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(трите имена на представителя/пълномощника и ЕГН)</w:t>
      </w:r>
    </w:p>
    <w:p w14:paraId="533A7FB2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№/дата на пълномощното ....................................................................................................</w:t>
      </w:r>
    </w:p>
    <w:p w14:paraId="0641B712" w14:textId="77777777" w:rsidR="006E0583" w:rsidRDefault="008E1DC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Заявявам желанието си да ми бъде 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здадено разрешение за строеж при условията на чл. 148 от ЗУТ на обект: ........................................................................................................</w:t>
      </w:r>
    </w:p>
    <w:p w14:paraId="2218D421" w14:textId="77777777" w:rsidR="006E0583" w:rsidRDefault="008E1DCE">
      <w:pPr>
        <w:spacing w:after="0" w:line="264" w:lineRule="auto"/>
        <w:ind w:firstLine="283"/>
        <w:jc w:val="center"/>
        <w:textAlignment w:val="center"/>
      </w:pP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                  (наименование на строежа/обекта според инвестиционния проект)</w:t>
      </w:r>
    </w:p>
    <w:p w14:paraId="2D8EBE5F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в собствения ми/ни недвижим имот (притежаваме отстъпено право на строеж), представляващ УПИ/ПИ № ......................................, кв. № .............................................,</w:t>
      </w:r>
    </w:p>
    <w:p w14:paraId="582A07D2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по плана на ......................................с административе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н адрес: гр. ..................................</w:t>
      </w:r>
    </w:p>
    <w:p w14:paraId="5F7ADDCD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............................................., община ..................................................................................,</w:t>
      </w:r>
    </w:p>
    <w:p w14:paraId="079BEB80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област ................................, ул. .........................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..............., № .............................................</w:t>
      </w:r>
    </w:p>
    <w:p w14:paraId="03A641CE" w14:textId="77777777" w:rsidR="006E0583" w:rsidRDefault="008E1DC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Притежавам одобрен технически/работен инвестиционен проект № ................../............. г. или одобрен идеен проект (извършена е предварителна оценка за съответствие с предвижданията на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ПУП, с правилата и нормативите по устройство на територията, с изискванията към строежите за функционалност, транспортна достъпност, опазване на околната среда и здравна защита, както и за съгласуваност между отделните части на проекта).</w:t>
      </w:r>
    </w:p>
    <w:p w14:paraId="1C372712" w14:textId="77777777" w:rsidR="006E0583" w:rsidRDefault="008E1DC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Прилагам документ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платена такса, освен ако плащането е извършено по електронен път.</w:t>
      </w:r>
    </w:p>
    <w:p w14:paraId="0AE2AFF7" w14:textId="77777777" w:rsidR="006E0583" w:rsidRDefault="008E1DCE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 Плащането е извършено по електронен път (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отбележете със знак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Wingdings 2" w:hAnsi="Wingdings 2"/>
          <w:color w:val="000000"/>
          <w:sz w:val="24"/>
          <w:szCs w:val="24"/>
          <w:lang w:val="bg-BG"/>
        </w:rPr>
        <w:t>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когато плащането е извършено по електронен път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).</w:t>
      </w:r>
    </w:p>
    <w:p w14:paraId="358542B7" w14:textId="77777777" w:rsidR="006E0583" w:rsidRDefault="008E1DC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545D31DB" w14:textId="77777777" w:rsidR="006E0583" w:rsidRDefault="008E1DCE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Ли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чно от ЦАО.</w:t>
      </w:r>
    </w:p>
    <w:p w14:paraId="164E946C" w14:textId="77777777" w:rsidR="006E0583" w:rsidRDefault="008E1DCE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 Чрез лицензиран пощенски оператор на адрес: ..........................................................,</w:t>
      </w:r>
    </w:p>
    <w:p w14:paraId="5FA0C25B" w14:textId="77777777" w:rsidR="006E0583" w:rsidRDefault="008E1DC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на акта за вътрешни пощенски пратки, и съм съгласен доку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ментите да бъдат пренасяни от оператора за служебни цели. Индивидуалният административен акт да бъде изпратен:</w:t>
      </w:r>
    </w:p>
    <w:p w14:paraId="354D1612" w14:textId="77777777" w:rsidR="006E0583" w:rsidRDefault="008E1DC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препоръчана пощенска пратка;</w:t>
      </w:r>
    </w:p>
    <w:p w14:paraId="6954716D" w14:textId="77777777" w:rsidR="006E0583" w:rsidRDefault="008E1DC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вътрешна куриерска пратка;</w:t>
      </w:r>
    </w:p>
    <w:p w14:paraId="679047F9" w14:textId="77777777" w:rsidR="006E0583" w:rsidRDefault="008E1DCE">
      <w:pPr>
        <w:spacing w:after="0" w:line="264" w:lineRule="auto"/>
        <w:ind w:firstLine="283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• като международна препоръчана пощенска пратка.</w:t>
      </w:r>
    </w:p>
    <w:p w14:paraId="25261272" w14:textId="77777777" w:rsidR="006E0583" w:rsidRDefault="008E1DCE">
      <w:pPr>
        <w:spacing w:after="0" w:line="264" w:lineRule="auto"/>
        <w:ind w:firstLine="283"/>
        <w:textAlignment w:val="center"/>
      </w:pPr>
      <w:r>
        <w:rPr>
          <w:rFonts w:ascii="Wingdings 2" w:hAnsi="Wingdings 2"/>
          <w:color w:val="000000"/>
          <w:sz w:val="24"/>
          <w:szCs w:val="24"/>
          <w:lang w:val="bg-BG"/>
        </w:rPr>
        <w:t>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По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електронен път на електронен адрес ..................................</w:t>
      </w:r>
    </w:p>
    <w:p w14:paraId="409E63F9" w14:textId="77777777" w:rsidR="006E0583" w:rsidRDefault="008E1DCE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176E2904" w14:textId="77777777" w:rsidR="006E0583" w:rsidRDefault="008E1DCE">
      <w:pPr>
        <w:tabs>
          <w:tab w:val="center" w:pos="7900"/>
        </w:tabs>
        <w:spacing w:after="0" w:line="288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Дата: .......................                                                                   Заявител: ...............................</w:t>
      </w:r>
    </w:p>
    <w:p w14:paraId="782844F5" w14:textId="77777777" w:rsidR="006E0583" w:rsidRDefault="008E1DCE">
      <w:pPr>
        <w:tabs>
          <w:tab w:val="center" w:pos="7900"/>
        </w:tabs>
        <w:spacing w:after="0" w:line="288" w:lineRule="auto"/>
        <w:textAlignment w:val="center"/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                                                                               </w:t>
      </w:r>
      <w:r>
        <w:rPr>
          <w:rFonts w:ascii="Times New Roman" w:hAnsi="Times New Roman"/>
          <w:i/>
          <w:iCs/>
          <w:color w:val="000000"/>
          <w:sz w:val="24"/>
          <w:szCs w:val="24"/>
          <w:lang w:val="bg-BG"/>
        </w:rPr>
        <w:t>(подпис)</w:t>
      </w:r>
    </w:p>
    <w:p w14:paraId="3BEA6849" w14:textId="77777777" w:rsidR="006E0583" w:rsidRDefault="008E1DCE">
      <w:pPr>
        <w:spacing w:after="0" w:line="240" w:lineRule="auto"/>
        <w:textAlignment w:val="center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 </w:t>
      </w:r>
    </w:p>
    <w:p w14:paraId="2AAF86F9" w14:textId="77777777" w:rsidR="006E0583" w:rsidRDefault="006E0583">
      <w:pPr>
        <w:rPr>
          <w:lang w:val="bg-BG"/>
        </w:rPr>
      </w:pPr>
    </w:p>
    <w:sectPr w:rsidR="006E0583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9EE8" w14:textId="77777777" w:rsidR="008E1DCE" w:rsidRDefault="008E1DCE">
      <w:pPr>
        <w:spacing w:after="0" w:line="240" w:lineRule="auto"/>
      </w:pPr>
      <w:r>
        <w:separator/>
      </w:r>
    </w:p>
  </w:endnote>
  <w:endnote w:type="continuationSeparator" w:id="0">
    <w:p w14:paraId="643E6011" w14:textId="77777777" w:rsidR="008E1DCE" w:rsidRDefault="008E1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45D4E" w14:textId="77777777" w:rsidR="008E1DCE" w:rsidRDefault="008E1DC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A3DF72A" w14:textId="77777777" w:rsidR="008E1DCE" w:rsidRDefault="008E1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E0583"/>
    <w:rsid w:val="00646B4D"/>
    <w:rsid w:val="006E0583"/>
    <w:rsid w:val="008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1862B"/>
  <w15:docId w15:val="{899E7299-4B75-4BF4-81D1-B4F364094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uiPriority w:val="10"/>
    <w:qFormat/>
    <w:pPr>
      <w:spacing w:before="240" w:after="60" w:line="240" w:lineRule="auto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customStyle="1" w:styleId="a4">
    <w:name w:val="Заглавие Знак"/>
    <w:basedOn w:val="a0"/>
    <w:rPr>
      <w:rFonts w:ascii="Arial" w:hAnsi="Arial" w:cs="Arial"/>
      <w:b/>
      <w:bCs/>
      <w:kern w:val="3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Потребител на Windows</cp:lastModifiedBy>
  <cp:revision>2</cp:revision>
  <dcterms:created xsi:type="dcterms:W3CDTF">2026-02-24T06:56:00Z</dcterms:created>
  <dcterms:modified xsi:type="dcterms:W3CDTF">2026-02-24T06:56:00Z</dcterms:modified>
</cp:coreProperties>
</file>