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44BD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0A4EB8A4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</w:p>
    <w:p w14:paraId="090E24FA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>ОБЩИНА ЦЕНОВО</w:t>
      </w:r>
    </w:p>
    <w:p w14:paraId="7EAD438A" w14:textId="77777777" w:rsidR="00C655AF" w:rsidRDefault="00C655A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804F23A" w14:textId="77777777" w:rsidR="00C655AF" w:rsidRDefault="00940AD6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З А Я В Л Е Н И Е</w:t>
      </w:r>
    </w:p>
    <w:p w14:paraId="50CD86E4" w14:textId="77777777" w:rsidR="00C655AF" w:rsidRDefault="00940AD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за одобряване на подробен устройствен план</w:t>
      </w:r>
    </w:p>
    <w:p w14:paraId="77BCC146" w14:textId="77777777" w:rsidR="00C655AF" w:rsidRDefault="00940AD6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- 2117)</w:t>
      </w:r>
    </w:p>
    <w:p w14:paraId="1F4FA294" w14:textId="77777777" w:rsidR="00C655AF" w:rsidRDefault="00C655AF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D1CBCE4" w14:textId="77777777" w:rsidR="00C655AF" w:rsidRDefault="00940AD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 ,</w:t>
      </w:r>
    </w:p>
    <w:p w14:paraId="62874859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7AEF7025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ЕГН/ЕИК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14:paraId="4EAE3845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област ............................................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ул. (ж.к.) ......................................................................,</w:t>
      </w:r>
    </w:p>
    <w:p w14:paraId="0CB1A096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тел. ............................, електронен адрес ....................................</w:t>
      </w:r>
    </w:p>
    <w:p w14:paraId="156A5517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</w:p>
    <w:p w14:paraId="2B4F087B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................................................................................................................................................,</w:t>
      </w:r>
    </w:p>
    <w:p w14:paraId="12052835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6AE444B4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</w:t>
      </w:r>
    </w:p>
    <w:p w14:paraId="522CAA38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</w:t>
      </w:r>
    </w:p>
    <w:p w14:paraId="168B17DD" w14:textId="77777777" w:rsidR="00C655AF" w:rsidRDefault="00940AD6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</w:p>
    <w:p w14:paraId="711F33E0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имот с идентификатор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планоснимачен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.......................................,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парцел (У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ПИ)</w:t>
      </w:r>
    </w:p>
    <w:p w14:paraId="55161A3A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№ .........................................,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квартал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..............., по плана на гр./с. 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,</w:t>
      </w:r>
    </w:p>
    <w:p w14:paraId="4BF8F4AB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община ............................., област ........................................., който се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намира на адрес:</w:t>
      </w:r>
    </w:p>
    <w:p w14:paraId="28CF168B" w14:textId="77777777" w:rsidR="00C655AF" w:rsidRDefault="00940AD6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</w:t>
      </w:r>
    </w:p>
    <w:p w14:paraId="2BA0A4D8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(ж.к., бул., пл., ул., сграда, №, вх., ет., ап.)</w:t>
      </w:r>
    </w:p>
    <w:p w14:paraId="4CE0BDD9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64DFFD54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1. Документи, легитимиращи заявителя като заинтересовано лице по смисъла на чл. 124а, ал. 5 от ЗУТ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приложимото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):</w:t>
      </w:r>
    </w:p>
    <w:p w14:paraId="00067502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Нотариален акт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собственост;</w:t>
      </w:r>
    </w:p>
    <w:p w14:paraId="12C37A03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Договор за концесия;</w:t>
      </w:r>
    </w:p>
    <w:p w14:paraId="702C85FA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14:paraId="771CBADA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2. Предварителен дого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вор за прехвърляне на собственост.</w:t>
      </w:r>
    </w:p>
    <w:p w14:paraId="24392EB7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3. Проект за ............................................................ - 3 комплекта с части .......................</w:t>
      </w:r>
    </w:p>
    <w:p w14:paraId="40C1DD26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4. Съгласувано задание по чл. 125, ал. 6 и 7 от ЗУТ, което да обосновава необходимостта от изработван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ето на плана в съответствие с чл. 124а, ал. 7 от ЗУТ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приложимото)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14:paraId="684DDD42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планове, които обхващат защитени територии за опазване на околната среда и водите);</w:t>
      </w:r>
    </w:p>
    <w:p w14:paraId="0E2E20BE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lastRenderedPageBreak/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14:paraId="1AAAE4DA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оп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орен план.</w:t>
      </w:r>
    </w:p>
    <w:p w14:paraId="291A5225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14:paraId="71CE0BD6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6. Документ за платена такса, 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свен ако плащането е извършено по електронен път.</w:t>
      </w:r>
    </w:p>
    <w:p w14:paraId="08A90C01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583E2E32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647F17F7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7AC75CD5" w14:textId="77777777" w:rsidR="00C655AF" w:rsidRDefault="00940AD6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Чрез лицензиран пощенски оператор на адрес: ..........................................................,</w:t>
      </w:r>
    </w:p>
    <w:p w14:paraId="4D414C1E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ат пренасяни от оператора за служебни цели. Индивидуалният административен акт да бъде изпратен:</w:t>
      </w:r>
    </w:p>
    <w:p w14:paraId="5D11F4BC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14E6C856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74A03E44" w14:textId="77777777" w:rsidR="00C655AF" w:rsidRDefault="00940AD6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4281AB4B" w14:textId="77777777" w:rsidR="00C655AF" w:rsidRDefault="00940AD6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03952801" w14:textId="77777777" w:rsidR="00C655AF" w:rsidRDefault="00C655A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C2C53FB" w14:textId="77777777" w:rsidR="00C655AF" w:rsidRDefault="00C655A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B9E7EB5" w14:textId="77777777" w:rsidR="00C655AF" w:rsidRDefault="00940AD6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                                                             Заявител: ..............................</w:t>
      </w:r>
    </w:p>
    <w:p w14:paraId="2A6F93E9" w14:textId="77777777" w:rsidR="00C655AF" w:rsidRDefault="00940AD6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158A274A" w14:textId="77777777" w:rsidR="00C655AF" w:rsidRDefault="00C655AF">
      <w:pPr>
        <w:rPr>
          <w:lang w:val="bg-BG"/>
        </w:rPr>
      </w:pPr>
    </w:p>
    <w:sectPr w:rsidR="00C655AF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DDC1" w14:textId="77777777" w:rsidR="00940AD6" w:rsidRDefault="00940AD6">
      <w:pPr>
        <w:spacing w:after="0" w:line="240" w:lineRule="auto"/>
      </w:pPr>
      <w:r>
        <w:separator/>
      </w:r>
    </w:p>
  </w:endnote>
  <w:endnote w:type="continuationSeparator" w:id="0">
    <w:p w14:paraId="299B2A9B" w14:textId="77777777" w:rsidR="00940AD6" w:rsidRDefault="0094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3253" w14:textId="77777777" w:rsidR="00940AD6" w:rsidRDefault="00940A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52DFE5" w14:textId="77777777" w:rsidR="00940AD6" w:rsidRDefault="00940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55AF"/>
    <w:rsid w:val="00843374"/>
    <w:rsid w:val="00940AD6"/>
    <w:rsid w:val="00C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6385"/>
  <w15:docId w15:val="{4EE9019D-9933-4EEA-9BCC-C0E2C393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2026-02-24T06:57:00Z</dcterms:created>
  <dcterms:modified xsi:type="dcterms:W3CDTF">2026-02-24T06:57:00Z</dcterms:modified>
</cp:coreProperties>
</file>