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1429" w14:textId="77777777" w:rsidR="00A523ED" w:rsidRDefault="00A523ED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72564CEC" w14:textId="77777777" w:rsidR="00A523ED" w:rsidRDefault="00A523ED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73D1E661" w14:textId="77777777" w:rsidR="00A523ED" w:rsidRDefault="00C35549">
      <w:pPr>
        <w:spacing w:after="0" w:line="240" w:lineRule="auto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ДО</w:t>
      </w:r>
    </w:p>
    <w:p w14:paraId="567FFFC3" w14:textId="77777777" w:rsidR="00A523ED" w:rsidRDefault="00C35549">
      <w:pPr>
        <w:spacing w:after="0" w:line="240" w:lineRule="auto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КМЕТА НА</w:t>
      </w:r>
    </w:p>
    <w:p w14:paraId="0783C4AB" w14:textId="77777777" w:rsidR="00A523ED" w:rsidRDefault="00C35549">
      <w:pPr>
        <w:spacing w:after="0" w:line="240" w:lineRule="auto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  <w:t>ОБЩИНА ЦЕНОВО</w:t>
      </w:r>
    </w:p>
    <w:p w14:paraId="651C8C04" w14:textId="77777777" w:rsidR="00A523ED" w:rsidRDefault="00A523ED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133462A0" w14:textId="77777777" w:rsidR="00A523ED" w:rsidRDefault="00A523ED">
      <w:pPr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28"/>
          <w:szCs w:val="28"/>
          <w:lang w:val="bg-BG"/>
        </w:rPr>
      </w:pPr>
    </w:p>
    <w:p w14:paraId="5BB8608D" w14:textId="77777777" w:rsidR="00A523ED" w:rsidRDefault="00A523ED">
      <w:pPr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28"/>
          <w:szCs w:val="28"/>
          <w:lang w:val="bg-BG"/>
        </w:rPr>
      </w:pPr>
    </w:p>
    <w:p w14:paraId="4B5CE58D" w14:textId="77777777" w:rsidR="00A523ED" w:rsidRDefault="00C35549">
      <w:pPr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 А Я В Л Е Н И Е</w:t>
      </w:r>
    </w:p>
    <w:p w14:paraId="45DF3461" w14:textId="77777777" w:rsidR="00A523ED" w:rsidRDefault="00C35549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за отразяване на промени в разписния списък към кадастрален план</w:t>
      </w:r>
    </w:p>
    <w:p w14:paraId="1EE94522" w14:textId="77777777" w:rsidR="00A523ED" w:rsidRDefault="00C35549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(Уникален идентификатор на административната услуга - 2120)</w:t>
      </w:r>
    </w:p>
    <w:p w14:paraId="760DDF4C" w14:textId="77777777" w:rsidR="00A523ED" w:rsidRDefault="00C35549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0D3C5E6C" w14:textId="77777777" w:rsidR="00A523ED" w:rsidRDefault="00C35549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..........................................................................................................................................,</w:t>
      </w:r>
    </w:p>
    <w:p w14:paraId="5FFF19CB" w14:textId="77777777" w:rsidR="00A523ED" w:rsidRDefault="00C35549">
      <w:pPr>
        <w:spacing w:after="0" w:line="240" w:lineRule="auto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(посочете трите имена на физическото лице или наименованието на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юридическото лице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)</w:t>
      </w:r>
    </w:p>
    <w:p w14:paraId="588D624D" w14:textId="77777777" w:rsidR="00A523ED" w:rsidRDefault="00C35549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ЕГН/ЕИК.........................................................., постоянен/настоящ адрес или адрес на</w:t>
      </w:r>
    </w:p>
    <w:p w14:paraId="430110D8" w14:textId="77777777" w:rsidR="00A523ED" w:rsidRDefault="00C35549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управление на юридическото лице: гр./с. ........................................, община................,</w:t>
      </w:r>
    </w:p>
    <w:p w14:paraId="1AF00563" w14:textId="77777777" w:rsidR="00A523ED" w:rsidRDefault="00C35549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област........................................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....., ул. (ж.к.) ...................................................................,</w:t>
      </w:r>
    </w:p>
    <w:p w14:paraId="050B756B" w14:textId="77777777" w:rsidR="00A523ED" w:rsidRDefault="00C35549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тел.: ............................., електронен адрес ................................</w:t>
      </w:r>
    </w:p>
    <w:p w14:paraId="23A4442B" w14:textId="77777777" w:rsidR="00A523ED" w:rsidRDefault="00C35549">
      <w:pPr>
        <w:spacing w:after="0" w:line="240" w:lineRule="auto"/>
        <w:textAlignment w:val="center"/>
      </w:pPr>
      <w:r>
        <w:rPr>
          <w:rFonts w:ascii="Times New Roman" w:hAnsi="Times New Roman"/>
          <w:caps/>
          <w:color w:val="000000"/>
          <w:sz w:val="24"/>
          <w:szCs w:val="24"/>
          <w:lang w:val="bg-BG"/>
        </w:rPr>
        <w:t>Ю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ридическото лице се представлява от 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</w:p>
    <w:p w14:paraId="6FD7E53C" w14:textId="77777777" w:rsidR="00A523ED" w:rsidRDefault="00C35549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...............................................................................................................................................,</w:t>
      </w:r>
    </w:p>
    <w:p w14:paraId="488210CE" w14:textId="77777777" w:rsidR="00A523ED" w:rsidRDefault="00C35549">
      <w:pPr>
        <w:spacing w:after="0" w:line="240" w:lineRule="auto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(трите имена на представителя/пълномощника и ЕГН)</w:t>
      </w:r>
    </w:p>
    <w:p w14:paraId="40CB78CA" w14:textId="77777777" w:rsidR="00A523ED" w:rsidRDefault="00C35549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№/дата на пълномощното 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</w:t>
      </w:r>
    </w:p>
    <w:p w14:paraId="58E5C1EF" w14:textId="77777777" w:rsidR="00A523ED" w:rsidRDefault="00C35549">
      <w:pPr>
        <w:spacing w:after="0" w:line="264" w:lineRule="auto"/>
        <w:ind w:firstLine="29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Заявявам желанието си да се отразят промени в разписния списък към</w:t>
      </w:r>
    </w:p>
    <w:p w14:paraId="014DE4E4" w14:textId="77777777" w:rsidR="00A523ED" w:rsidRDefault="00C35549">
      <w:pPr>
        <w:spacing w:after="0" w:line="264" w:lineRule="auto"/>
        <w:ind w:firstLine="29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кадастрален план на: пл. № ................................, парцел № 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.................,</w:t>
      </w:r>
    </w:p>
    <w:p w14:paraId="2452A3FF" w14:textId="77777777" w:rsidR="00A523ED" w:rsidRDefault="00C35549">
      <w:pPr>
        <w:spacing w:after="0" w:line="264" w:lineRule="auto"/>
        <w:ind w:firstLine="29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квартал № ..................., по плана на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гр./с. ...........................,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община ...........................,</w:t>
      </w:r>
    </w:p>
    <w:p w14:paraId="116A24B7" w14:textId="77777777" w:rsidR="00A523ED" w:rsidRDefault="00C35549">
      <w:pPr>
        <w:spacing w:after="0" w:line="264" w:lineRule="auto"/>
        <w:ind w:firstLine="29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област .................................................., който се намира </w:t>
      </w:r>
      <w:r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на адрес: .................................</w:t>
      </w:r>
    </w:p>
    <w:p w14:paraId="300F2C81" w14:textId="77777777" w:rsidR="00A523ED" w:rsidRDefault="00C35549">
      <w:pPr>
        <w:spacing w:after="0" w:line="264" w:lineRule="auto"/>
        <w:ind w:firstLine="29"/>
        <w:textAlignment w:val="center"/>
      </w:pPr>
      <w:r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...</w:t>
      </w:r>
      <w:r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........................................................................................................................................</w:t>
      </w:r>
    </w:p>
    <w:p w14:paraId="512B0C8B" w14:textId="77777777" w:rsidR="00A523ED" w:rsidRDefault="00C35549">
      <w:pPr>
        <w:spacing w:after="0" w:line="264" w:lineRule="auto"/>
        <w:ind w:firstLine="283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(ж.к., бул., пл., ул., сграда, №, вх., ет., ап.)</w:t>
      </w:r>
    </w:p>
    <w:p w14:paraId="7B8D111D" w14:textId="77777777" w:rsidR="00A523ED" w:rsidRDefault="00C35549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Прилагам следните документи:</w:t>
      </w:r>
    </w:p>
    <w:p w14:paraId="6DD67B2C" w14:textId="77777777" w:rsidR="00A523ED" w:rsidRDefault="00C35549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1. Удостоверение за наследници - в случаи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14:paraId="584027B7" w14:textId="77777777" w:rsidR="00A523ED" w:rsidRDefault="00C35549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2. Документ за платена такса, освен ако плащането е извършено по електронен път.</w:t>
      </w:r>
    </w:p>
    <w:p w14:paraId="30408481" w14:textId="77777777" w:rsidR="00A523ED" w:rsidRDefault="00C35549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Плащането е извършено по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електронен път (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отбележете със знак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Wingdings 2" w:hAnsi="Wingdings 2"/>
          <w:color w:val="000000"/>
          <w:sz w:val="24"/>
          <w:szCs w:val="24"/>
          <w:lang w:val="bg-BG"/>
        </w:rPr>
        <w:t>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когато плащането е извършено по електронен път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).</w:t>
      </w:r>
    </w:p>
    <w:p w14:paraId="3628075B" w14:textId="77777777" w:rsidR="00A523ED" w:rsidRDefault="00C35549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14:paraId="38AEF444" w14:textId="77777777" w:rsidR="00A523ED" w:rsidRDefault="00C35549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Лично от ЦАО.</w:t>
      </w:r>
    </w:p>
    <w:p w14:paraId="2ADDB61D" w14:textId="77777777" w:rsidR="00A523ED" w:rsidRDefault="00C35549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Чрез лицензиран пощенски оператор на адрес: 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</w:t>
      </w:r>
    </w:p>
    <w:p w14:paraId="16A02F1C" w14:textId="77777777" w:rsidR="00A523ED" w:rsidRDefault="00C35549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..............................................................................................................................................,</w:t>
      </w:r>
    </w:p>
    <w:p w14:paraId="1A3BFDF8" w14:textId="77777777" w:rsidR="00A523ED" w:rsidRDefault="00C35549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 акта з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0A8AE0CC" w14:textId="77777777" w:rsidR="00A523ED" w:rsidRDefault="00C35549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вътрешна препоръчана пощенска пратка;</w:t>
      </w:r>
    </w:p>
    <w:p w14:paraId="0CDEB373" w14:textId="77777777" w:rsidR="00A523ED" w:rsidRDefault="00C35549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вътрешна куриерска пратка;</w:t>
      </w:r>
    </w:p>
    <w:p w14:paraId="5697053D" w14:textId="77777777" w:rsidR="00A523ED" w:rsidRDefault="00C35549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 xml:space="preserve">• като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международна препоръчана пощенска пратка.</w:t>
      </w:r>
    </w:p>
    <w:p w14:paraId="7AB0D36B" w14:textId="77777777" w:rsidR="00A523ED" w:rsidRDefault="00C35549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По електронен път на електронен адрес .................................</w:t>
      </w:r>
    </w:p>
    <w:p w14:paraId="6CAB9D0A" w14:textId="77777777" w:rsidR="00A523ED" w:rsidRDefault="00C35549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0EB47B80" w14:textId="77777777" w:rsidR="00A523ED" w:rsidRDefault="00C35549">
      <w:r>
        <w:rPr>
          <w:rFonts w:ascii="Times New Roman" w:hAnsi="Times New Roman"/>
          <w:color w:val="000000"/>
          <w:sz w:val="24"/>
          <w:szCs w:val="24"/>
          <w:lang w:val="bg-BG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14:paraId="3CF2A282" w14:textId="77777777" w:rsidR="00A523ED" w:rsidRDefault="00A523ED">
      <w:pPr>
        <w:rPr>
          <w:lang w:val="bg-BG"/>
        </w:rPr>
      </w:pPr>
    </w:p>
    <w:sectPr w:rsidR="00A523ED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FF8C" w14:textId="77777777" w:rsidR="00C35549" w:rsidRDefault="00C35549">
      <w:pPr>
        <w:spacing w:after="0" w:line="240" w:lineRule="auto"/>
      </w:pPr>
      <w:r>
        <w:separator/>
      </w:r>
    </w:p>
  </w:endnote>
  <w:endnote w:type="continuationSeparator" w:id="0">
    <w:p w14:paraId="4AF94A7D" w14:textId="77777777" w:rsidR="00C35549" w:rsidRDefault="00C3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4561" w14:textId="77777777" w:rsidR="00C35549" w:rsidRDefault="00C355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DB09A2" w14:textId="77777777" w:rsidR="00C35549" w:rsidRDefault="00C35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23ED"/>
    <w:rsid w:val="00A523ED"/>
    <w:rsid w:val="00C078F5"/>
    <w:rsid w:val="00C3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89B9"/>
  <w15:docId w15:val="{E0688C23-5166-4370-96B9-E0A95BCE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a4">
    <w:name w:val="Заглавие Знак"/>
    <w:basedOn w:val="a0"/>
    <w:rPr>
      <w:rFonts w:ascii="Arial" w:hAnsi="Arial" w:cs="Arial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dcterms:created xsi:type="dcterms:W3CDTF">2026-02-24T06:58:00Z</dcterms:created>
  <dcterms:modified xsi:type="dcterms:W3CDTF">2026-02-24T06:58:00Z</dcterms:modified>
</cp:coreProperties>
</file>