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4" o:title="60%" color2="#f2f2f2 [3052]" type="pattern"/>
    </v:background>
  </w:background>
  <w:body>
    <w:p w14:paraId="1275E434" w14:textId="77777777" w:rsidR="00E73ABC" w:rsidRPr="0034696C" w:rsidRDefault="00155E38" w:rsidP="00E70AED">
      <w:pPr>
        <w:rPr>
          <w:b/>
        </w:rPr>
      </w:pPr>
      <w:r>
        <w:pict w14:anchorId="4572D041">
          <v:group id="_x0000_s1052" style="position:absolute;margin-left:-53.25pt;margin-top:9.9pt;width:474pt;height:119.05pt;z-index:25166233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8391;top:1745;width:3456;height:1584" filled="f" strokecolor="#900" strokeweight=".25pt">
              <v:stroke dashstyle="dashDot"/>
              <v:textbox style="mso-next-textbox:#_x0000_s1053">
                <w:txbxContent>
                  <w:p w14:paraId="77DEC145" w14:textId="77777777" w:rsid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37A96117" w14:textId="24FF46FA" w:rsidR="00907947" w:rsidRPr="00124F0C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  <w:lang w:val="en-US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 xml:space="preserve">Идентификатор на услугата </w:t>
                    </w:r>
                    <w:r w:rsidRPr="00907947">
                      <w:rPr>
                        <w:b/>
                        <w:sz w:val="22"/>
                        <w:szCs w:val="22"/>
                      </w:rPr>
                      <w:t>Административен регистър-2</w:t>
                    </w:r>
                    <w:r w:rsidR="00124F0C">
                      <w:rPr>
                        <w:b/>
                        <w:sz w:val="22"/>
                        <w:szCs w:val="22"/>
                        <w:lang w:val="en-US"/>
                      </w:rPr>
                      <w:t>1</w:t>
                    </w:r>
                    <w:r w:rsidR="007B3F98">
                      <w:rPr>
                        <w:b/>
                        <w:sz w:val="22"/>
                        <w:szCs w:val="22"/>
                        <w:lang w:val="en-US"/>
                      </w:rPr>
                      <w:t>19</w:t>
                    </w:r>
                  </w:p>
                  <w:p w14:paraId="77FE6DEB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76CBC3E8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907947">
                      <w:rPr>
                        <w:b/>
                        <w:sz w:val="22"/>
                        <w:szCs w:val="22"/>
                      </w:rPr>
                      <w:t>До Община Ценово</w:t>
                    </w:r>
                  </w:p>
                  <w:p w14:paraId="02279F16" w14:textId="267D4548" w:rsidR="00907947" w:rsidRP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>АР- 2</w:t>
                    </w:r>
                    <w:r w:rsidR="00124F0C">
                      <w:rPr>
                        <w:sz w:val="22"/>
                        <w:szCs w:val="22"/>
                        <w:lang w:val="en-US"/>
                      </w:rPr>
                      <w:t>1</w:t>
                    </w:r>
                    <w:r w:rsidR="007B3F98">
                      <w:rPr>
                        <w:sz w:val="22"/>
                        <w:szCs w:val="22"/>
                        <w:lang w:val="en-US"/>
                      </w:rPr>
                      <w:t>19</w:t>
                    </w:r>
                    <w:r w:rsidRPr="00907947">
                      <w:rPr>
                        <w:sz w:val="22"/>
                        <w:szCs w:val="22"/>
                      </w:rPr>
                      <w:t xml:space="preserve"> ……../……20..…г.</w:t>
                    </w:r>
                  </w:p>
                  <w:p w14:paraId="450EAF96" w14:textId="77777777" w:rsidR="00907947" w:rsidRDefault="00907947" w:rsidP="00907947">
                    <w:r>
                      <w:t xml:space="preserve">             вх. №        дата</w:t>
                    </w:r>
                  </w:p>
                  <w:p w14:paraId="5F72E7DB" w14:textId="77777777" w:rsidR="00907947" w:rsidRDefault="00907947" w:rsidP="00907947">
                    <w:pPr>
                      <w:jc w:val="center"/>
                    </w:pPr>
                  </w:p>
                </w:txbxContent>
              </v:textbox>
            </v:shape>
            <v:shape id="_x0000_s1054" type="#_x0000_t202" style="position:absolute;left:846;top:1745;width:397;height:242" filled="f" stroked="f" strokecolor="#e36c0a">
              <v:textbox style="mso-next-textbox:#_x0000_s1054">
                <w:txbxContent>
                  <w:p w14:paraId="64A04D24" w14:textId="77777777" w:rsidR="00907947" w:rsidRDefault="00907947" w:rsidP="00907947"/>
                </w:txbxContent>
              </v:textbox>
            </v:shape>
            <v:shape id="_x0000_s1055" type="#_x0000_t202" style="position:absolute;left:1794;top:1745;width:3024;height:634" filled="f" stroked="f" strokecolor="#e36c0a">
              <v:textbox style="mso-next-textbox:#_x0000_s1055">
                <w:txbxContent>
                  <w:p w14:paraId="78406FEC" w14:textId="77777777" w:rsidR="00907947" w:rsidRDefault="00907947" w:rsidP="00907947">
                    <w:pPr>
                      <w:pStyle w:val="3"/>
                      <w:ind w:right="-672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v:group>
        </w:pict>
      </w:r>
      <w:r w:rsidR="00907947" w:rsidRPr="0034696C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0AC21E8" wp14:editId="469DA862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247775" cy="1790700"/>
            <wp:effectExtent l="19050" t="0" r="9525" b="0"/>
            <wp:wrapSquare wrapText="bothSides"/>
            <wp:docPr id="27" name="Картина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04A93" w14:textId="77777777" w:rsidR="002F563E" w:rsidRPr="0034696C" w:rsidRDefault="002F563E" w:rsidP="00E73ABC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14:paraId="1EF9BF46" w14:textId="77777777" w:rsidR="00907947" w:rsidRPr="0034696C" w:rsidRDefault="00907947" w:rsidP="00021522">
      <w:pPr>
        <w:jc w:val="center"/>
        <w:rPr>
          <w:b/>
          <w:sz w:val="28"/>
          <w:szCs w:val="28"/>
        </w:rPr>
      </w:pPr>
    </w:p>
    <w:p w14:paraId="6E2B9A0C" w14:textId="77777777" w:rsidR="00907947" w:rsidRPr="0034696C" w:rsidRDefault="00907947" w:rsidP="00907947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  <w:r w:rsidRPr="0034696C">
        <w:rPr>
          <w:rFonts w:ascii="Yu Mincho" w:eastAsia="Yu Mincho" w:hAnsi="Yu Mincho"/>
          <w:b/>
          <w:color w:val="800000"/>
          <w:sz w:val="32"/>
          <w:szCs w:val="32"/>
          <w:u w:val="dotDash"/>
        </w:rPr>
        <w:t>ОБЩИНА ЦЕНОВО</w:t>
      </w:r>
    </w:p>
    <w:p w14:paraId="19C1B25A" w14:textId="77777777" w:rsidR="00907947" w:rsidRPr="0034696C" w:rsidRDefault="00907947" w:rsidP="00907947">
      <w:pPr>
        <w:rPr>
          <w:b/>
          <w:color w:val="800000"/>
          <w:sz w:val="28"/>
          <w:szCs w:val="28"/>
        </w:rPr>
      </w:pPr>
      <w:r w:rsidRPr="0034696C">
        <w:rPr>
          <w:b/>
          <w:color w:val="800000"/>
          <w:sz w:val="28"/>
          <w:szCs w:val="28"/>
        </w:rPr>
        <w:t xml:space="preserve">        </w:t>
      </w:r>
      <w:proofErr w:type="spellStart"/>
      <w:r w:rsidRPr="0034696C">
        <w:rPr>
          <w:b/>
          <w:color w:val="800000"/>
          <w:sz w:val="28"/>
          <w:szCs w:val="28"/>
        </w:rPr>
        <w:t>Municipality</w:t>
      </w:r>
      <w:proofErr w:type="spellEnd"/>
      <w:r w:rsidRPr="0034696C">
        <w:rPr>
          <w:b/>
          <w:color w:val="800000"/>
          <w:sz w:val="28"/>
          <w:szCs w:val="28"/>
        </w:rPr>
        <w:t xml:space="preserve"> </w:t>
      </w:r>
      <w:proofErr w:type="spellStart"/>
      <w:r w:rsidRPr="0034696C">
        <w:rPr>
          <w:b/>
          <w:color w:val="800000"/>
          <w:sz w:val="28"/>
          <w:szCs w:val="28"/>
        </w:rPr>
        <w:t>Tsenovo</w:t>
      </w:r>
      <w:proofErr w:type="spellEnd"/>
    </w:p>
    <w:p w14:paraId="36E3E111" w14:textId="77777777" w:rsidR="00907947" w:rsidRPr="0034696C" w:rsidRDefault="00907947" w:rsidP="00907947">
      <w:pPr>
        <w:rPr>
          <w:b/>
        </w:rPr>
      </w:pPr>
    </w:p>
    <w:p w14:paraId="5F3E0FC2" w14:textId="77777777" w:rsidR="00907947" w:rsidRPr="0034696C" w:rsidRDefault="00907947" w:rsidP="00907947">
      <w:pPr>
        <w:rPr>
          <w:bCs/>
          <w:i/>
          <w:sz w:val="20"/>
          <w:szCs w:val="20"/>
        </w:rPr>
      </w:pPr>
    </w:p>
    <w:p w14:paraId="6AEF635C" w14:textId="77777777" w:rsidR="00907947" w:rsidRPr="0034696C" w:rsidRDefault="00907947" w:rsidP="00907947">
      <w:pPr>
        <w:rPr>
          <w:bCs/>
          <w:i/>
          <w:sz w:val="20"/>
          <w:szCs w:val="20"/>
        </w:rPr>
      </w:pPr>
    </w:p>
    <w:p w14:paraId="7CC3B11C" w14:textId="77777777" w:rsidR="00907947" w:rsidRPr="0034696C" w:rsidRDefault="00907947" w:rsidP="00907947">
      <w:pPr>
        <w:rPr>
          <w:bCs/>
          <w:i/>
          <w:sz w:val="20"/>
          <w:szCs w:val="20"/>
        </w:rPr>
      </w:pPr>
    </w:p>
    <w:p w14:paraId="7A6E8690" w14:textId="77777777" w:rsidR="00907947" w:rsidRPr="0034696C" w:rsidRDefault="00907947" w:rsidP="00907947">
      <w:pPr>
        <w:rPr>
          <w:bCs/>
          <w:i/>
          <w:sz w:val="20"/>
          <w:szCs w:val="20"/>
        </w:rPr>
      </w:pPr>
    </w:p>
    <w:p w14:paraId="001EE38C" w14:textId="77777777" w:rsidR="007B3F98" w:rsidRPr="00FE31A6" w:rsidRDefault="007B3F98" w:rsidP="007B3F98">
      <w:pPr>
        <w:jc w:val="center"/>
        <w:rPr>
          <w:b/>
        </w:rPr>
      </w:pPr>
      <w:r w:rsidRPr="00FE31A6">
        <w:rPr>
          <w:b/>
        </w:rPr>
        <w:t>З А Я В Л Е Н И Е</w:t>
      </w:r>
    </w:p>
    <w:p w14:paraId="3C0C15C0" w14:textId="77777777" w:rsidR="007B3F98" w:rsidRPr="00FE31A6" w:rsidRDefault="007B3F98" w:rsidP="007B3F98">
      <w:pPr>
        <w:jc w:val="center"/>
        <w:rPr>
          <w:b/>
        </w:rPr>
      </w:pPr>
      <w:r w:rsidRPr="00FE31A6">
        <w:rPr>
          <w:b/>
        </w:rPr>
        <w:t>за издаване на удостоверение за факти и обстоятелства по териториално и селищно устройство</w:t>
      </w:r>
    </w:p>
    <w:p w14:paraId="36AB40D1" w14:textId="77777777" w:rsidR="007B3F98" w:rsidRPr="00FE31A6" w:rsidRDefault="007B3F98" w:rsidP="007B3F98">
      <w:pPr>
        <w:jc w:val="center"/>
        <w:rPr>
          <w:b/>
        </w:rPr>
      </w:pPr>
      <w:r w:rsidRPr="00FE31A6">
        <w:rPr>
          <w:b/>
        </w:rPr>
        <w:t>(Уникален идентификатор на административната услуга – 2119)</w:t>
      </w:r>
    </w:p>
    <w:p w14:paraId="62E26086" w14:textId="77777777" w:rsidR="007B3F98" w:rsidRPr="00FE31A6" w:rsidRDefault="007B3F98" w:rsidP="007B3F98">
      <w:pPr>
        <w:spacing w:line="360" w:lineRule="auto"/>
      </w:pPr>
    </w:p>
    <w:p w14:paraId="219DE347" w14:textId="77777777" w:rsidR="007B3F98" w:rsidRPr="00FE31A6" w:rsidRDefault="007B3F98" w:rsidP="007B3F98">
      <w:pPr>
        <w:spacing w:line="360" w:lineRule="auto"/>
      </w:pPr>
      <w:r w:rsidRPr="00FE31A6">
        <w:t>От ………………………………………………………………………………………………..,</w:t>
      </w:r>
    </w:p>
    <w:p w14:paraId="4124D22A" w14:textId="77777777" w:rsidR="007B3F98" w:rsidRPr="00FE31A6" w:rsidRDefault="007B3F98" w:rsidP="007B3F98">
      <w:pPr>
        <w:spacing w:line="360" w:lineRule="auto"/>
      </w:pPr>
      <w:r w:rsidRPr="00FE31A6">
        <w:t>(посочете трите имена на физическото лице или наименованието на юридическото лице)</w:t>
      </w:r>
    </w:p>
    <w:p w14:paraId="3C9F7804" w14:textId="77777777" w:rsidR="007B3F98" w:rsidRPr="00FE31A6" w:rsidRDefault="007B3F98" w:rsidP="007B3F98">
      <w:pPr>
        <w:spacing w:line="360" w:lineRule="auto"/>
      </w:pPr>
      <w:r w:rsidRPr="00FE31A6">
        <w:t>ЕГН/ЕИК.........................................................., постоянен/настоящ адрес или адрес на управление, на юридическото лице: гр./с. ................................., община......................, област................................,</w:t>
      </w:r>
    </w:p>
    <w:p w14:paraId="4CCBF45D" w14:textId="77777777" w:rsidR="007B3F98" w:rsidRPr="00FE31A6" w:rsidRDefault="007B3F98" w:rsidP="007B3F98">
      <w:pPr>
        <w:spacing w:line="360" w:lineRule="auto"/>
      </w:pPr>
      <w:r w:rsidRPr="00FE31A6">
        <w:t>ул. (ж.к.) ..............................................., тел.: ................................, електронна поща ...................................................</w:t>
      </w:r>
    </w:p>
    <w:p w14:paraId="476A757E" w14:textId="77777777" w:rsidR="007B3F98" w:rsidRPr="00FE31A6" w:rsidRDefault="007B3F98" w:rsidP="007B3F98">
      <w:pPr>
        <w:spacing w:line="360" w:lineRule="auto"/>
      </w:pPr>
      <w:r w:rsidRPr="00FE31A6">
        <w:t>Юридическото лице се представлява от ..........................................................................................................................................................,</w:t>
      </w:r>
    </w:p>
    <w:p w14:paraId="5A2A3737" w14:textId="77777777" w:rsidR="007B3F98" w:rsidRPr="00FE31A6" w:rsidRDefault="007B3F98" w:rsidP="007B3F98">
      <w:pPr>
        <w:spacing w:line="360" w:lineRule="auto"/>
        <w:jc w:val="center"/>
      </w:pPr>
      <w:r w:rsidRPr="00FE31A6">
        <w:t>(трите имена на представителя/пълномощника и ЕГН)</w:t>
      </w:r>
    </w:p>
    <w:p w14:paraId="20952E05" w14:textId="77777777" w:rsidR="007B3F98" w:rsidRPr="00FE31A6" w:rsidRDefault="007B3F98" w:rsidP="007B3F98">
      <w:pPr>
        <w:spacing w:line="360" w:lineRule="auto"/>
      </w:pPr>
      <w:r w:rsidRPr="00FE31A6">
        <w:t>№/дата на пълномощното ........................................................................................................................</w:t>
      </w:r>
    </w:p>
    <w:p w14:paraId="16134505" w14:textId="77777777" w:rsidR="007B3F98" w:rsidRPr="00FE31A6" w:rsidRDefault="007B3F98" w:rsidP="007B3F98">
      <w:pPr>
        <w:spacing w:line="360" w:lineRule="auto"/>
      </w:pPr>
      <w:r w:rsidRPr="00FE31A6">
        <w:t>Заявявам желанието си да ми бъде издадено удостоверение за:</w:t>
      </w:r>
    </w:p>
    <w:p w14:paraId="7C4B8410" w14:textId="77777777" w:rsidR="007B3F98" w:rsidRPr="00FE31A6" w:rsidRDefault="007B3F98" w:rsidP="007B3F98">
      <w:pPr>
        <w:spacing w:line="360" w:lineRule="auto"/>
      </w:pPr>
      <w:r w:rsidRPr="00FE31A6">
        <w:t>…………………………………………………………………………………………………..</w:t>
      </w:r>
    </w:p>
    <w:p w14:paraId="7816634E" w14:textId="77777777" w:rsidR="007B3F98" w:rsidRPr="00FE31A6" w:rsidRDefault="007B3F98" w:rsidP="007B3F98">
      <w:pPr>
        <w:spacing w:line="360" w:lineRule="auto"/>
      </w:pPr>
      <w:r w:rsidRPr="00FE31A6">
        <w:t>в недвижим имот, представляващ УПИ/ПИ № ................., кв. № ................, по плана на .............................................</w:t>
      </w:r>
    </w:p>
    <w:p w14:paraId="0DEC8D2B" w14:textId="77777777" w:rsidR="007B3F98" w:rsidRPr="00FE31A6" w:rsidRDefault="007B3F98" w:rsidP="007B3F98">
      <w:pPr>
        <w:spacing w:line="360" w:lineRule="auto"/>
      </w:pPr>
      <w:r w:rsidRPr="00FE31A6">
        <w:t xml:space="preserve">с административен адрес: гр. ..........................................., община ..............................................., </w:t>
      </w:r>
    </w:p>
    <w:p w14:paraId="46F05867" w14:textId="77777777" w:rsidR="007B3F98" w:rsidRPr="00FE31A6" w:rsidRDefault="007B3F98" w:rsidP="007B3F98">
      <w:pPr>
        <w:spacing w:line="360" w:lineRule="auto"/>
      </w:pPr>
      <w:r w:rsidRPr="00FE31A6">
        <w:t>област ......................................................, ул. ...................................................................................</w:t>
      </w:r>
    </w:p>
    <w:p w14:paraId="0D7C4096" w14:textId="77777777" w:rsidR="007B3F98" w:rsidRPr="00FE31A6" w:rsidRDefault="007B3F98" w:rsidP="007B3F98">
      <w:pPr>
        <w:spacing w:line="360" w:lineRule="auto"/>
        <w:jc w:val="center"/>
      </w:pPr>
      <w:r w:rsidRPr="00FE31A6">
        <w:t>(ж.к., бул., ул., сграда, №, вх., ет., ап.)</w:t>
      </w:r>
    </w:p>
    <w:p w14:paraId="72C673CF" w14:textId="77777777" w:rsidR="007B3F98" w:rsidRPr="00FE31A6" w:rsidRDefault="007B3F98" w:rsidP="007B3F98">
      <w:pPr>
        <w:spacing w:line="360" w:lineRule="auto"/>
      </w:pPr>
      <w:r w:rsidRPr="00FE31A6">
        <w:t>Прилагам следните документи:</w:t>
      </w:r>
    </w:p>
    <w:p w14:paraId="4255CAAE" w14:textId="77777777" w:rsidR="007B3F98" w:rsidRPr="00FE31A6" w:rsidRDefault="007B3F98" w:rsidP="007B3F98">
      <w:pPr>
        <w:spacing w:line="360" w:lineRule="auto"/>
      </w:pPr>
    </w:p>
    <w:p w14:paraId="704D4010" w14:textId="77777777" w:rsidR="007B3F98" w:rsidRPr="00FE31A6" w:rsidRDefault="007B3F98" w:rsidP="007B3F98">
      <w:pPr>
        <w:spacing w:line="360" w:lineRule="auto"/>
      </w:pPr>
      <w:r w:rsidRPr="00FE31A6">
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5E9F9142" w14:textId="77777777" w:rsidR="007B3F98" w:rsidRPr="00FE31A6" w:rsidRDefault="007B3F98" w:rsidP="007B3F98">
      <w:pPr>
        <w:spacing w:line="360" w:lineRule="auto"/>
      </w:pPr>
      <w:r w:rsidRPr="00FE31A6">
        <w:t>2. Документ за платена такса, освен ако плащането е извършено по електронен път.</w:t>
      </w:r>
    </w:p>
    <w:p w14:paraId="2A947D1A" w14:textId="77777777" w:rsidR="007B3F98" w:rsidRPr="00FE31A6" w:rsidRDefault="007B3F98" w:rsidP="007B3F98">
      <w:pPr>
        <w:spacing w:line="360" w:lineRule="auto"/>
      </w:pPr>
      <w:r w:rsidRPr="00FE31A6">
        <w:t>Плащането е извършено по електронен път (отбележете със знак x, когато плащането е извършено по електронен път).</w:t>
      </w:r>
    </w:p>
    <w:p w14:paraId="1D90060B" w14:textId="77777777" w:rsidR="007B3F98" w:rsidRPr="00FE31A6" w:rsidRDefault="007B3F98" w:rsidP="007B3F98">
      <w:pPr>
        <w:spacing w:line="360" w:lineRule="auto"/>
      </w:pPr>
      <w:r w:rsidRPr="00FE31A6">
        <w:t>Желая издаденият индивидуален административен акт да бъде получен:</w:t>
      </w:r>
    </w:p>
    <w:p w14:paraId="3944A54B" w14:textId="77777777" w:rsidR="007B3F98" w:rsidRPr="00FE31A6" w:rsidRDefault="007B3F98" w:rsidP="007B3F98">
      <w:pPr>
        <w:spacing w:line="360" w:lineRule="auto"/>
      </w:pPr>
      <w:r w:rsidRPr="00FE31A6">
        <w:t>Лично от звеното за административно обслужване.</w:t>
      </w:r>
    </w:p>
    <w:p w14:paraId="19860B29" w14:textId="77777777" w:rsidR="007B3F98" w:rsidRPr="00FE31A6" w:rsidRDefault="007B3F98" w:rsidP="007B3F98">
      <w:pPr>
        <w:spacing w:line="360" w:lineRule="auto"/>
      </w:pPr>
      <w:r w:rsidRPr="00FE31A6">
        <w:t>Чрез лицензиран пощенски оператор на адрес: .....................................................................,</w:t>
      </w:r>
    </w:p>
    <w:p w14:paraId="4666E05D" w14:textId="77777777" w:rsidR="007B3F98" w:rsidRPr="00FE31A6" w:rsidRDefault="007B3F98" w:rsidP="007B3F98">
      <w:pPr>
        <w:spacing w:line="360" w:lineRule="auto"/>
      </w:pPr>
      <w:r w:rsidRPr="00FE31A6">
        <w:lastRenderedPageBreak/>
        <w:t>......................................................................................................................................................,</w:t>
      </w:r>
    </w:p>
    <w:p w14:paraId="73BA19A9" w14:textId="77777777" w:rsidR="007B3F98" w:rsidRPr="00FE31A6" w:rsidRDefault="007B3F98" w:rsidP="007B3F98">
      <w:pPr>
        <w:spacing w:line="360" w:lineRule="auto"/>
      </w:pPr>
      <w:r w:rsidRPr="00FE31A6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5776C58" w14:textId="77777777" w:rsidR="007B3F98" w:rsidRPr="00FE31A6" w:rsidRDefault="007B3F98" w:rsidP="007B3F98">
      <w:pPr>
        <w:spacing w:line="360" w:lineRule="auto"/>
      </w:pPr>
      <w:r w:rsidRPr="00FE31A6">
        <w:t>• като вътрешна препоръчана пощенска пратка;</w:t>
      </w:r>
    </w:p>
    <w:p w14:paraId="118440DE" w14:textId="77777777" w:rsidR="007B3F98" w:rsidRPr="00FE31A6" w:rsidRDefault="007B3F98" w:rsidP="007B3F98">
      <w:pPr>
        <w:spacing w:line="360" w:lineRule="auto"/>
      </w:pPr>
      <w:r w:rsidRPr="00FE31A6">
        <w:t>• като вътрешна куриерска пратка;</w:t>
      </w:r>
    </w:p>
    <w:p w14:paraId="19B93069" w14:textId="77777777" w:rsidR="007B3F98" w:rsidRPr="00FE31A6" w:rsidRDefault="007B3F98" w:rsidP="007B3F98">
      <w:pPr>
        <w:spacing w:line="360" w:lineRule="auto"/>
      </w:pPr>
      <w:r w:rsidRPr="00FE31A6">
        <w:t>• като международна препоръчана пощенска пратка.</w:t>
      </w:r>
    </w:p>
    <w:p w14:paraId="7082E29D" w14:textId="77777777" w:rsidR="007B3F98" w:rsidRPr="00FE31A6" w:rsidRDefault="007B3F98" w:rsidP="007B3F98">
      <w:pPr>
        <w:spacing w:line="360" w:lineRule="auto"/>
      </w:pPr>
      <w:r w:rsidRPr="00FE31A6">
        <w:t>По електронен път на електронна поща ..............................................................</w:t>
      </w:r>
    </w:p>
    <w:p w14:paraId="683CA342" w14:textId="77777777" w:rsidR="007B3F98" w:rsidRPr="00FE31A6" w:rsidRDefault="007B3F98" w:rsidP="007B3F98">
      <w:pPr>
        <w:spacing w:line="360" w:lineRule="auto"/>
      </w:pPr>
    </w:p>
    <w:p w14:paraId="79500F7D" w14:textId="77777777" w:rsidR="007B3F98" w:rsidRPr="00FE31A6" w:rsidRDefault="007B3F98" w:rsidP="007B3F98">
      <w:pPr>
        <w:spacing w:line="360" w:lineRule="auto"/>
      </w:pPr>
    </w:p>
    <w:p w14:paraId="0F6F1990" w14:textId="77777777" w:rsidR="007B3F98" w:rsidRPr="00FE31A6" w:rsidRDefault="007B3F98" w:rsidP="007B3F98">
      <w:pPr>
        <w:spacing w:line="360" w:lineRule="auto"/>
      </w:pPr>
      <w:r w:rsidRPr="00FE31A6">
        <w:t xml:space="preserve">Дата: ………………….. </w:t>
      </w:r>
      <w:r w:rsidRPr="00FE31A6">
        <w:tab/>
        <w:t xml:space="preserve">                           Заявител: …………............……...……</w:t>
      </w:r>
    </w:p>
    <w:p w14:paraId="34345333" w14:textId="77777777" w:rsidR="007B3F98" w:rsidRPr="00FE31A6" w:rsidRDefault="007B3F98" w:rsidP="007B3F98">
      <w:pPr>
        <w:jc w:val="center"/>
      </w:pPr>
      <w:r w:rsidRPr="00FE31A6">
        <w:tab/>
        <w:t xml:space="preserve">                                                                      (подпис)</w:t>
      </w:r>
    </w:p>
    <w:p w14:paraId="25A3E846" w14:textId="77777777" w:rsidR="004C0204" w:rsidRPr="0034696C" w:rsidRDefault="004C0204" w:rsidP="004C0204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</w:p>
    <w:p w14:paraId="7D2D4B34" w14:textId="56193AC6" w:rsidR="00907947" w:rsidRPr="0034696C" w:rsidRDefault="00907947" w:rsidP="00021522">
      <w:pPr>
        <w:jc w:val="center"/>
        <w:rPr>
          <w:b/>
          <w:sz w:val="28"/>
          <w:szCs w:val="28"/>
        </w:rPr>
      </w:pPr>
    </w:p>
    <w:p w14:paraId="20F0A21C" w14:textId="4A87E064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59B83C76" w14:textId="0BF4566F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37A49274" w14:textId="3F933379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0D2A7FCD" w14:textId="3275A2F5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65F94F6B" w14:textId="2868A17A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5107847C" w14:textId="2872679C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47FD87FD" w14:textId="6456D737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28B3ECE" w14:textId="62F55F44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A54AC69" w14:textId="1D6729E3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19BEB91E" w14:textId="44D06A99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0A9639FD" w14:textId="403B608C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40F3B932" w14:textId="611480F0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6AA365DB" w14:textId="19876744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A9153F9" w14:textId="344F611B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644D2724" w14:textId="7EE38437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95420A5" w14:textId="2B756516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51B3BC4E" w14:textId="774BE8D4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36300DD1" w14:textId="6C8EEE0E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424F74D7" w14:textId="7D42295A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6E396C4F" w14:textId="2BFD1467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27047714" w14:textId="715914ED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0184C010" w14:textId="5CC8D1F2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1F2B0A3B" w14:textId="51344C27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5E5A6263" w14:textId="4C7D5139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EA1C8B3" w14:textId="1F9D88CB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7995A0B2" w14:textId="7C42BB68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271C709B" w14:textId="77777777" w:rsidR="00124F0C" w:rsidRPr="0034696C" w:rsidRDefault="00124F0C" w:rsidP="00021522">
      <w:pPr>
        <w:jc w:val="center"/>
        <w:rPr>
          <w:b/>
          <w:sz w:val="28"/>
          <w:szCs w:val="28"/>
        </w:rPr>
      </w:pPr>
    </w:p>
    <w:p w14:paraId="4DAB04B3" w14:textId="77777777" w:rsidR="00907947" w:rsidRPr="0034696C" w:rsidRDefault="00907947" w:rsidP="00021522">
      <w:pPr>
        <w:jc w:val="center"/>
        <w:rPr>
          <w:b/>
          <w:sz w:val="28"/>
          <w:szCs w:val="28"/>
        </w:rPr>
      </w:pPr>
    </w:p>
    <w:p w14:paraId="2A9962F0" w14:textId="77777777" w:rsidR="00853536" w:rsidRPr="0034696C" w:rsidRDefault="00853536" w:rsidP="00853536">
      <w:pPr>
        <w:rPr>
          <w:szCs w:val="20"/>
        </w:rPr>
      </w:pPr>
    </w:p>
    <w:p w14:paraId="00B80F5D" w14:textId="511E4117" w:rsidR="00D4642A" w:rsidRPr="0034696C" w:rsidRDefault="00853536" w:rsidP="007B1FC3">
      <w:pPr>
        <w:jc w:val="center"/>
        <w:rPr>
          <w:i/>
          <w:color w:val="202020"/>
          <w:sz w:val="20"/>
          <w:szCs w:val="20"/>
        </w:rPr>
      </w:pPr>
      <w:r w:rsidRPr="0034696C">
        <w:rPr>
          <w:bCs/>
          <w:iCs/>
          <w:noProof/>
          <w:sz w:val="20"/>
          <w:szCs w:val="20"/>
        </w:rPr>
        <w:t>*</w:t>
      </w:r>
      <w:r w:rsidRPr="0034696C">
        <w:rPr>
          <w:i/>
          <w:color w:val="202020"/>
          <w:sz w:val="20"/>
          <w:szCs w:val="20"/>
        </w:rPr>
        <w:t xml:space="preserve"> </w:t>
      </w:r>
      <w:r w:rsidR="007B1FC3" w:rsidRPr="0034696C">
        <w:rPr>
          <w:i/>
          <w:color w:val="202020"/>
          <w:sz w:val="20"/>
          <w:szCs w:val="20"/>
        </w:rPr>
        <w:t>Личните Ви данни, които ни представяте, подлежат на специална защита  и ние ще ги използваме законосъобразно,  като гарантираме конфиденциалността на предоставената от Вас информация!</w:t>
      </w:r>
    </w:p>
    <w:p w14:paraId="30320E9F" w14:textId="77777777" w:rsidR="00D4642A" w:rsidRPr="0034696C" w:rsidRDefault="00D4642A" w:rsidP="007B1FC3">
      <w:pPr>
        <w:jc w:val="center"/>
        <w:rPr>
          <w:i/>
          <w:color w:val="202020"/>
          <w:sz w:val="20"/>
          <w:szCs w:val="20"/>
        </w:rPr>
      </w:pPr>
    </w:p>
    <w:p w14:paraId="0B67A735" w14:textId="77777777" w:rsidR="006D6932" w:rsidRPr="0034696C" w:rsidRDefault="00853536" w:rsidP="006D6932">
      <w:pPr>
        <w:tabs>
          <w:tab w:val="left" w:pos="2028"/>
        </w:tabs>
        <w:jc w:val="right"/>
        <w:rPr>
          <w:b/>
          <w:noProof/>
          <w:u w:val="single"/>
        </w:rPr>
      </w:pPr>
      <w:r w:rsidRPr="0034696C">
        <w:rPr>
          <w:b/>
          <w:noProof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29518F0B" wp14:editId="38E971DD">
            <wp:simplePos x="0" y="0"/>
            <wp:positionH relativeFrom="margin">
              <wp:posOffset>-9525</wp:posOffset>
            </wp:positionH>
            <wp:positionV relativeFrom="margin">
              <wp:posOffset>49530</wp:posOffset>
            </wp:positionV>
            <wp:extent cx="1002665" cy="819150"/>
            <wp:effectExtent l="19050" t="0" r="6985" b="0"/>
            <wp:wrapSquare wrapText="bothSides"/>
            <wp:docPr id="1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34696C">
        <w:rPr>
          <w:b/>
          <w:noProof/>
          <w:u w:val="single"/>
        </w:rPr>
        <w:t>ИНФОРМАЦИЯ ЗА УСЛУГАТА</w:t>
      </w:r>
    </w:p>
    <w:p w14:paraId="22865923" w14:textId="77777777" w:rsidR="006D6932" w:rsidRPr="0034696C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 w:rsidRPr="0034696C">
        <w:rPr>
          <w:sz w:val="20"/>
          <w:szCs w:val="20"/>
        </w:rPr>
        <w:t xml:space="preserve">                                                                                                  /на основание чл.16, ал.1 от Наредба за       </w:t>
      </w:r>
    </w:p>
    <w:p w14:paraId="17164A61" w14:textId="77777777" w:rsidR="006D6932" w:rsidRPr="0034696C" w:rsidRDefault="006D6932" w:rsidP="006D6932">
      <w:pPr>
        <w:tabs>
          <w:tab w:val="left" w:pos="6804"/>
        </w:tabs>
        <w:rPr>
          <w:sz w:val="20"/>
          <w:szCs w:val="20"/>
        </w:rPr>
      </w:pPr>
      <w:r w:rsidRPr="0034696C">
        <w:rPr>
          <w:sz w:val="20"/>
          <w:szCs w:val="20"/>
        </w:rPr>
        <w:t xml:space="preserve">                                                                                                       административното обслужване/</w:t>
      </w:r>
    </w:p>
    <w:p w14:paraId="4D301EFA" w14:textId="77777777" w:rsidR="00F26F78" w:rsidRPr="0034696C" w:rsidRDefault="00F26F78" w:rsidP="00C37197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14:paraId="7C140F3F" w14:textId="77777777" w:rsidR="007B3F98" w:rsidRPr="00FE31A6" w:rsidRDefault="007B3F98" w:rsidP="007B3F98">
      <w:pPr>
        <w:jc w:val="center"/>
        <w:rPr>
          <w:b/>
        </w:rPr>
      </w:pPr>
      <w:r w:rsidRPr="00FE31A6">
        <w:rPr>
          <w:b/>
        </w:rPr>
        <w:t>2119 ИЗДАВАНЕ НА УДОСТОВЕРЕНИЯ ЗА ФАКТИ И ОБСТОЯТЕЛСТВА ПО ТЕРИТОРИАЛНОТО И СЕЛИЩНОТО УСТРОЙСТВО</w:t>
      </w:r>
    </w:p>
    <w:p w14:paraId="2899CBD0" w14:textId="77777777" w:rsidR="007B3F98" w:rsidRPr="00FE31A6" w:rsidRDefault="007B3F98" w:rsidP="007B3F98">
      <w:pPr>
        <w:autoSpaceDE w:val="0"/>
        <w:autoSpaceDN w:val="0"/>
        <w:adjustRightInd w:val="0"/>
        <w:jc w:val="center"/>
      </w:pPr>
      <w:r w:rsidRPr="00FE31A6">
        <w:t>/Наименование на административната услуга и уникален идентификатор съгласно Регистър на услугите/</w:t>
      </w:r>
    </w:p>
    <w:p w14:paraId="2F2CC201" w14:textId="77777777" w:rsidR="007B3F98" w:rsidRPr="00FE31A6" w:rsidRDefault="007B3F98" w:rsidP="007B3F98">
      <w:pPr>
        <w:autoSpaceDE w:val="0"/>
        <w:autoSpaceDN w:val="0"/>
        <w:adjustRightInd w:val="0"/>
      </w:pPr>
    </w:p>
    <w:p w14:paraId="631B793A" w14:textId="77777777" w:rsidR="007B3F98" w:rsidRPr="00FE31A6" w:rsidRDefault="007B3F98" w:rsidP="007B3F98">
      <w:pPr>
        <w:jc w:val="both"/>
        <w:rPr>
          <w:b/>
        </w:rPr>
      </w:pPr>
      <w:r w:rsidRPr="00FE31A6">
        <w:rPr>
          <w:b/>
        </w:rPr>
        <w:t>Правно основание за предоставяне на административната услуга:</w:t>
      </w:r>
    </w:p>
    <w:p w14:paraId="3006903F" w14:textId="77777777" w:rsidR="007B3F98" w:rsidRPr="00FE31A6" w:rsidRDefault="007B3F98" w:rsidP="007B3F98">
      <w:pPr>
        <w:numPr>
          <w:ilvl w:val="0"/>
          <w:numId w:val="3"/>
        </w:numPr>
        <w:jc w:val="both"/>
      </w:pPr>
      <w:r w:rsidRPr="00FE31A6">
        <w:t>чл. 107, т. 5 от Закон за местните данъци и такси;</w:t>
      </w:r>
    </w:p>
    <w:p w14:paraId="06D88321" w14:textId="77777777" w:rsidR="007B3F98" w:rsidRPr="00FE31A6" w:rsidRDefault="007B3F98" w:rsidP="007B3F98">
      <w:pPr>
        <w:pStyle w:val="ad"/>
        <w:numPr>
          <w:ilvl w:val="0"/>
          <w:numId w:val="5"/>
        </w:numPr>
        <w:jc w:val="both"/>
        <w:rPr>
          <w:sz w:val="22"/>
          <w:szCs w:val="22"/>
        </w:rPr>
      </w:pPr>
      <w:r w:rsidRPr="00FE31A6">
        <w:rPr>
          <w:sz w:val="22"/>
          <w:szCs w:val="22"/>
        </w:rPr>
        <w:t>Наредба № 3 за местните данъци, такси и цените на услуги извършвани от общинската администрация в Община Ценово.</w:t>
      </w:r>
    </w:p>
    <w:p w14:paraId="3B2B2BFB" w14:textId="77777777" w:rsidR="007B3F98" w:rsidRPr="00FE31A6" w:rsidRDefault="007B3F98" w:rsidP="007B3F98">
      <w:pPr>
        <w:pStyle w:val="ad"/>
        <w:ind w:left="360"/>
        <w:jc w:val="both"/>
        <w:rPr>
          <w:sz w:val="22"/>
          <w:szCs w:val="22"/>
        </w:rPr>
      </w:pPr>
    </w:p>
    <w:p w14:paraId="02430F5C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Административната услуга се предоставя от:</w:t>
      </w:r>
    </w:p>
    <w:p w14:paraId="61B0E15C" w14:textId="77777777" w:rsidR="007B3F98" w:rsidRPr="00FE31A6" w:rsidRDefault="007B3F98" w:rsidP="007B3F98">
      <w:pPr>
        <w:ind w:left="426"/>
        <w:jc w:val="both"/>
        <w:rPr>
          <w:bCs/>
        </w:rPr>
      </w:pPr>
      <w:r w:rsidRPr="00FE31A6">
        <w:rPr>
          <w:bCs/>
        </w:rPr>
        <w:t>Дирекция "Специализирана администрация",</w:t>
      </w:r>
    </w:p>
    <w:p w14:paraId="59C27551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Cs/>
        </w:rPr>
        <w:t xml:space="preserve">       </w:t>
      </w:r>
      <w:r w:rsidRPr="00FE31A6">
        <w:t>Отдел "Общинска собственост и специализирани общински дейности"</w:t>
      </w:r>
    </w:p>
    <w:p w14:paraId="141B8EAD" w14:textId="77777777" w:rsidR="007B3F98" w:rsidRPr="00FE31A6" w:rsidRDefault="007B3F98" w:rsidP="007B3F98">
      <w:pPr>
        <w:jc w:val="both"/>
        <w:rPr>
          <w:b/>
          <w:bCs/>
        </w:rPr>
      </w:pPr>
    </w:p>
    <w:p w14:paraId="003D4C0F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За прием на документи и информация за услугата:</w:t>
      </w:r>
    </w:p>
    <w:p w14:paraId="4A9B7A52" w14:textId="77777777" w:rsidR="007B3F98" w:rsidRPr="00FE31A6" w:rsidRDefault="007B3F98" w:rsidP="007B3F98">
      <w:pPr>
        <w:ind w:left="426"/>
        <w:jc w:val="both"/>
        <w:rPr>
          <w:bCs/>
        </w:rPr>
      </w:pPr>
      <w:r w:rsidRPr="00FE31A6">
        <w:rPr>
          <w:bCs/>
        </w:rPr>
        <w:t>Служителите в Център за административно обслужване/ЦАО/</w:t>
      </w:r>
    </w:p>
    <w:p w14:paraId="49B06F56" w14:textId="77777777" w:rsidR="007B3F98" w:rsidRPr="00FE31A6" w:rsidRDefault="007B3F98" w:rsidP="007B3F98">
      <w:pPr>
        <w:ind w:left="426"/>
        <w:jc w:val="both"/>
      </w:pPr>
      <w:r w:rsidRPr="00FE31A6">
        <w:rPr>
          <w:bCs/>
        </w:rPr>
        <w:t xml:space="preserve">Адрес: област Русе, община </w:t>
      </w:r>
      <w:r w:rsidRPr="00FE31A6">
        <w:t>Ценово</w:t>
      </w:r>
      <w:r w:rsidRPr="00FE31A6">
        <w:rPr>
          <w:bCs/>
        </w:rPr>
        <w:t>, с. Ценово</w:t>
      </w:r>
      <w:r w:rsidRPr="00FE31A6">
        <w:t xml:space="preserve">, п.к. 7139, ул. "Цар Освободител" № 66; </w:t>
      </w:r>
    </w:p>
    <w:p w14:paraId="10AC0C6A" w14:textId="77777777" w:rsidR="007B3F98" w:rsidRPr="00FE31A6" w:rsidRDefault="007B3F98" w:rsidP="007B3F98">
      <w:r w:rsidRPr="00FE31A6">
        <w:t xml:space="preserve">       Е - адрес: </w:t>
      </w:r>
      <w:hyperlink r:id="rId11" w:history="1">
        <w:r w:rsidRPr="00FE31A6">
          <w:rPr>
            <w:b/>
            <w:color w:val="0000FF"/>
            <w:u w:val="single"/>
          </w:rPr>
          <w:t>www.tsenovo.bg</w:t>
        </w:r>
      </w:hyperlink>
      <w:r w:rsidRPr="00FE31A6">
        <w:t>;</w:t>
      </w:r>
    </w:p>
    <w:p w14:paraId="3364EDA4" w14:textId="77777777" w:rsidR="007B3F98" w:rsidRPr="00FE31A6" w:rsidRDefault="007B3F98" w:rsidP="007B3F98">
      <w:pPr>
        <w:numPr>
          <w:ilvl w:val="0"/>
          <w:numId w:val="21"/>
        </w:numPr>
        <w:tabs>
          <w:tab w:val="left" w:pos="709"/>
        </w:tabs>
        <w:ind w:hanging="294"/>
        <w:jc w:val="both"/>
        <w:rPr>
          <w:rFonts w:cs="Calibri"/>
        </w:rPr>
      </w:pPr>
      <w:r w:rsidRPr="00FE31A6">
        <w:rPr>
          <w:b/>
          <w:bCs/>
        </w:rPr>
        <w:t xml:space="preserve"> </w:t>
      </w:r>
      <w:hyperlink r:id="rId12" w:history="1">
        <w:r w:rsidRPr="00FE31A6">
          <w:rPr>
            <w:b/>
            <w:iCs/>
            <w:color w:val="0000FF"/>
            <w:u w:val="single"/>
          </w:rPr>
          <w:t>obshtina@tsenovo.bg</w:t>
        </w:r>
      </w:hyperlink>
      <w:r w:rsidRPr="00FE31A6">
        <w:rPr>
          <w:i/>
          <w:iCs/>
        </w:rPr>
        <w:t xml:space="preserve"> </w:t>
      </w:r>
      <w:r w:rsidRPr="00FE31A6">
        <w:rPr>
          <w:rFonts w:cs="Calibri"/>
          <w:b/>
        </w:rPr>
        <w:t>;</w:t>
      </w:r>
    </w:p>
    <w:p w14:paraId="41FD69B8" w14:textId="77777777" w:rsidR="007B3F98" w:rsidRPr="00FE31A6" w:rsidRDefault="007B3F98" w:rsidP="007B3F98">
      <w:pPr>
        <w:numPr>
          <w:ilvl w:val="0"/>
          <w:numId w:val="12"/>
        </w:numPr>
        <w:tabs>
          <w:tab w:val="left" w:pos="426"/>
        </w:tabs>
        <w:jc w:val="both"/>
        <w:rPr>
          <w:bCs/>
        </w:rPr>
      </w:pPr>
      <w:r w:rsidRPr="00FE31A6">
        <w:rPr>
          <w:b/>
          <w:bCs/>
        </w:rPr>
        <w:t xml:space="preserve">08122/ 25-10 </w:t>
      </w:r>
      <w:r w:rsidRPr="00FE31A6">
        <w:rPr>
          <w:bCs/>
        </w:rPr>
        <w:t xml:space="preserve">/вътрешен - </w:t>
      </w:r>
      <w:r w:rsidRPr="00FE31A6">
        <w:rPr>
          <w:b/>
          <w:bCs/>
        </w:rPr>
        <w:t>48</w:t>
      </w:r>
      <w:r w:rsidRPr="00FE31A6">
        <w:rPr>
          <w:bCs/>
        </w:rPr>
        <w:t>/;</w:t>
      </w:r>
    </w:p>
    <w:p w14:paraId="31CD9A13" w14:textId="77777777" w:rsidR="007B3F98" w:rsidRPr="00FE31A6" w:rsidRDefault="007B3F98" w:rsidP="007B3F98">
      <w:pPr>
        <w:tabs>
          <w:tab w:val="left" w:pos="426"/>
        </w:tabs>
        <w:ind w:left="708" w:hanging="282"/>
        <w:jc w:val="both"/>
        <w:rPr>
          <w:b/>
          <w:bCs/>
        </w:rPr>
      </w:pPr>
      <w:r w:rsidRPr="00FE31A6">
        <w:rPr>
          <w:bCs/>
        </w:rPr>
        <w:t xml:space="preserve">Факс: </w:t>
      </w:r>
      <w:r w:rsidRPr="00FE31A6">
        <w:rPr>
          <w:b/>
          <w:bCs/>
        </w:rPr>
        <w:t>08122/ 20-02;</w:t>
      </w:r>
    </w:p>
    <w:p w14:paraId="379CA9C3" w14:textId="77777777" w:rsidR="007B3F98" w:rsidRPr="00FE31A6" w:rsidRDefault="007B3F98" w:rsidP="007B3F98">
      <w:pPr>
        <w:tabs>
          <w:tab w:val="left" w:pos="426"/>
        </w:tabs>
        <w:jc w:val="both"/>
        <w:rPr>
          <w:bCs/>
        </w:rPr>
      </w:pPr>
      <w:r w:rsidRPr="00FE31A6">
        <w:rPr>
          <w:bCs/>
          <w:i/>
        </w:rPr>
        <w:tab/>
      </w:r>
      <w:r w:rsidRPr="00FE31A6">
        <w:rPr>
          <w:bCs/>
        </w:rPr>
        <w:t>Работно време:</w:t>
      </w:r>
      <w:r w:rsidRPr="00FE31A6">
        <w:t xml:space="preserve"> </w:t>
      </w:r>
      <w:r w:rsidRPr="00FE31A6">
        <w:rPr>
          <w:bCs/>
        </w:rPr>
        <w:t xml:space="preserve">от </w:t>
      </w:r>
      <w:r w:rsidRPr="00FE31A6">
        <w:rPr>
          <w:b/>
          <w:bCs/>
        </w:rPr>
        <w:t>08:00</w:t>
      </w:r>
      <w:r w:rsidRPr="00FE31A6">
        <w:rPr>
          <w:bCs/>
        </w:rPr>
        <w:t xml:space="preserve"> до </w:t>
      </w:r>
      <w:r w:rsidRPr="00FE31A6">
        <w:rPr>
          <w:b/>
          <w:bCs/>
        </w:rPr>
        <w:t>17:00</w:t>
      </w:r>
      <w:r w:rsidRPr="00FE31A6">
        <w:rPr>
          <w:bCs/>
        </w:rPr>
        <w:t xml:space="preserve"> часа без прекъсване.</w:t>
      </w:r>
    </w:p>
    <w:p w14:paraId="10297609" w14:textId="77777777" w:rsidR="007B3F98" w:rsidRPr="00FE31A6" w:rsidRDefault="007B3F98" w:rsidP="007B3F98">
      <w:pPr>
        <w:jc w:val="both"/>
        <w:rPr>
          <w:b/>
          <w:bCs/>
        </w:rPr>
      </w:pPr>
    </w:p>
    <w:p w14:paraId="21A1E2BB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Необходими документи за предоставяне на услугата:</w:t>
      </w:r>
    </w:p>
    <w:p w14:paraId="5A83E0E5" w14:textId="77777777" w:rsidR="007B3F98" w:rsidRPr="00FE31A6" w:rsidRDefault="007B3F98" w:rsidP="007B3F98">
      <w:pPr>
        <w:numPr>
          <w:ilvl w:val="0"/>
          <w:numId w:val="1"/>
        </w:numPr>
        <w:jc w:val="both"/>
        <w:rPr>
          <w:bCs/>
        </w:rPr>
      </w:pPr>
      <w:r w:rsidRPr="00FE31A6">
        <w:rPr>
          <w:bCs/>
        </w:rPr>
        <w:t>Заявление по образец;</w:t>
      </w:r>
    </w:p>
    <w:p w14:paraId="10579D8A" w14:textId="77777777" w:rsidR="007B3F98" w:rsidRPr="00FE31A6" w:rsidRDefault="007B3F98" w:rsidP="007B3F98">
      <w:pPr>
        <w:pStyle w:val="ad"/>
        <w:numPr>
          <w:ilvl w:val="0"/>
          <w:numId w:val="1"/>
        </w:numPr>
        <w:jc w:val="both"/>
        <w:rPr>
          <w:sz w:val="22"/>
          <w:szCs w:val="22"/>
        </w:rPr>
      </w:pPr>
      <w:r w:rsidRPr="00FE31A6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E31A6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</w:t>
      </w:r>
      <w:r w:rsidRPr="00FE31A6">
        <w:rPr>
          <w:sz w:val="22"/>
          <w:szCs w:val="22"/>
        </w:rPr>
        <w:t>;</w:t>
      </w:r>
    </w:p>
    <w:p w14:paraId="0C4383A3" w14:textId="77777777" w:rsidR="007B3F98" w:rsidRPr="00FE31A6" w:rsidRDefault="007B3F98" w:rsidP="007B3F98">
      <w:pPr>
        <w:numPr>
          <w:ilvl w:val="0"/>
          <w:numId w:val="1"/>
        </w:numPr>
        <w:jc w:val="both"/>
      </w:pPr>
      <w:r w:rsidRPr="00FE31A6">
        <w:t>Документ за собственост;</w:t>
      </w:r>
    </w:p>
    <w:p w14:paraId="151DC927" w14:textId="77777777" w:rsidR="007B3F98" w:rsidRPr="00FE31A6" w:rsidRDefault="007B3F98" w:rsidP="007B3F98">
      <w:pPr>
        <w:numPr>
          <w:ilvl w:val="0"/>
          <w:numId w:val="1"/>
        </w:numPr>
        <w:jc w:val="both"/>
        <w:rPr>
          <w:b/>
        </w:rPr>
      </w:pPr>
      <w:r w:rsidRPr="00FE31A6">
        <w:t>Скица от служба по Кадастър за територии при одобрена кадастрална карта за имота;</w:t>
      </w:r>
    </w:p>
    <w:p w14:paraId="32BA94D7" w14:textId="77777777" w:rsidR="007B3F98" w:rsidRPr="00FE31A6" w:rsidRDefault="007B3F98" w:rsidP="007B3F98">
      <w:pPr>
        <w:numPr>
          <w:ilvl w:val="0"/>
          <w:numId w:val="1"/>
        </w:numPr>
        <w:jc w:val="both"/>
        <w:rPr>
          <w:b/>
        </w:rPr>
      </w:pPr>
      <w:r w:rsidRPr="00FE31A6">
        <w:t xml:space="preserve">Актуална скица на имота </w:t>
      </w:r>
      <w:r w:rsidRPr="00FE31A6">
        <w:rPr>
          <w:b/>
        </w:rPr>
        <w:t>(по служебен път);</w:t>
      </w:r>
    </w:p>
    <w:p w14:paraId="3AECD45F" w14:textId="77777777" w:rsidR="007B3F98" w:rsidRPr="00FE31A6" w:rsidRDefault="007B3F98" w:rsidP="007B3F98">
      <w:pPr>
        <w:ind w:left="720"/>
        <w:jc w:val="both"/>
        <w:rPr>
          <w:b/>
        </w:rPr>
      </w:pPr>
      <w:r w:rsidRPr="00FE31A6">
        <w:t xml:space="preserve"> </w:t>
      </w:r>
    </w:p>
    <w:p w14:paraId="2A9C194E" w14:textId="77777777" w:rsidR="007B3F98" w:rsidRPr="00FE31A6" w:rsidRDefault="007B3F98" w:rsidP="007B3F98">
      <w:pPr>
        <w:jc w:val="both"/>
        <w:rPr>
          <w:b/>
        </w:rPr>
      </w:pPr>
      <w:r w:rsidRPr="00FE31A6">
        <w:rPr>
          <w:b/>
        </w:rPr>
        <w:t>Процедура по предоставяне на услугата:</w:t>
      </w:r>
    </w:p>
    <w:p w14:paraId="4183822E" w14:textId="77777777" w:rsidR="007B3F98" w:rsidRPr="00FE31A6" w:rsidRDefault="007B3F98" w:rsidP="007B3F98">
      <w:pPr>
        <w:numPr>
          <w:ilvl w:val="0"/>
          <w:numId w:val="18"/>
        </w:numPr>
        <w:jc w:val="both"/>
        <w:rPr>
          <w:bCs/>
        </w:rPr>
      </w:pPr>
      <w:r w:rsidRPr="00FE31A6">
        <w:t>Прием на заявлението с приложените документи в ЦАО</w:t>
      </w:r>
    </w:p>
    <w:p w14:paraId="6D25E511" w14:textId="77777777" w:rsidR="007B3F98" w:rsidRPr="00FE31A6" w:rsidRDefault="007B3F98" w:rsidP="007B3F98">
      <w:pPr>
        <w:numPr>
          <w:ilvl w:val="0"/>
          <w:numId w:val="18"/>
        </w:numPr>
        <w:jc w:val="both"/>
        <w:rPr>
          <w:bCs/>
        </w:rPr>
      </w:pPr>
      <w:r w:rsidRPr="00FE31A6">
        <w:t xml:space="preserve">Завеждане в деловодната система и </w:t>
      </w:r>
      <w:r w:rsidRPr="00FE31A6">
        <w:rPr>
          <w:bCs/>
        </w:rPr>
        <w:t xml:space="preserve">изпращане на преписката към  </w:t>
      </w:r>
      <w:r w:rsidRPr="00FE31A6">
        <w:t>Специалист "Териториално и селищно устройство и Общинска собственост"</w:t>
      </w:r>
      <w:r w:rsidRPr="00FE31A6">
        <w:rPr>
          <w:bCs/>
        </w:rPr>
        <w:t xml:space="preserve">; </w:t>
      </w:r>
    </w:p>
    <w:p w14:paraId="61D1AC84" w14:textId="77777777" w:rsidR="007B3F98" w:rsidRPr="00FE31A6" w:rsidRDefault="007B3F98" w:rsidP="007B3F98">
      <w:pPr>
        <w:numPr>
          <w:ilvl w:val="0"/>
          <w:numId w:val="16"/>
        </w:numPr>
        <w:jc w:val="both"/>
      </w:pPr>
      <w:r w:rsidRPr="00FE31A6">
        <w:t>Получаване на исканата информация от ЦАО</w:t>
      </w:r>
      <w:r w:rsidRPr="00FE31A6">
        <w:rPr>
          <w:bCs/>
        </w:rPr>
        <w:t xml:space="preserve"> по избран от заявителя начин.</w:t>
      </w:r>
    </w:p>
    <w:p w14:paraId="43D44129" w14:textId="77777777" w:rsidR="007B3F98" w:rsidRPr="00FE31A6" w:rsidRDefault="007B3F98" w:rsidP="007B3F98">
      <w:pPr>
        <w:jc w:val="both"/>
        <w:rPr>
          <w:b/>
        </w:rPr>
      </w:pPr>
    </w:p>
    <w:p w14:paraId="40D48960" w14:textId="77777777" w:rsidR="007B3F98" w:rsidRPr="00FE31A6" w:rsidRDefault="007B3F98" w:rsidP="007B3F98">
      <w:pPr>
        <w:jc w:val="both"/>
        <w:rPr>
          <w:b/>
        </w:rPr>
      </w:pPr>
      <w:r w:rsidRPr="00FE31A6">
        <w:rPr>
          <w:b/>
        </w:rPr>
        <w:t>Информация за предоставяне на услугата:</w:t>
      </w:r>
    </w:p>
    <w:p w14:paraId="34A70CA8" w14:textId="77777777" w:rsidR="007B3F98" w:rsidRPr="00FE31A6" w:rsidRDefault="007B3F98" w:rsidP="007B3F98">
      <w:pPr>
        <w:numPr>
          <w:ilvl w:val="0"/>
          <w:numId w:val="7"/>
        </w:numPr>
        <w:jc w:val="both"/>
      </w:pPr>
      <w:r w:rsidRPr="00FE31A6">
        <w:t xml:space="preserve">Услугата се предоставя по електронен път на Ниво 2. </w:t>
      </w:r>
    </w:p>
    <w:p w14:paraId="079D4846" w14:textId="77777777" w:rsidR="007B3F98" w:rsidRPr="00FE31A6" w:rsidRDefault="007B3F98" w:rsidP="007B3F98">
      <w:pPr>
        <w:numPr>
          <w:ilvl w:val="0"/>
          <w:numId w:val="7"/>
        </w:numPr>
        <w:jc w:val="both"/>
        <w:rPr>
          <w:b/>
          <w:color w:val="000000"/>
        </w:rPr>
      </w:pPr>
      <w:r w:rsidRPr="00FE31A6">
        <w:t>Образец на заявлението може да намерите на интернет адрес</w:t>
      </w:r>
      <w:r w:rsidRPr="00FE31A6">
        <w:rPr>
          <w:b/>
        </w:rPr>
        <w:t xml:space="preserve">: </w:t>
      </w:r>
      <w:r w:rsidRPr="00FE31A6">
        <w:rPr>
          <w:b/>
          <w:color w:val="365F91"/>
        </w:rPr>
        <w:t>www.tsenovo.bg</w:t>
      </w:r>
      <w:r w:rsidRPr="00FE31A6">
        <w:rPr>
          <w:b/>
          <w:color w:val="000000"/>
        </w:rPr>
        <w:t>;</w:t>
      </w:r>
    </w:p>
    <w:p w14:paraId="37EA6498" w14:textId="77777777" w:rsidR="007B3F98" w:rsidRPr="00FE31A6" w:rsidRDefault="007B3F98" w:rsidP="007B3F98">
      <w:pPr>
        <w:numPr>
          <w:ilvl w:val="0"/>
          <w:numId w:val="7"/>
        </w:numPr>
        <w:jc w:val="both"/>
        <w:rPr>
          <w:b/>
          <w:i/>
        </w:rPr>
      </w:pPr>
      <w:r w:rsidRPr="00FE31A6">
        <w:t>Заявителят е длъжен да предостави телефон, факс или адрес за електронна поща, ако разполага с такива.</w:t>
      </w:r>
    </w:p>
    <w:p w14:paraId="3621F9C7" w14:textId="77777777" w:rsidR="007B3F98" w:rsidRPr="00FE31A6" w:rsidRDefault="007B3F98" w:rsidP="007B3F98">
      <w:pPr>
        <w:jc w:val="both"/>
        <w:rPr>
          <w:b/>
        </w:rPr>
      </w:pPr>
    </w:p>
    <w:p w14:paraId="507829F9" w14:textId="77777777" w:rsidR="007B3F98" w:rsidRPr="00FE31A6" w:rsidRDefault="007B3F98" w:rsidP="007B3F98">
      <w:pPr>
        <w:tabs>
          <w:tab w:val="left" w:pos="4665"/>
        </w:tabs>
        <w:jc w:val="both"/>
        <w:rPr>
          <w:b/>
        </w:rPr>
      </w:pPr>
      <w:r w:rsidRPr="00FE31A6">
        <w:rPr>
          <w:b/>
        </w:rPr>
        <w:t>Начини на заявяване на услугата:</w:t>
      </w:r>
      <w:r w:rsidRPr="00FE31A6">
        <w:rPr>
          <w:b/>
        </w:rPr>
        <w:tab/>
      </w:r>
    </w:p>
    <w:p w14:paraId="2CEF17C4" w14:textId="77777777" w:rsidR="007B3F98" w:rsidRPr="00FE31A6" w:rsidRDefault="007B3F98" w:rsidP="007B3F98">
      <w:pPr>
        <w:numPr>
          <w:ilvl w:val="0"/>
          <w:numId w:val="8"/>
        </w:numPr>
        <w:jc w:val="both"/>
        <w:rPr>
          <w:bCs/>
        </w:rPr>
      </w:pPr>
      <w:r w:rsidRPr="00FE31A6">
        <w:rPr>
          <w:bCs/>
        </w:rPr>
        <w:t>Лично или чрез упълномощено лице, с нотариално заверено пълномощно, в Центъра за административно обслужване, с подаване на писмено заявление по образец;</w:t>
      </w:r>
    </w:p>
    <w:p w14:paraId="6B6F79AA" w14:textId="77777777" w:rsidR="007B3F98" w:rsidRPr="00FE31A6" w:rsidRDefault="007B3F98" w:rsidP="007B3F98">
      <w:pPr>
        <w:numPr>
          <w:ilvl w:val="0"/>
          <w:numId w:val="8"/>
        </w:numPr>
        <w:jc w:val="both"/>
        <w:rPr>
          <w:bCs/>
        </w:rPr>
      </w:pPr>
      <w:r w:rsidRPr="00FE31A6">
        <w:t>Устно, като се отразяват в протокол, който се подписва от заявителя и от длъжностното лице, което го е съставило;</w:t>
      </w:r>
    </w:p>
    <w:p w14:paraId="2E9B6931" w14:textId="77777777" w:rsidR="007B3F98" w:rsidRPr="00FE31A6" w:rsidRDefault="007B3F98" w:rsidP="007B3F98">
      <w:pPr>
        <w:numPr>
          <w:ilvl w:val="0"/>
          <w:numId w:val="8"/>
        </w:numPr>
        <w:ind w:left="714" w:hanging="357"/>
        <w:jc w:val="both"/>
      </w:pPr>
      <w:r w:rsidRPr="00FE31A6">
        <w:t>чрез лицензиран пощенски оператор;</w:t>
      </w:r>
    </w:p>
    <w:p w14:paraId="1B1F4F26" w14:textId="77777777" w:rsidR="007B3F98" w:rsidRPr="00FE31A6" w:rsidRDefault="007B3F98" w:rsidP="007B3F98">
      <w:pPr>
        <w:numPr>
          <w:ilvl w:val="0"/>
          <w:numId w:val="8"/>
        </w:numPr>
        <w:ind w:left="714" w:hanging="357"/>
        <w:jc w:val="both"/>
        <w:rPr>
          <w:b/>
        </w:rPr>
      </w:pPr>
      <w:r w:rsidRPr="00FE31A6">
        <w:t xml:space="preserve">по факс: </w:t>
      </w:r>
      <w:r w:rsidRPr="00FE31A6">
        <w:rPr>
          <w:b/>
          <w:bCs/>
        </w:rPr>
        <w:t>08122/ 20-02.</w:t>
      </w:r>
    </w:p>
    <w:p w14:paraId="1B2C302F" w14:textId="77777777" w:rsidR="007B3F98" w:rsidRPr="00FE31A6" w:rsidRDefault="007B3F98" w:rsidP="007B3F98">
      <w:pPr>
        <w:ind w:left="360"/>
        <w:jc w:val="both"/>
        <w:rPr>
          <w:bCs/>
        </w:rPr>
      </w:pPr>
    </w:p>
    <w:p w14:paraId="09414A94" w14:textId="77777777" w:rsidR="007B3F98" w:rsidRPr="00FE31A6" w:rsidRDefault="007B3F98" w:rsidP="007B3F98">
      <w:pPr>
        <w:jc w:val="both"/>
        <w:rPr>
          <w:b/>
        </w:rPr>
      </w:pPr>
      <w:r w:rsidRPr="00FE31A6">
        <w:rPr>
          <w:b/>
        </w:rPr>
        <w:lastRenderedPageBreak/>
        <w:t>Начини на получаване на издадения индивидуален административен акт:</w:t>
      </w:r>
    </w:p>
    <w:p w14:paraId="28D6B887" w14:textId="77777777" w:rsidR="007B3F98" w:rsidRPr="00FE31A6" w:rsidRDefault="007B3F98" w:rsidP="007B3F98">
      <w:pPr>
        <w:numPr>
          <w:ilvl w:val="0"/>
          <w:numId w:val="19"/>
        </w:numPr>
        <w:jc w:val="both"/>
        <w:rPr>
          <w:bCs/>
        </w:rPr>
      </w:pPr>
      <w:r w:rsidRPr="00FE31A6">
        <w:rPr>
          <w:bCs/>
        </w:rPr>
        <w:t xml:space="preserve">Лично или  чрез упълномощено лице </w:t>
      </w:r>
      <w:r w:rsidRPr="00FE31A6">
        <w:t>в Центъра за административно обслужване/ЦАО/</w:t>
      </w:r>
      <w:r w:rsidRPr="00FE31A6">
        <w:rPr>
          <w:bCs/>
        </w:rPr>
        <w:t>.</w:t>
      </w:r>
    </w:p>
    <w:p w14:paraId="5071E5B0" w14:textId="77777777" w:rsidR="007B3F98" w:rsidRPr="00FE31A6" w:rsidRDefault="007B3F98" w:rsidP="007B3F98">
      <w:pPr>
        <w:numPr>
          <w:ilvl w:val="0"/>
          <w:numId w:val="19"/>
        </w:numPr>
        <w:jc w:val="both"/>
      </w:pPr>
      <w:r w:rsidRPr="00FE31A6"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съм съгласен документите да бъдат пренасяни за служебни цели. </w:t>
      </w:r>
    </w:p>
    <w:p w14:paraId="3C857830" w14:textId="77777777" w:rsidR="007B3F98" w:rsidRPr="00FE31A6" w:rsidRDefault="007B3F98" w:rsidP="007B3F98">
      <w:pPr>
        <w:numPr>
          <w:ilvl w:val="0"/>
          <w:numId w:val="19"/>
        </w:numPr>
        <w:jc w:val="both"/>
      </w:pPr>
      <w:r w:rsidRPr="00FE31A6">
        <w:t>Индивидуалният административен акт да бъде изпратен:</w:t>
      </w:r>
    </w:p>
    <w:p w14:paraId="6760AED0" w14:textId="77777777" w:rsidR="007B3F98" w:rsidRPr="00FE31A6" w:rsidRDefault="007B3F98" w:rsidP="007B3F98">
      <w:pPr>
        <w:numPr>
          <w:ilvl w:val="0"/>
          <w:numId w:val="20"/>
        </w:numPr>
        <w:jc w:val="both"/>
      </w:pPr>
      <w:r w:rsidRPr="00FE31A6">
        <w:t>като вътрешна препоръчана пощенска пратка;</w:t>
      </w:r>
    </w:p>
    <w:p w14:paraId="031F588D" w14:textId="77777777" w:rsidR="007B3F98" w:rsidRPr="00FE31A6" w:rsidRDefault="007B3F98" w:rsidP="007B3F98">
      <w:pPr>
        <w:numPr>
          <w:ilvl w:val="0"/>
          <w:numId w:val="20"/>
        </w:numPr>
        <w:jc w:val="both"/>
      </w:pPr>
      <w:r w:rsidRPr="00FE31A6">
        <w:t>като вътрешна куриерска пратка;</w:t>
      </w:r>
    </w:p>
    <w:p w14:paraId="6494DDC8" w14:textId="77777777" w:rsidR="007B3F98" w:rsidRPr="00FE31A6" w:rsidRDefault="007B3F98" w:rsidP="007B3F98">
      <w:pPr>
        <w:numPr>
          <w:ilvl w:val="0"/>
          <w:numId w:val="20"/>
        </w:numPr>
        <w:jc w:val="both"/>
      </w:pPr>
      <w:r w:rsidRPr="00FE31A6">
        <w:t>като международна препоръчана пощенска пратка;</w:t>
      </w:r>
    </w:p>
    <w:p w14:paraId="3E0D2337" w14:textId="77777777" w:rsidR="007B3F98" w:rsidRPr="00FE31A6" w:rsidRDefault="007B3F98" w:rsidP="007B3F98">
      <w:pPr>
        <w:jc w:val="both"/>
        <w:rPr>
          <w:b/>
        </w:rPr>
      </w:pPr>
    </w:p>
    <w:p w14:paraId="190CD27E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Срок на действие на документа/индивидуалния административен акт:</w:t>
      </w:r>
    </w:p>
    <w:p w14:paraId="1BF3F9A0" w14:textId="77777777" w:rsidR="007B3F98" w:rsidRPr="00FE31A6" w:rsidRDefault="007B3F98" w:rsidP="007B3F98">
      <w:pPr>
        <w:numPr>
          <w:ilvl w:val="0"/>
          <w:numId w:val="15"/>
        </w:numPr>
        <w:jc w:val="both"/>
        <w:rPr>
          <w:bCs/>
        </w:rPr>
      </w:pPr>
      <w:r w:rsidRPr="00FE31A6">
        <w:rPr>
          <w:bCs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14:paraId="79BC3E65" w14:textId="77777777" w:rsidR="007B3F98" w:rsidRPr="00FE31A6" w:rsidRDefault="007B3F98" w:rsidP="007B3F98">
      <w:pPr>
        <w:jc w:val="both"/>
        <w:rPr>
          <w:b/>
        </w:rPr>
      </w:pPr>
    </w:p>
    <w:p w14:paraId="45B2AFA3" w14:textId="77777777" w:rsidR="007B3F98" w:rsidRPr="00FE31A6" w:rsidRDefault="007B3F98" w:rsidP="007B3F98">
      <w:pPr>
        <w:jc w:val="both"/>
        <w:rPr>
          <w:b/>
        </w:rPr>
      </w:pPr>
      <w:r w:rsidRPr="00FE31A6">
        <w:rPr>
          <w:b/>
        </w:rPr>
        <w:t>Такса и срок за предоставяне на административната услуга:</w:t>
      </w:r>
    </w:p>
    <w:p w14:paraId="7308DF4C" w14:textId="77777777" w:rsidR="007B3F98" w:rsidRPr="00FE31A6" w:rsidRDefault="007B3F98" w:rsidP="007B3F98">
      <w:pPr>
        <w:numPr>
          <w:ilvl w:val="0"/>
          <w:numId w:val="14"/>
        </w:numPr>
        <w:jc w:val="both"/>
        <w:rPr>
          <w:b/>
        </w:rPr>
      </w:pPr>
      <w:r w:rsidRPr="00FE31A6">
        <w:t>5.00  лева/обикновена услуга/.</w:t>
      </w:r>
    </w:p>
    <w:p w14:paraId="366B53B5" w14:textId="77777777" w:rsidR="007B3F98" w:rsidRPr="00FE31A6" w:rsidRDefault="007B3F98" w:rsidP="007B3F98">
      <w:pPr>
        <w:numPr>
          <w:ilvl w:val="0"/>
          <w:numId w:val="14"/>
        </w:numPr>
        <w:jc w:val="both"/>
        <w:rPr>
          <w:b/>
        </w:rPr>
      </w:pPr>
      <w:r w:rsidRPr="00FE31A6">
        <w:t>7.50 лева /бърза услуга/</w:t>
      </w:r>
    </w:p>
    <w:p w14:paraId="4E770C36" w14:textId="77777777" w:rsidR="007B3F98" w:rsidRPr="00FE31A6" w:rsidRDefault="007B3F98" w:rsidP="007B3F98">
      <w:pPr>
        <w:numPr>
          <w:ilvl w:val="0"/>
          <w:numId w:val="14"/>
        </w:numPr>
        <w:jc w:val="both"/>
        <w:rPr>
          <w:b/>
        </w:rPr>
      </w:pPr>
      <w:r w:rsidRPr="00FE31A6">
        <w:t>7.00 лева /за заверяване на преписи към тях/</w:t>
      </w:r>
    </w:p>
    <w:p w14:paraId="481C5C11" w14:textId="77777777" w:rsidR="007B3F98" w:rsidRPr="00FE31A6" w:rsidRDefault="007B3F98" w:rsidP="007B3F98">
      <w:pPr>
        <w:tabs>
          <w:tab w:val="left" w:pos="4365"/>
        </w:tabs>
        <w:jc w:val="both"/>
        <w:rPr>
          <w:i/>
        </w:rPr>
      </w:pPr>
    </w:p>
    <w:p w14:paraId="0304D9F6" w14:textId="77777777" w:rsidR="007B3F98" w:rsidRPr="00FE31A6" w:rsidRDefault="007B3F98" w:rsidP="007B3F98">
      <w:pPr>
        <w:tabs>
          <w:tab w:val="left" w:pos="4365"/>
        </w:tabs>
        <w:jc w:val="both"/>
        <w:rPr>
          <w:b/>
        </w:rPr>
      </w:pPr>
      <w:r w:rsidRPr="00FE31A6">
        <w:rPr>
          <w:i/>
        </w:rPr>
        <w:t>*Освобождават се от такси за технически услуги държавните и общинските органи, организациите на бюджетна издръжка и Българският Червен кръст;</w:t>
      </w:r>
    </w:p>
    <w:p w14:paraId="6C2A676A" w14:textId="77777777" w:rsidR="007B3F98" w:rsidRPr="00FE31A6" w:rsidRDefault="007B3F98" w:rsidP="007B3F98">
      <w:pPr>
        <w:tabs>
          <w:tab w:val="left" w:pos="4365"/>
        </w:tabs>
        <w:jc w:val="both"/>
        <w:rPr>
          <w:b/>
        </w:rPr>
      </w:pPr>
    </w:p>
    <w:p w14:paraId="31CE3E6E" w14:textId="77777777" w:rsidR="007B3F98" w:rsidRPr="00FE31A6" w:rsidRDefault="007B3F98" w:rsidP="007B3F98">
      <w:pPr>
        <w:tabs>
          <w:tab w:val="left" w:pos="4365"/>
        </w:tabs>
        <w:jc w:val="both"/>
        <w:rPr>
          <w:b/>
        </w:rPr>
      </w:pPr>
      <w:r w:rsidRPr="00FE31A6">
        <w:rPr>
          <w:b/>
        </w:rPr>
        <w:t>Начин на плащане:</w:t>
      </w:r>
      <w:r w:rsidRPr="00FE31A6">
        <w:rPr>
          <w:b/>
        </w:rPr>
        <w:tab/>
      </w:r>
    </w:p>
    <w:p w14:paraId="503DC22C" w14:textId="77777777" w:rsidR="007B3F98" w:rsidRPr="00FE31A6" w:rsidRDefault="007B3F98" w:rsidP="007B3F98">
      <w:pPr>
        <w:numPr>
          <w:ilvl w:val="0"/>
          <w:numId w:val="17"/>
        </w:numPr>
        <w:jc w:val="both"/>
      </w:pPr>
      <w:r w:rsidRPr="00FE31A6">
        <w:t>На гише „Каса”;</w:t>
      </w:r>
    </w:p>
    <w:p w14:paraId="6C4F055F" w14:textId="77777777" w:rsidR="007B3F98" w:rsidRPr="00FE31A6" w:rsidRDefault="007B3F98" w:rsidP="007B3F98">
      <w:pPr>
        <w:numPr>
          <w:ilvl w:val="0"/>
          <w:numId w:val="17"/>
        </w:numPr>
      </w:pPr>
      <w:r w:rsidRPr="00FE31A6">
        <w:t>По банкова сметка:</w:t>
      </w:r>
    </w:p>
    <w:p w14:paraId="2E8E033A" w14:textId="77777777" w:rsidR="007B3F98" w:rsidRPr="00FE31A6" w:rsidRDefault="007B3F98" w:rsidP="007B3F98">
      <w:pPr>
        <w:pStyle w:val="af2"/>
        <w:ind w:left="720"/>
        <w:rPr>
          <w:rFonts w:ascii="Times New Roman" w:hAnsi="Times New Roman"/>
          <w:b/>
          <w:lang w:eastAsia="bg-BG"/>
        </w:rPr>
      </w:pPr>
      <w:r w:rsidRPr="00FE31A6">
        <w:rPr>
          <w:rFonts w:ascii="Times New Roman" w:hAnsi="Times New Roman"/>
          <w:b/>
          <w:lang w:eastAsia="bg-BG"/>
        </w:rPr>
        <w:t>BIC:</w:t>
      </w:r>
      <w:r w:rsidRPr="00FE31A6">
        <w:rPr>
          <w:rFonts w:ascii="Times New Roman" w:hAnsi="Times New Roman"/>
        </w:rPr>
        <w:t xml:space="preserve"> </w:t>
      </w:r>
      <w:r w:rsidRPr="00FE31A6">
        <w:rPr>
          <w:rFonts w:ascii="Times New Roman" w:hAnsi="Times New Roman"/>
          <w:b/>
          <w:lang w:eastAsia="bg-BG"/>
        </w:rPr>
        <w:t>CECBBGSF</w:t>
      </w:r>
    </w:p>
    <w:p w14:paraId="191E8956" w14:textId="77777777" w:rsidR="007B3F98" w:rsidRPr="00FE31A6" w:rsidRDefault="007B3F98" w:rsidP="007B3F98">
      <w:pPr>
        <w:pStyle w:val="af2"/>
        <w:ind w:left="720"/>
        <w:rPr>
          <w:rFonts w:ascii="Times New Roman" w:hAnsi="Times New Roman"/>
          <w:b/>
          <w:lang w:eastAsia="bg-BG"/>
        </w:rPr>
      </w:pPr>
      <w:r w:rsidRPr="00FE31A6">
        <w:rPr>
          <w:rFonts w:ascii="Times New Roman" w:hAnsi="Times New Roman"/>
          <w:b/>
          <w:lang w:eastAsia="bg-BG"/>
        </w:rPr>
        <w:t>IBAN:</w:t>
      </w:r>
      <w:r w:rsidRPr="00FE31A6">
        <w:rPr>
          <w:rFonts w:ascii="Times New Roman" w:hAnsi="Times New Roman"/>
        </w:rPr>
        <w:t xml:space="preserve"> </w:t>
      </w:r>
      <w:r w:rsidRPr="00FE31A6">
        <w:rPr>
          <w:rFonts w:ascii="Times New Roman" w:hAnsi="Times New Roman"/>
          <w:b/>
          <w:lang w:eastAsia="bg-BG"/>
        </w:rPr>
        <w:t>BG04 CECB 9790 8476 5427 00</w:t>
      </w:r>
    </w:p>
    <w:p w14:paraId="438763BC" w14:textId="77777777" w:rsidR="007B3F98" w:rsidRPr="00FE31A6" w:rsidRDefault="007B3F98" w:rsidP="007B3F98">
      <w:pPr>
        <w:pStyle w:val="af2"/>
        <w:ind w:left="720"/>
        <w:rPr>
          <w:rFonts w:ascii="Times New Roman" w:hAnsi="Times New Roman"/>
          <w:lang w:eastAsia="bg-BG"/>
        </w:rPr>
      </w:pPr>
      <w:r w:rsidRPr="00FE31A6">
        <w:rPr>
          <w:rFonts w:ascii="Times New Roman" w:hAnsi="Times New Roman"/>
          <w:lang w:eastAsia="bg-BG"/>
        </w:rPr>
        <w:t>БАНКА: ”ЦКБ” АД – клон Русе, офис Ценово;</w:t>
      </w:r>
    </w:p>
    <w:p w14:paraId="3C0A05AE" w14:textId="77777777" w:rsidR="007B3F98" w:rsidRPr="00FE31A6" w:rsidRDefault="007B3F98" w:rsidP="007B3F98">
      <w:pPr>
        <w:pStyle w:val="ae"/>
        <w:numPr>
          <w:ilvl w:val="0"/>
          <w:numId w:val="11"/>
        </w:numPr>
        <w:spacing w:before="0" w:beforeAutospacing="0" w:after="0"/>
        <w:rPr>
          <w:i/>
          <w:sz w:val="22"/>
          <w:szCs w:val="22"/>
          <w:u w:val="single"/>
        </w:rPr>
      </w:pPr>
      <w:r w:rsidRPr="00FE31A6">
        <w:rPr>
          <w:sz w:val="22"/>
          <w:szCs w:val="22"/>
        </w:rPr>
        <w:t>С платежна карта чрез терминално устройство</w:t>
      </w:r>
    </w:p>
    <w:p w14:paraId="6788AAA4" w14:textId="77777777" w:rsidR="007B3F98" w:rsidRPr="00FE31A6" w:rsidRDefault="007B3F98" w:rsidP="007B3F98">
      <w:pPr>
        <w:pStyle w:val="ae"/>
        <w:spacing w:before="0" w:beforeAutospacing="0" w:after="0"/>
        <w:ind w:left="720"/>
        <w:rPr>
          <w:i/>
          <w:sz w:val="22"/>
          <w:szCs w:val="22"/>
          <w:u w:val="single"/>
        </w:rPr>
      </w:pPr>
      <w:r w:rsidRPr="00FE31A6">
        <w:rPr>
          <w:b/>
          <w:i/>
          <w:sz w:val="22"/>
          <w:szCs w:val="22"/>
        </w:rPr>
        <w:t xml:space="preserve">            Кодът за вида плащане е: </w:t>
      </w:r>
      <w:r w:rsidRPr="00FE31A6">
        <w:rPr>
          <w:b/>
          <w:i/>
          <w:sz w:val="22"/>
          <w:szCs w:val="22"/>
          <w:u w:val="single"/>
        </w:rPr>
        <w:t>44 80 01</w:t>
      </w:r>
    </w:p>
    <w:p w14:paraId="01074BE5" w14:textId="77777777" w:rsidR="007B3F98" w:rsidRPr="00FE31A6" w:rsidRDefault="007B3F98" w:rsidP="007B3F98">
      <w:pPr>
        <w:jc w:val="both"/>
        <w:rPr>
          <w:bCs/>
          <w:i/>
        </w:rPr>
      </w:pPr>
      <w:r w:rsidRPr="00FE31A6">
        <w:rPr>
          <w:bCs/>
          <w:i/>
        </w:rPr>
        <w:t>*Задължително трябва да посочите кода за вида плащане, за което се отнася платежното нареждане.</w:t>
      </w:r>
    </w:p>
    <w:p w14:paraId="0FF73C67" w14:textId="77777777" w:rsidR="007B3F98" w:rsidRPr="00FE31A6" w:rsidRDefault="007B3F98" w:rsidP="007B3F98">
      <w:pPr>
        <w:jc w:val="both"/>
        <w:rPr>
          <w:b/>
          <w:bCs/>
        </w:rPr>
      </w:pPr>
    </w:p>
    <w:p w14:paraId="1AD4F557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Орган, осъществяващ контрол върху дейността на органа по предоставяне на услугата:</w:t>
      </w:r>
    </w:p>
    <w:p w14:paraId="76D4D93D" w14:textId="77777777" w:rsidR="007B3F98" w:rsidRPr="00FE31A6" w:rsidRDefault="007B3F98" w:rsidP="007B3F98">
      <w:pPr>
        <w:numPr>
          <w:ilvl w:val="0"/>
          <w:numId w:val="11"/>
        </w:numPr>
        <w:jc w:val="both"/>
        <w:rPr>
          <w:bCs/>
        </w:rPr>
      </w:pPr>
      <w:r w:rsidRPr="00FE31A6">
        <w:rPr>
          <w:bCs/>
        </w:rPr>
        <w:t>Кмет на община Ценово.</w:t>
      </w:r>
    </w:p>
    <w:p w14:paraId="5E9EFE6B" w14:textId="77777777" w:rsidR="007B3F98" w:rsidRPr="00FE31A6" w:rsidRDefault="007B3F98" w:rsidP="007B3F98">
      <w:pPr>
        <w:jc w:val="both"/>
        <w:rPr>
          <w:b/>
          <w:bCs/>
        </w:rPr>
      </w:pPr>
    </w:p>
    <w:p w14:paraId="14933DD8" w14:textId="77777777" w:rsidR="007B3F98" w:rsidRDefault="007B3F98" w:rsidP="007B3F98">
      <w:pPr>
        <w:jc w:val="both"/>
        <w:rPr>
          <w:b/>
          <w:bCs/>
        </w:rPr>
      </w:pPr>
    </w:p>
    <w:p w14:paraId="6FB83B51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Орган, пред който се обжалва индивидуалния административен акт:</w:t>
      </w:r>
    </w:p>
    <w:p w14:paraId="09C886F1" w14:textId="77777777" w:rsidR="007B3F98" w:rsidRPr="00FE31A6" w:rsidRDefault="007B3F98" w:rsidP="007B3F98">
      <w:pPr>
        <w:numPr>
          <w:ilvl w:val="0"/>
          <w:numId w:val="11"/>
        </w:numPr>
        <w:jc w:val="both"/>
        <w:rPr>
          <w:bCs/>
        </w:rPr>
      </w:pPr>
      <w:r w:rsidRPr="00FE31A6">
        <w:rPr>
          <w:bCs/>
        </w:rPr>
        <w:t>Кмет на община Ценово.</w:t>
      </w:r>
    </w:p>
    <w:p w14:paraId="6CED9068" w14:textId="77777777" w:rsidR="007B3F98" w:rsidRPr="00FE31A6" w:rsidRDefault="007B3F98" w:rsidP="007B3F98">
      <w:pPr>
        <w:jc w:val="both"/>
        <w:rPr>
          <w:b/>
          <w:bCs/>
        </w:rPr>
      </w:pPr>
    </w:p>
    <w:p w14:paraId="70C9E335" w14:textId="77777777" w:rsidR="007B3F98" w:rsidRPr="00FE31A6" w:rsidRDefault="007B3F98" w:rsidP="007B3F98">
      <w:pPr>
        <w:jc w:val="both"/>
        <w:rPr>
          <w:b/>
          <w:bCs/>
        </w:rPr>
      </w:pPr>
      <w:r w:rsidRPr="00FE31A6">
        <w:rPr>
          <w:b/>
          <w:bCs/>
        </w:rPr>
        <w:t>Ред и срок за обжалване:</w:t>
      </w:r>
    </w:p>
    <w:p w14:paraId="0C1E6B28" w14:textId="77777777" w:rsidR="007B3F98" w:rsidRPr="00FE31A6" w:rsidRDefault="007B3F98" w:rsidP="007B3F98">
      <w:pPr>
        <w:numPr>
          <w:ilvl w:val="0"/>
          <w:numId w:val="10"/>
        </w:numPr>
        <w:jc w:val="both"/>
        <w:rPr>
          <w:bCs/>
        </w:rPr>
      </w:pPr>
      <w:r w:rsidRPr="00FE31A6">
        <w:rPr>
          <w:bCs/>
        </w:rPr>
        <w:t xml:space="preserve">Съгласно разпоредбите на </w:t>
      </w:r>
      <w:r w:rsidRPr="00FE31A6">
        <w:t>Административнопроцесуалния кодекс.</w:t>
      </w:r>
    </w:p>
    <w:p w14:paraId="4A2133B3" w14:textId="06019D99" w:rsidR="00853536" w:rsidRPr="0034696C" w:rsidRDefault="007B3F98" w:rsidP="007B3F98">
      <w:pPr>
        <w:autoSpaceDE w:val="0"/>
        <w:autoSpaceDN w:val="0"/>
        <w:adjustRightInd w:val="0"/>
        <w:rPr>
          <w:b/>
        </w:rPr>
      </w:pPr>
      <w:r w:rsidRPr="00FE31A6">
        <w:rPr>
          <w:b/>
          <w:sz w:val="22"/>
          <w:szCs w:val="22"/>
        </w:rPr>
        <w:t xml:space="preserve">Електронен адрес за предложения във връзка с услугата: </w:t>
      </w:r>
      <w:hyperlink r:id="rId13" w:history="1">
        <w:r w:rsidRPr="00FE31A6">
          <w:rPr>
            <w:b/>
            <w:iCs/>
            <w:color w:val="0000FF"/>
            <w:u w:val="single"/>
          </w:rPr>
          <w:t>obshtina@tsenovo.bg</w:t>
        </w:r>
      </w:hyperlink>
    </w:p>
    <w:p w14:paraId="01FDF088" w14:textId="77777777" w:rsidR="00F56298" w:rsidRPr="0034696C" w:rsidRDefault="00F56298" w:rsidP="00907947">
      <w:pPr>
        <w:jc w:val="both"/>
        <w:rPr>
          <w:b/>
          <w:i/>
          <w:sz w:val="22"/>
          <w:szCs w:val="22"/>
        </w:rPr>
      </w:pPr>
    </w:p>
    <w:p w14:paraId="76E5247E" w14:textId="77777777" w:rsidR="00F56298" w:rsidRPr="0034696C" w:rsidRDefault="00F56298" w:rsidP="00907947">
      <w:pPr>
        <w:jc w:val="both"/>
        <w:rPr>
          <w:b/>
          <w:i/>
          <w:sz w:val="22"/>
          <w:szCs w:val="22"/>
        </w:rPr>
      </w:pPr>
    </w:p>
    <w:p w14:paraId="1150FD14" w14:textId="70FF8844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624F58DA" w14:textId="5FAC58A3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71D14066" w14:textId="77777777" w:rsidR="00EA6434" w:rsidRDefault="00EA6434" w:rsidP="00907947">
      <w:pPr>
        <w:jc w:val="both"/>
        <w:rPr>
          <w:b/>
          <w:i/>
          <w:sz w:val="22"/>
          <w:szCs w:val="22"/>
        </w:rPr>
      </w:pPr>
    </w:p>
    <w:p w14:paraId="2C372A4D" w14:textId="5B5E8EBC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55969611" w14:textId="0D07E6DE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03307A37" w14:textId="75CD3FDB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5E17B762" w14:textId="4EE32110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7A784351" w14:textId="72BB78D4" w:rsidR="0034696C" w:rsidRDefault="0034696C" w:rsidP="00907947">
      <w:pPr>
        <w:jc w:val="both"/>
        <w:rPr>
          <w:b/>
          <w:i/>
          <w:sz w:val="22"/>
          <w:szCs w:val="22"/>
        </w:rPr>
      </w:pPr>
    </w:p>
    <w:p w14:paraId="1D174757" w14:textId="77777777" w:rsidR="0034696C" w:rsidRPr="0034696C" w:rsidRDefault="0034696C" w:rsidP="00907947">
      <w:pPr>
        <w:jc w:val="both"/>
        <w:rPr>
          <w:b/>
          <w:i/>
          <w:sz w:val="22"/>
          <w:szCs w:val="22"/>
        </w:rPr>
      </w:pPr>
    </w:p>
    <w:p w14:paraId="5934461E" w14:textId="6B099BF7" w:rsidR="0079059D" w:rsidRPr="0034696C" w:rsidRDefault="00907947" w:rsidP="00F56298">
      <w:pPr>
        <w:jc w:val="both"/>
        <w:rPr>
          <w:bCs/>
          <w:sz w:val="22"/>
          <w:szCs w:val="22"/>
        </w:rPr>
      </w:pPr>
      <w:r w:rsidRPr="0034696C">
        <w:rPr>
          <w:b/>
          <w:i/>
          <w:sz w:val="22"/>
          <w:szCs w:val="22"/>
        </w:rPr>
        <w:t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ЦЕНОВО.</w:t>
      </w:r>
    </w:p>
    <w:sectPr w:rsidR="0079059D" w:rsidRPr="0034696C" w:rsidSect="001608C0">
      <w:pgSz w:w="11909" w:h="16834" w:code="9"/>
      <w:pgMar w:top="567" w:right="720" w:bottom="720" w:left="720" w:header="708" w:footer="708" w:gutter="0"/>
      <w:pgBorders w:offsetFrom="page">
        <w:top w:val="triple" w:sz="4" w:space="24" w:color="990000"/>
        <w:left w:val="triple" w:sz="4" w:space="24" w:color="990000"/>
        <w:bottom w:val="triple" w:sz="4" w:space="24" w:color="990000"/>
        <w:right w:val="triple" w:sz="4" w:space="24" w:color="99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65215" w14:textId="77777777" w:rsidR="00155E38" w:rsidRDefault="00155E38">
      <w:r>
        <w:separator/>
      </w:r>
    </w:p>
  </w:endnote>
  <w:endnote w:type="continuationSeparator" w:id="0">
    <w:p w14:paraId="6952E0DC" w14:textId="77777777" w:rsidR="00155E38" w:rsidRDefault="0015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D42B" w14:textId="77777777" w:rsidR="00155E38" w:rsidRDefault="00155E38">
      <w:r>
        <w:separator/>
      </w:r>
    </w:p>
  </w:footnote>
  <w:footnote w:type="continuationSeparator" w:id="0">
    <w:p w14:paraId="2248CF12" w14:textId="77777777" w:rsidR="00155E38" w:rsidRDefault="0015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20D8"/>
    <w:multiLevelType w:val="hybridMultilevel"/>
    <w:tmpl w:val="49DA7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BF8"/>
    <w:rsid w:val="00013368"/>
    <w:rsid w:val="00013D40"/>
    <w:rsid w:val="00021522"/>
    <w:rsid w:val="00024A21"/>
    <w:rsid w:val="00035C66"/>
    <w:rsid w:val="000361A4"/>
    <w:rsid w:val="00046D45"/>
    <w:rsid w:val="0006013A"/>
    <w:rsid w:val="00060B99"/>
    <w:rsid w:val="00063C0A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4AE4"/>
    <w:rsid w:val="000D75DF"/>
    <w:rsid w:val="000E122B"/>
    <w:rsid w:val="000E1F24"/>
    <w:rsid w:val="000E5487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24F0C"/>
    <w:rsid w:val="0013763B"/>
    <w:rsid w:val="0014464A"/>
    <w:rsid w:val="001520F7"/>
    <w:rsid w:val="001529AC"/>
    <w:rsid w:val="001549CC"/>
    <w:rsid w:val="00155E38"/>
    <w:rsid w:val="001608C0"/>
    <w:rsid w:val="00171163"/>
    <w:rsid w:val="00175046"/>
    <w:rsid w:val="001816FD"/>
    <w:rsid w:val="001827AC"/>
    <w:rsid w:val="00182F8D"/>
    <w:rsid w:val="00184ADD"/>
    <w:rsid w:val="00190444"/>
    <w:rsid w:val="00190AD9"/>
    <w:rsid w:val="0019499C"/>
    <w:rsid w:val="0019633A"/>
    <w:rsid w:val="001B2B73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527C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4575"/>
    <w:rsid w:val="00276F99"/>
    <w:rsid w:val="00277724"/>
    <w:rsid w:val="00282136"/>
    <w:rsid w:val="00286AD2"/>
    <w:rsid w:val="00296F0A"/>
    <w:rsid w:val="002B4B3C"/>
    <w:rsid w:val="002C244C"/>
    <w:rsid w:val="002D35FC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36BF8"/>
    <w:rsid w:val="00340BC3"/>
    <w:rsid w:val="0034696C"/>
    <w:rsid w:val="00347CAD"/>
    <w:rsid w:val="00351E55"/>
    <w:rsid w:val="003555A7"/>
    <w:rsid w:val="00356472"/>
    <w:rsid w:val="00360D3A"/>
    <w:rsid w:val="00372ECD"/>
    <w:rsid w:val="00386AA7"/>
    <w:rsid w:val="003936C7"/>
    <w:rsid w:val="00394A9D"/>
    <w:rsid w:val="003A2C8C"/>
    <w:rsid w:val="003A42D5"/>
    <w:rsid w:val="003B65A1"/>
    <w:rsid w:val="003D46C6"/>
    <w:rsid w:val="00405AEB"/>
    <w:rsid w:val="004075B5"/>
    <w:rsid w:val="00417B77"/>
    <w:rsid w:val="004307C3"/>
    <w:rsid w:val="00434A13"/>
    <w:rsid w:val="004405A1"/>
    <w:rsid w:val="00452A6E"/>
    <w:rsid w:val="00467C1F"/>
    <w:rsid w:val="00496C08"/>
    <w:rsid w:val="004C0204"/>
    <w:rsid w:val="004C4B0A"/>
    <w:rsid w:val="004C4E06"/>
    <w:rsid w:val="004C4FDC"/>
    <w:rsid w:val="004E69E3"/>
    <w:rsid w:val="004F002F"/>
    <w:rsid w:val="004F5E06"/>
    <w:rsid w:val="00502B8A"/>
    <w:rsid w:val="00507322"/>
    <w:rsid w:val="005153D2"/>
    <w:rsid w:val="00517136"/>
    <w:rsid w:val="00522540"/>
    <w:rsid w:val="00522B3B"/>
    <w:rsid w:val="0053277B"/>
    <w:rsid w:val="00536AE8"/>
    <w:rsid w:val="005444F3"/>
    <w:rsid w:val="00560695"/>
    <w:rsid w:val="00563491"/>
    <w:rsid w:val="005656A5"/>
    <w:rsid w:val="00565C63"/>
    <w:rsid w:val="00583A3B"/>
    <w:rsid w:val="00592A47"/>
    <w:rsid w:val="00593E11"/>
    <w:rsid w:val="005A40EB"/>
    <w:rsid w:val="005A51A0"/>
    <w:rsid w:val="005B226D"/>
    <w:rsid w:val="005C2C1A"/>
    <w:rsid w:val="005D7773"/>
    <w:rsid w:val="005E45B9"/>
    <w:rsid w:val="005F2DA9"/>
    <w:rsid w:val="0060401C"/>
    <w:rsid w:val="00625529"/>
    <w:rsid w:val="00632B0E"/>
    <w:rsid w:val="006335C3"/>
    <w:rsid w:val="00644887"/>
    <w:rsid w:val="006456D6"/>
    <w:rsid w:val="00660B17"/>
    <w:rsid w:val="00663AF2"/>
    <w:rsid w:val="00667693"/>
    <w:rsid w:val="00670B15"/>
    <w:rsid w:val="00671255"/>
    <w:rsid w:val="00672F42"/>
    <w:rsid w:val="00673B6F"/>
    <w:rsid w:val="006771DD"/>
    <w:rsid w:val="00684613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1604"/>
    <w:rsid w:val="006E2866"/>
    <w:rsid w:val="006E60F1"/>
    <w:rsid w:val="0070028E"/>
    <w:rsid w:val="00721DAE"/>
    <w:rsid w:val="00724C4B"/>
    <w:rsid w:val="0072624F"/>
    <w:rsid w:val="00760580"/>
    <w:rsid w:val="00760ADD"/>
    <w:rsid w:val="0078595B"/>
    <w:rsid w:val="0079059D"/>
    <w:rsid w:val="00797F0A"/>
    <w:rsid w:val="007A07E0"/>
    <w:rsid w:val="007A5F0F"/>
    <w:rsid w:val="007B1FC3"/>
    <w:rsid w:val="007B3F98"/>
    <w:rsid w:val="007C150E"/>
    <w:rsid w:val="007C5982"/>
    <w:rsid w:val="007D5325"/>
    <w:rsid w:val="007F3E23"/>
    <w:rsid w:val="007F57F8"/>
    <w:rsid w:val="00805A0B"/>
    <w:rsid w:val="00820EEC"/>
    <w:rsid w:val="00830BE2"/>
    <w:rsid w:val="00835D36"/>
    <w:rsid w:val="0083760F"/>
    <w:rsid w:val="00843C19"/>
    <w:rsid w:val="0084667B"/>
    <w:rsid w:val="00846BB7"/>
    <w:rsid w:val="00846F14"/>
    <w:rsid w:val="008512BE"/>
    <w:rsid w:val="00853536"/>
    <w:rsid w:val="008543BF"/>
    <w:rsid w:val="00863227"/>
    <w:rsid w:val="008634C5"/>
    <w:rsid w:val="0086552B"/>
    <w:rsid w:val="00877C86"/>
    <w:rsid w:val="008855C4"/>
    <w:rsid w:val="008915C1"/>
    <w:rsid w:val="008A4AA0"/>
    <w:rsid w:val="008B5158"/>
    <w:rsid w:val="008C173B"/>
    <w:rsid w:val="008E1162"/>
    <w:rsid w:val="008F5570"/>
    <w:rsid w:val="00900C72"/>
    <w:rsid w:val="00902B37"/>
    <w:rsid w:val="00907947"/>
    <w:rsid w:val="00910027"/>
    <w:rsid w:val="009309BC"/>
    <w:rsid w:val="009420C9"/>
    <w:rsid w:val="00942947"/>
    <w:rsid w:val="00943034"/>
    <w:rsid w:val="009431DD"/>
    <w:rsid w:val="00945A32"/>
    <w:rsid w:val="00954347"/>
    <w:rsid w:val="009634E1"/>
    <w:rsid w:val="00970117"/>
    <w:rsid w:val="00993520"/>
    <w:rsid w:val="009A6309"/>
    <w:rsid w:val="009B17F9"/>
    <w:rsid w:val="009C5474"/>
    <w:rsid w:val="009F1FA8"/>
    <w:rsid w:val="009F2EC5"/>
    <w:rsid w:val="009F2F43"/>
    <w:rsid w:val="009F6FC4"/>
    <w:rsid w:val="00A00D4A"/>
    <w:rsid w:val="00A07308"/>
    <w:rsid w:val="00A07A93"/>
    <w:rsid w:val="00A33952"/>
    <w:rsid w:val="00A557BB"/>
    <w:rsid w:val="00A65183"/>
    <w:rsid w:val="00A668FE"/>
    <w:rsid w:val="00A70238"/>
    <w:rsid w:val="00A72097"/>
    <w:rsid w:val="00A73AE0"/>
    <w:rsid w:val="00A771F9"/>
    <w:rsid w:val="00A776A2"/>
    <w:rsid w:val="00A83B55"/>
    <w:rsid w:val="00A96DA6"/>
    <w:rsid w:val="00AA7F53"/>
    <w:rsid w:val="00AB728E"/>
    <w:rsid w:val="00AC6B0D"/>
    <w:rsid w:val="00AD4C2D"/>
    <w:rsid w:val="00AE118F"/>
    <w:rsid w:val="00B0530E"/>
    <w:rsid w:val="00B0658B"/>
    <w:rsid w:val="00B3448F"/>
    <w:rsid w:val="00B356B9"/>
    <w:rsid w:val="00B53616"/>
    <w:rsid w:val="00B66489"/>
    <w:rsid w:val="00B81273"/>
    <w:rsid w:val="00B818BA"/>
    <w:rsid w:val="00B82818"/>
    <w:rsid w:val="00B82ECF"/>
    <w:rsid w:val="00B90D77"/>
    <w:rsid w:val="00B9559C"/>
    <w:rsid w:val="00BA2713"/>
    <w:rsid w:val="00BB3730"/>
    <w:rsid w:val="00BB4679"/>
    <w:rsid w:val="00BD27EA"/>
    <w:rsid w:val="00BE15FD"/>
    <w:rsid w:val="00BE2F67"/>
    <w:rsid w:val="00BE5805"/>
    <w:rsid w:val="00BE6121"/>
    <w:rsid w:val="00BF08DF"/>
    <w:rsid w:val="00BF41DB"/>
    <w:rsid w:val="00C061AE"/>
    <w:rsid w:val="00C10B6F"/>
    <w:rsid w:val="00C16AC1"/>
    <w:rsid w:val="00C23744"/>
    <w:rsid w:val="00C242ED"/>
    <w:rsid w:val="00C243DD"/>
    <w:rsid w:val="00C345E0"/>
    <w:rsid w:val="00C37197"/>
    <w:rsid w:val="00C427A4"/>
    <w:rsid w:val="00C47D16"/>
    <w:rsid w:val="00C73EB4"/>
    <w:rsid w:val="00CA46A2"/>
    <w:rsid w:val="00CA6AA0"/>
    <w:rsid w:val="00CB21D7"/>
    <w:rsid w:val="00CB5B58"/>
    <w:rsid w:val="00CC4FEB"/>
    <w:rsid w:val="00CD14A8"/>
    <w:rsid w:val="00CE5D19"/>
    <w:rsid w:val="00CF346E"/>
    <w:rsid w:val="00D047AF"/>
    <w:rsid w:val="00D121FA"/>
    <w:rsid w:val="00D20BC7"/>
    <w:rsid w:val="00D2166C"/>
    <w:rsid w:val="00D25B42"/>
    <w:rsid w:val="00D25B5C"/>
    <w:rsid w:val="00D40A97"/>
    <w:rsid w:val="00D459BC"/>
    <w:rsid w:val="00D4642A"/>
    <w:rsid w:val="00D47AE5"/>
    <w:rsid w:val="00D5535C"/>
    <w:rsid w:val="00D607CC"/>
    <w:rsid w:val="00D6210C"/>
    <w:rsid w:val="00D75D1B"/>
    <w:rsid w:val="00D77D46"/>
    <w:rsid w:val="00D84E37"/>
    <w:rsid w:val="00D85804"/>
    <w:rsid w:val="00D90276"/>
    <w:rsid w:val="00D90822"/>
    <w:rsid w:val="00D92C4A"/>
    <w:rsid w:val="00D92E2B"/>
    <w:rsid w:val="00DA0048"/>
    <w:rsid w:val="00DA1264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237C"/>
    <w:rsid w:val="00E4738A"/>
    <w:rsid w:val="00E70AED"/>
    <w:rsid w:val="00E73ABC"/>
    <w:rsid w:val="00E756BD"/>
    <w:rsid w:val="00EA21E4"/>
    <w:rsid w:val="00EA6434"/>
    <w:rsid w:val="00EC6CD5"/>
    <w:rsid w:val="00ED3A8A"/>
    <w:rsid w:val="00EE7624"/>
    <w:rsid w:val="00EF2E73"/>
    <w:rsid w:val="00EF701B"/>
    <w:rsid w:val="00EF79D8"/>
    <w:rsid w:val="00F01E18"/>
    <w:rsid w:val="00F10628"/>
    <w:rsid w:val="00F11B22"/>
    <w:rsid w:val="00F16133"/>
    <w:rsid w:val="00F20078"/>
    <w:rsid w:val="00F226E8"/>
    <w:rsid w:val="00F23BD9"/>
    <w:rsid w:val="00F26F78"/>
    <w:rsid w:val="00F3181E"/>
    <w:rsid w:val="00F33B11"/>
    <w:rsid w:val="00F368C8"/>
    <w:rsid w:val="00F42B29"/>
    <w:rsid w:val="00F56298"/>
    <w:rsid w:val="00F85689"/>
    <w:rsid w:val="00F94CAE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3FF45AF4"/>
  <w15:docId w15:val="{C0B602DE-2780-4D09-B856-61941138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7A07E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853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shtina@tsenovo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bshtina@tsenovo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enovo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1995-4B31-4FC4-A62B-6775B50E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202</cp:revision>
  <dcterms:created xsi:type="dcterms:W3CDTF">2016-07-10T09:09:00Z</dcterms:created>
  <dcterms:modified xsi:type="dcterms:W3CDTF">2023-02-03T12:13:00Z</dcterms:modified>
</cp:coreProperties>
</file>