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F2C8" w14:textId="77777777" w:rsidR="0003476F" w:rsidRDefault="000F6C79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4DB2D05A" w14:textId="77777777" w:rsidR="0003476F" w:rsidRDefault="000F6C79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5FEFE389" w14:textId="77777777" w:rsidR="0003476F" w:rsidRDefault="0003476F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</w:pPr>
    </w:p>
    <w:p w14:paraId="10F8EC9E" w14:textId="77777777" w:rsidR="0003476F" w:rsidRDefault="0003476F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</w:pPr>
    </w:p>
    <w:p w14:paraId="389A27D1" w14:textId="77777777" w:rsidR="0003476F" w:rsidRDefault="000F6C79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b/>
          <w:color w:val="000000"/>
          <w:spacing w:val="4"/>
          <w:sz w:val="24"/>
          <w:szCs w:val="24"/>
          <w:lang w:val="bg-BG"/>
        </w:rPr>
        <w:t>ЗАЯВЛЕНИЕ</w:t>
      </w:r>
    </w:p>
    <w:p w14:paraId="0CF63C2B" w14:textId="77777777" w:rsidR="0003476F" w:rsidRDefault="000F6C79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заверка на документи по гражданско състояние за чужбина</w:t>
      </w:r>
    </w:p>
    <w:p w14:paraId="5D6EFCC9" w14:textId="77777777" w:rsidR="0003476F" w:rsidRDefault="000F6C79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- 2110)</w:t>
      </w:r>
    </w:p>
    <w:p w14:paraId="05E48995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2B7ED573" w14:textId="77777777" w:rsidR="0003476F" w:rsidRDefault="000F6C79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 ,</w:t>
      </w:r>
    </w:p>
    <w:p w14:paraId="3BCF58B8" w14:textId="77777777" w:rsidR="0003476F" w:rsidRDefault="000F6C79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лице)</w:t>
      </w:r>
    </w:p>
    <w:p w14:paraId="1C8B70AC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..............................., постоянен/настоящ адрес: гр./с.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...............................................,</w:t>
      </w:r>
    </w:p>
    <w:p w14:paraId="2C6E4A8E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община................., област ..................., ул. (ж.к.) .............................................................,</w:t>
      </w:r>
    </w:p>
    <w:p w14:paraId="1E2EFBC9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..............................................., електронен адрес 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</w:t>
      </w:r>
    </w:p>
    <w:p w14:paraId="0B7E0B77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бъдат заверени следните документи по гражданско състояние за чужбина:</w:t>
      </w:r>
    </w:p>
    <w:p w14:paraId="7D8A859B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14:paraId="4634800C" w14:textId="77777777" w:rsidR="0003476F" w:rsidRDefault="000F6C79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(посочва се видът на документа: удостоверение за раждане - дубликат, препис-извлечение от акт за смърт, и др.)</w:t>
      </w:r>
    </w:p>
    <w:p w14:paraId="67212632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Документите са ми необходими за: ....................................................................................</w:t>
      </w:r>
    </w:p>
    <w:p w14:paraId="7DC34432" w14:textId="77777777" w:rsidR="0003476F" w:rsidRDefault="000F6C79">
      <w:pPr>
        <w:spacing w:after="0" w:line="264" w:lineRule="auto"/>
        <w:ind w:left="2268" w:firstLine="283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                                    (посочва се държавата)</w:t>
      </w:r>
    </w:p>
    <w:p w14:paraId="471C31EB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документ за платена такса, освен ако плащането е извършено по електро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нен път.</w:t>
      </w:r>
    </w:p>
    <w:p w14:paraId="1FB3D2AC" w14:textId="77777777" w:rsidR="0003476F" w:rsidRDefault="000F6C7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50A5E334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070A301D" w14:textId="77777777" w:rsidR="0003476F" w:rsidRDefault="000F6C7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2CE4836E" w14:textId="77777777" w:rsidR="0003476F" w:rsidRDefault="000F6C7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.......................................................,</w:t>
      </w:r>
    </w:p>
    <w:p w14:paraId="5592E3F5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ивидуалният административен акт да бъде изпратен:</w:t>
      </w:r>
    </w:p>
    <w:p w14:paraId="7F401567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588203BB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0ED60BC2" w14:textId="77777777" w:rsidR="0003476F" w:rsidRDefault="000F6C7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448DB764" w14:textId="77777777" w:rsidR="0003476F" w:rsidRDefault="000F6C7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електронен път на електронен адрес.......................................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</w:t>
      </w:r>
    </w:p>
    <w:p w14:paraId="0BC14DB9" w14:textId="77777777" w:rsidR="0003476F" w:rsidRDefault="000F6C79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11CF763F" w14:textId="77777777" w:rsidR="0003476F" w:rsidRDefault="0003476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EF7FFAA" w14:textId="77777777" w:rsidR="0003476F" w:rsidRDefault="0003476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B18001C" w14:textId="77777777" w:rsidR="0003476F" w:rsidRDefault="0003476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2C92CD5" w14:textId="77777777" w:rsidR="0003476F" w:rsidRDefault="000F6C79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14:paraId="4AC9A831" w14:textId="77777777" w:rsidR="0003476F" w:rsidRDefault="000F6C79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35463E36" w14:textId="77777777" w:rsidR="0003476F" w:rsidRDefault="000F6C7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2CD725C" w14:textId="77777777" w:rsidR="0003476F" w:rsidRDefault="0003476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EA91DF7" w14:textId="77777777" w:rsidR="0003476F" w:rsidRDefault="0003476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8EF982C" w14:textId="77777777" w:rsidR="0003476F" w:rsidRDefault="0003476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AADAB2C" w14:textId="77777777" w:rsidR="0003476F" w:rsidRDefault="0003476F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538C92FF" w14:textId="77777777" w:rsidR="0003476F" w:rsidRDefault="0003476F"/>
    <w:sectPr w:rsidR="0003476F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4A7F" w14:textId="77777777" w:rsidR="000F6C79" w:rsidRDefault="000F6C79">
      <w:pPr>
        <w:spacing w:after="0" w:line="240" w:lineRule="auto"/>
      </w:pPr>
      <w:r>
        <w:separator/>
      </w:r>
    </w:p>
  </w:endnote>
  <w:endnote w:type="continuationSeparator" w:id="0">
    <w:p w14:paraId="41AFC667" w14:textId="77777777" w:rsidR="000F6C79" w:rsidRDefault="000F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B2A6" w14:textId="77777777" w:rsidR="000F6C79" w:rsidRDefault="000F6C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20E58" w14:textId="77777777" w:rsidR="000F6C79" w:rsidRDefault="000F6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76F"/>
    <w:rsid w:val="0003476F"/>
    <w:rsid w:val="00092219"/>
    <w:rsid w:val="000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F3F4"/>
  <w15:docId w15:val="{2E4860EA-79FE-486E-AEAA-B6111F9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2026-02-24T06:55:00Z</dcterms:created>
  <dcterms:modified xsi:type="dcterms:W3CDTF">2026-02-24T06:55:00Z</dcterms:modified>
</cp:coreProperties>
</file>