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CDEE7" w14:textId="77777777" w:rsidR="004D370E" w:rsidRDefault="004D370E" w:rsidP="004D370E">
      <w:pPr>
        <w:rPr>
          <w:i/>
          <w:sz w:val="20"/>
          <w:lang w:val="en-US"/>
        </w:rPr>
      </w:pPr>
      <w:r w:rsidRPr="00D60F16">
        <w:rPr>
          <w:b/>
          <w:sz w:val="20"/>
        </w:rPr>
        <w:t>Приложение/</w:t>
      </w:r>
      <w:r w:rsidRPr="00D60F16">
        <w:rPr>
          <w:b/>
          <w:i/>
          <w:sz w:val="20"/>
          <w:lang w:val="en-US"/>
        </w:rPr>
        <w:t>Appendix</w:t>
      </w:r>
      <w:r w:rsidRPr="00D60F16">
        <w:rPr>
          <w:b/>
          <w:sz w:val="20"/>
          <w:lang w:val="en-US"/>
        </w:rPr>
        <w:t xml:space="preserve"> </w:t>
      </w:r>
      <w:r w:rsidRPr="00D60F16">
        <w:rPr>
          <w:b/>
          <w:sz w:val="20"/>
        </w:rPr>
        <w:t xml:space="preserve">№ </w:t>
      </w:r>
      <w:r w:rsidR="00570DB2">
        <w:rPr>
          <w:b/>
          <w:sz w:val="20"/>
          <w:lang w:val="en-US"/>
        </w:rPr>
        <w:t xml:space="preserve">3 </w:t>
      </w:r>
      <w:r w:rsidRPr="00D60F16">
        <w:rPr>
          <w:sz w:val="20"/>
        </w:rPr>
        <w:t xml:space="preserve">към </w:t>
      </w:r>
      <w:r w:rsidRPr="00D60F16">
        <w:rPr>
          <w:rFonts w:ascii="Calibri" w:hAnsi="Calibri"/>
          <w:sz w:val="20"/>
        </w:rPr>
        <w:t xml:space="preserve">Заявление за издаване </w:t>
      </w:r>
      <w:r>
        <w:rPr>
          <w:rFonts w:ascii="Calibri" w:hAnsi="Calibri"/>
          <w:sz w:val="20"/>
        </w:rPr>
        <w:t xml:space="preserve">на </w:t>
      </w:r>
      <w:r w:rsidRPr="00D60F16">
        <w:rPr>
          <w:rFonts w:ascii="Calibri" w:hAnsi="Calibri"/>
          <w:sz w:val="20"/>
        </w:rPr>
        <w:t>удостоверение за оператор на лека БЛС</w:t>
      </w:r>
      <w:r>
        <w:rPr>
          <w:rFonts w:ascii="Calibri" w:hAnsi="Calibri"/>
          <w:sz w:val="20"/>
        </w:rPr>
        <w:t xml:space="preserve"> / </w:t>
      </w:r>
      <w:proofErr w:type="spellStart"/>
      <w:r w:rsidRPr="00D60F16">
        <w:rPr>
          <w:rFonts w:ascii="Calibri" w:hAnsi="Calibri"/>
          <w:i/>
          <w:sz w:val="20"/>
        </w:rPr>
        <w:t>Application</w:t>
      </w:r>
      <w:proofErr w:type="spellEnd"/>
      <w:r w:rsidRPr="00D60F16">
        <w:rPr>
          <w:rFonts w:ascii="Calibri" w:hAnsi="Calibri"/>
          <w:i/>
          <w:sz w:val="20"/>
        </w:rPr>
        <w:t xml:space="preserve"> </w:t>
      </w:r>
      <w:proofErr w:type="spellStart"/>
      <w:r w:rsidRPr="00D60F16">
        <w:rPr>
          <w:rFonts w:ascii="Calibri" w:hAnsi="Calibri"/>
          <w:i/>
          <w:sz w:val="20"/>
        </w:rPr>
        <w:t>for</w:t>
      </w:r>
      <w:proofErr w:type="spellEnd"/>
      <w:r w:rsidRPr="00D60F16">
        <w:rPr>
          <w:rFonts w:ascii="Calibri" w:hAnsi="Calibri"/>
          <w:i/>
          <w:sz w:val="20"/>
        </w:rPr>
        <w:t xml:space="preserve"> </w:t>
      </w:r>
      <w:proofErr w:type="spellStart"/>
      <w:r w:rsidRPr="00D60F16">
        <w:rPr>
          <w:rFonts w:ascii="Calibri" w:hAnsi="Calibri"/>
          <w:i/>
          <w:sz w:val="20"/>
        </w:rPr>
        <w:t>Light</w:t>
      </w:r>
      <w:proofErr w:type="spellEnd"/>
      <w:r w:rsidRPr="00D60F16">
        <w:rPr>
          <w:rFonts w:ascii="Calibri" w:hAnsi="Calibri"/>
          <w:i/>
          <w:sz w:val="20"/>
        </w:rPr>
        <w:t xml:space="preserve"> UAS </w:t>
      </w:r>
      <w:proofErr w:type="spellStart"/>
      <w:r w:rsidRPr="00D60F16">
        <w:rPr>
          <w:rFonts w:ascii="Calibri" w:hAnsi="Calibri"/>
          <w:i/>
          <w:sz w:val="20"/>
        </w:rPr>
        <w:t>operator</w:t>
      </w:r>
      <w:proofErr w:type="spellEnd"/>
      <w:r w:rsidRPr="00D60F16">
        <w:rPr>
          <w:rFonts w:ascii="Calibri" w:hAnsi="Calibri"/>
          <w:i/>
          <w:sz w:val="20"/>
        </w:rPr>
        <w:t xml:space="preserve"> </w:t>
      </w:r>
      <w:proofErr w:type="spellStart"/>
      <w:r w:rsidRPr="00D60F16">
        <w:rPr>
          <w:rFonts w:ascii="Calibri" w:hAnsi="Calibri"/>
          <w:i/>
          <w:sz w:val="20"/>
        </w:rPr>
        <w:t>certificate</w:t>
      </w:r>
      <w:proofErr w:type="spellEnd"/>
      <w:r w:rsidRPr="00D60F16">
        <w:rPr>
          <w:rFonts w:ascii="Calibri" w:hAnsi="Calibri"/>
          <w:i/>
          <w:sz w:val="20"/>
        </w:rPr>
        <w:t xml:space="preserve"> (LUC)</w:t>
      </w:r>
    </w:p>
    <w:p w14:paraId="7B204A30" w14:textId="77777777" w:rsidR="004D370E" w:rsidRDefault="004D370E" w:rsidP="004D370E"/>
    <w:tbl>
      <w:tblPr>
        <w:tblW w:w="1014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3"/>
        <w:gridCol w:w="5074"/>
      </w:tblGrid>
      <w:tr w:rsidR="004D370E" w:rsidRPr="00582441" w14:paraId="239EF3CA" w14:textId="77777777" w:rsidTr="00C65045">
        <w:trPr>
          <w:trHeight w:val="226"/>
        </w:trPr>
        <w:tc>
          <w:tcPr>
            <w:tcW w:w="5073" w:type="dxa"/>
            <w:shd w:val="clear" w:color="auto" w:fill="CCFFFF"/>
          </w:tcPr>
          <w:p w14:paraId="20CB0076" w14:textId="77777777" w:rsidR="004D370E" w:rsidRPr="00582441" w:rsidRDefault="004D370E" w:rsidP="00C65045">
            <w:pPr>
              <w:rPr>
                <w:rFonts w:ascii="Calibri" w:hAnsi="Calibri" w:cs="Calibri"/>
                <w:b/>
                <w:szCs w:val="24"/>
              </w:rPr>
            </w:pPr>
            <w:r w:rsidRPr="00582441">
              <w:rPr>
                <w:rFonts w:ascii="Calibri" w:hAnsi="Calibri" w:cs="Calibri"/>
                <w:b/>
                <w:szCs w:val="24"/>
              </w:rPr>
              <w:t>ПОПЪЛВА СЕ ОТ ГД  ГВА / BG CAA USE ONLY</w:t>
            </w:r>
          </w:p>
        </w:tc>
        <w:tc>
          <w:tcPr>
            <w:tcW w:w="5074" w:type="dxa"/>
            <w:shd w:val="clear" w:color="auto" w:fill="CCFFFF"/>
          </w:tcPr>
          <w:p w14:paraId="26DD6D6F" w14:textId="77777777" w:rsidR="004D370E" w:rsidRPr="00582441" w:rsidRDefault="004D370E" w:rsidP="00C65045">
            <w:pPr>
              <w:rPr>
                <w:rFonts w:ascii="Calibri" w:hAnsi="Calibri" w:cs="Calibri"/>
                <w:b/>
                <w:i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Удостоверение</w:t>
            </w:r>
            <w:r w:rsidRPr="00582441">
              <w:rPr>
                <w:rFonts w:ascii="Calibri" w:hAnsi="Calibri" w:cs="Calibri"/>
                <w:b/>
                <w:szCs w:val="24"/>
              </w:rPr>
              <w:t xml:space="preserve"> № (ако има)</w:t>
            </w:r>
            <w:r w:rsidRPr="00582441">
              <w:rPr>
                <w:rFonts w:ascii="Calibri" w:hAnsi="Calibri" w:cs="Calibri"/>
                <w:b/>
                <w:i/>
                <w:szCs w:val="24"/>
              </w:rPr>
              <w:t xml:space="preserve"> / </w:t>
            </w:r>
          </w:p>
          <w:p w14:paraId="17BC0881" w14:textId="77777777" w:rsidR="004D370E" w:rsidRPr="00582441" w:rsidRDefault="004D370E" w:rsidP="00C65045">
            <w:pPr>
              <w:pStyle w:val="Default"/>
            </w:pPr>
            <w:r>
              <w:rPr>
                <w:b/>
                <w:i/>
              </w:rPr>
              <w:t>LUC</w:t>
            </w:r>
            <w:r w:rsidRPr="00582441">
              <w:rPr>
                <w:b/>
                <w:i/>
              </w:rPr>
              <w:t xml:space="preserve"> No (if applicable)</w:t>
            </w:r>
          </w:p>
        </w:tc>
      </w:tr>
      <w:tr w:rsidR="004D370E" w:rsidRPr="00582441" w14:paraId="77774EA0" w14:textId="77777777" w:rsidTr="00C65045">
        <w:trPr>
          <w:trHeight w:val="226"/>
        </w:trPr>
        <w:tc>
          <w:tcPr>
            <w:tcW w:w="5073" w:type="dxa"/>
            <w:shd w:val="clear" w:color="auto" w:fill="auto"/>
          </w:tcPr>
          <w:p w14:paraId="23FB4555" w14:textId="77777777" w:rsidR="004D370E" w:rsidRPr="00582441" w:rsidRDefault="004D370E" w:rsidP="00C65045">
            <w:pPr>
              <w:rPr>
                <w:rFonts w:ascii="Calibri" w:hAnsi="Calibri" w:cs="Calibri"/>
                <w:szCs w:val="24"/>
              </w:rPr>
            </w:pPr>
            <w:r w:rsidRPr="00582441">
              <w:rPr>
                <w:rFonts w:ascii="Calibri" w:hAnsi="Calibri" w:cs="Calibri"/>
              </w:rPr>
              <w:t xml:space="preserve">№ / </w:t>
            </w:r>
            <w:proofErr w:type="spellStart"/>
            <w:r w:rsidRPr="00582441">
              <w:rPr>
                <w:rFonts w:ascii="Calibri" w:hAnsi="Calibri" w:cs="Calibri"/>
              </w:rPr>
              <w:t>Reference</w:t>
            </w:r>
            <w:proofErr w:type="spellEnd"/>
            <w:r w:rsidRPr="00582441">
              <w:rPr>
                <w:rFonts w:ascii="Calibri" w:hAnsi="Calibri" w:cs="Calibri"/>
              </w:rPr>
              <w:t xml:space="preserve"> </w:t>
            </w:r>
            <w:proofErr w:type="spellStart"/>
            <w:r w:rsidRPr="00582441">
              <w:rPr>
                <w:rFonts w:ascii="Calibri" w:hAnsi="Calibri" w:cs="Calibri"/>
              </w:rPr>
              <w:t>No</w:t>
            </w:r>
            <w:proofErr w:type="spellEnd"/>
          </w:p>
        </w:tc>
        <w:tc>
          <w:tcPr>
            <w:tcW w:w="5074" w:type="dxa"/>
            <w:vMerge w:val="restart"/>
            <w:shd w:val="clear" w:color="auto" w:fill="auto"/>
            <w:vAlign w:val="center"/>
          </w:tcPr>
          <w:p w14:paraId="799F8326" w14:textId="77777777" w:rsidR="004D370E" w:rsidRPr="00582441" w:rsidRDefault="004D370E" w:rsidP="00C65045">
            <w:pPr>
              <w:pStyle w:val="Default"/>
              <w:jc w:val="center"/>
            </w:pPr>
            <w:r w:rsidRPr="00582441">
              <w:rPr>
                <w:b/>
                <w:smallCaps/>
                <w:lang w:eastAsia="pl-PL"/>
              </w:rPr>
              <w:t>BG.UAS.</w:t>
            </w:r>
            <w:r>
              <w:rPr>
                <w:b/>
                <w:smallCaps/>
                <w:lang w:eastAsia="pl-PL"/>
              </w:rPr>
              <w:t>LUC</w:t>
            </w:r>
            <w:r w:rsidRPr="00582441">
              <w:rPr>
                <w:b/>
                <w:smallCaps/>
                <w:lang w:eastAsia="pl-PL"/>
              </w:rPr>
              <w:t>.___</w:t>
            </w:r>
          </w:p>
        </w:tc>
      </w:tr>
      <w:tr w:rsidR="004D370E" w:rsidRPr="00582441" w14:paraId="751C6B7F" w14:textId="77777777" w:rsidTr="00C65045">
        <w:trPr>
          <w:trHeight w:val="226"/>
        </w:trPr>
        <w:tc>
          <w:tcPr>
            <w:tcW w:w="5073" w:type="dxa"/>
            <w:shd w:val="clear" w:color="auto" w:fill="auto"/>
          </w:tcPr>
          <w:p w14:paraId="371039DA" w14:textId="77777777" w:rsidR="004D370E" w:rsidRPr="00582441" w:rsidRDefault="004D370E" w:rsidP="00C65045">
            <w:pPr>
              <w:rPr>
                <w:rFonts w:ascii="Calibri" w:hAnsi="Calibri" w:cs="Calibri"/>
                <w:szCs w:val="24"/>
              </w:rPr>
            </w:pPr>
            <w:r w:rsidRPr="00582441">
              <w:rPr>
                <w:rFonts w:ascii="Calibri" w:hAnsi="Calibri" w:cs="Calibri"/>
                <w:szCs w:val="24"/>
              </w:rPr>
              <w:t xml:space="preserve">Дата / </w:t>
            </w:r>
            <w:proofErr w:type="spellStart"/>
            <w:r w:rsidRPr="00582441">
              <w:rPr>
                <w:rFonts w:ascii="Calibri" w:hAnsi="Calibri" w:cs="Calibri"/>
                <w:szCs w:val="24"/>
              </w:rPr>
              <w:t>Date</w:t>
            </w:r>
            <w:proofErr w:type="spellEnd"/>
            <w:r w:rsidRPr="00582441">
              <w:rPr>
                <w:rFonts w:ascii="Calibri" w:hAnsi="Calibri" w:cs="Calibri"/>
                <w:szCs w:val="24"/>
              </w:rPr>
              <w:t xml:space="preserve"> </w:t>
            </w:r>
          </w:p>
        </w:tc>
        <w:tc>
          <w:tcPr>
            <w:tcW w:w="5074" w:type="dxa"/>
            <w:vMerge/>
            <w:shd w:val="clear" w:color="auto" w:fill="auto"/>
          </w:tcPr>
          <w:p w14:paraId="04881F10" w14:textId="77777777" w:rsidR="004D370E" w:rsidRPr="00582441" w:rsidRDefault="004D370E" w:rsidP="00C65045">
            <w:pPr>
              <w:pStyle w:val="Default"/>
            </w:pPr>
          </w:p>
        </w:tc>
      </w:tr>
    </w:tbl>
    <w:p w14:paraId="5E54DA4D" w14:textId="77777777" w:rsidR="006B0136" w:rsidRDefault="006B0136" w:rsidP="006B01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78479CDA" w14:textId="77777777" w:rsidR="00EC7CF4" w:rsidRPr="006B0136" w:rsidRDefault="00EC7CF4" w:rsidP="006B01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27"/>
        <w:gridCol w:w="117"/>
        <w:gridCol w:w="180"/>
        <w:gridCol w:w="149"/>
        <w:gridCol w:w="714"/>
        <w:gridCol w:w="1491"/>
        <w:gridCol w:w="122"/>
        <w:gridCol w:w="116"/>
        <w:gridCol w:w="180"/>
        <w:gridCol w:w="108"/>
        <w:gridCol w:w="344"/>
        <w:gridCol w:w="628"/>
        <w:gridCol w:w="108"/>
        <w:gridCol w:w="2827"/>
        <w:gridCol w:w="1296"/>
      </w:tblGrid>
      <w:tr w:rsidR="006B0136" w:rsidRPr="006B0136" w14:paraId="73AE9EE8" w14:textId="77777777" w:rsidTr="00410174">
        <w:trPr>
          <w:trHeight w:hRule="exact" w:val="340"/>
        </w:trPr>
        <w:tc>
          <w:tcPr>
            <w:tcW w:w="10207" w:type="dxa"/>
            <w:gridSpan w:val="15"/>
            <w:shd w:val="clear" w:color="auto" w:fill="E0E0E0"/>
            <w:vAlign w:val="center"/>
          </w:tcPr>
          <w:p w14:paraId="6E595213" w14:textId="77777777" w:rsidR="006B0136" w:rsidRPr="006B0136" w:rsidRDefault="006B0136" w:rsidP="006B0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 w:bidi="my-MM"/>
              </w:rPr>
            </w:pPr>
            <w:r w:rsidRPr="006B013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bg-BG" w:bidi="my-MM"/>
              </w:rPr>
              <w:t xml:space="preserve">Данни за БЛС/UAS </w:t>
            </w:r>
            <w:proofErr w:type="spellStart"/>
            <w:r w:rsidRPr="006B013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bg-BG" w:bidi="my-MM"/>
              </w:rPr>
              <w:t>data</w:t>
            </w:r>
            <w:proofErr w:type="spellEnd"/>
          </w:p>
        </w:tc>
      </w:tr>
      <w:tr w:rsidR="006B0136" w:rsidRPr="006B0136" w14:paraId="76FF9914" w14:textId="77777777" w:rsidTr="00410174">
        <w:trPr>
          <w:trHeight w:hRule="exact" w:val="680"/>
        </w:trPr>
        <w:tc>
          <w:tcPr>
            <w:tcW w:w="1944" w:type="dxa"/>
            <w:gridSpan w:val="2"/>
            <w:shd w:val="clear" w:color="auto" w:fill="CCFFFF"/>
            <w:vAlign w:val="center"/>
          </w:tcPr>
          <w:p w14:paraId="0D131BCD" w14:textId="77777777" w:rsidR="006B0136" w:rsidRPr="006B0136" w:rsidRDefault="006B0136" w:rsidP="006B01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bg-BG" w:bidi="my-MM"/>
              </w:rPr>
            </w:pPr>
            <w:r w:rsidRPr="006B013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bg-BG" w:bidi="my-MM"/>
              </w:rPr>
              <w:t>Производител/</w:t>
            </w:r>
          </w:p>
          <w:p w14:paraId="311E4225" w14:textId="77777777" w:rsidR="006B0136" w:rsidRPr="006B0136" w:rsidRDefault="006B0136" w:rsidP="006B01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 w:bidi="my-MM"/>
              </w:rPr>
            </w:pPr>
            <w:proofErr w:type="spellStart"/>
            <w:r w:rsidRPr="006B01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 w:bidi="my-MM"/>
              </w:rPr>
              <w:t>Manufacturer</w:t>
            </w:r>
            <w:proofErr w:type="spellEnd"/>
            <w:r w:rsidRPr="006B01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 w:bidi="my-MM"/>
              </w:rPr>
              <w:t xml:space="preserve"> </w:t>
            </w:r>
          </w:p>
        </w:tc>
        <w:tc>
          <w:tcPr>
            <w:tcW w:w="2772" w:type="dxa"/>
            <w:gridSpan w:val="6"/>
            <w:vAlign w:val="center"/>
          </w:tcPr>
          <w:p w14:paraId="70DC4188" w14:textId="77777777" w:rsidR="006B0136" w:rsidRPr="006B0136" w:rsidRDefault="006B0136" w:rsidP="006B01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 w:bidi="my-MM"/>
              </w:rPr>
            </w:pPr>
          </w:p>
          <w:p w14:paraId="4CCAF22C" w14:textId="77777777" w:rsidR="006B0136" w:rsidRPr="006B0136" w:rsidRDefault="006B0136" w:rsidP="006B01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 w:bidi="my-MM"/>
              </w:rPr>
            </w:pPr>
          </w:p>
        </w:tc>
        <w:tc>
          <w:tcPr>
            <w:tcW w:w="1260" w:type="dxa"/>
            <w:gridSpan w:val="4"/>
            <w:shd w:val="clear" w:color="auto" w:fill="CCFFFF"/>
            <w:vAlign w:val="center"/>
          </w:tcPr>
          <w:p w14:paraId="20B94DE4" w14:textId="77777777" w:rsidR="006B0136" w:rsidRPr="006B0136" w:rsidRDefault="006B0136" w:rsidP="006B01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bg-BG" w:bidi="my-MM"/>
              </w:rPr>
            </w:pPr>
            <w:r w:rsidRPr="006B013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bg-BG" w:bidi="my-MM"/>
              </w:rPr>
              <w:t>Модел/</w:t>
            </w:r>
          </w:p>
          <w:p w14:paraId="7FEDD760" w14:textId="77777777" w:rsidR="006B0136" w:rsidRPr="006B0136" w:rsidRDefault="006B0136" w:rsidP="006B01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 w:bidi="my-MM"/>
              </w:rPr>
            </w:pPr>
            <w:proofErr w:type="spellStart"/>
            <w:r w:rsidRPr="006B01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 w:bidi="my-MM"/>
              </w:rPr>
              <w:t>Model</w:t>
            </w:r>
            <w:proofErr w:type="spellEnd"/>
            <w:r w:rsidRPr="006B01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 w:bidi="my-MM"/>
              </w:rPr>
              <w:t xml:space="preserve"> </w:t>
            </w:r>
          </w:p>
        </w:tc>
        <w:tc>
          <w:tcPr>
            <w:tcW w:w="4231" w:type="dxa"/>
            <w:gridSpan w:val="3"/>
            <w:vAlign w:val="center"/>
          </w:tcPr>
          <w:p w14:paraId="626C7CE0" w14:textId="77777777" w:rsidR="006B0136" w:rsidRPr="006B0136" w:rsidRDefault="006B0136" w:rsidP="006B01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 w:bidi="my-MM"/>
              </w:rPr>
            </w:pPr>
          </w:p>
        </w:tc>
      </w:tr>
      <w:tr w:rsidR="00410174" w:rsidRPr="006B0136" w14:paraId="6765E310" w14:textId="77777777" w:rsidTr="00410174">
        <w:trPr>
          <w:trHeight w:hRule="exact" w:val="680"/>
        </w:trPr>
        <w:tc>
          <w:tcPr>
            <w:tcW w:w="5004" w:type="dxa"/>
            <w:gridSpan w:val="10"/>
            <w:shd w:val="clear" w:color="auto" w:fill="CCFFFF"/>
            <w:vAlign w:val="center"/>
          </w:tcPr>
          <w:p w14:paraId="46A09032" w14:textId="77777777" w:rsidR="00410174" w:rsidRPr="00974D24" w:rsidRDefault="00410174" w:rsidP="00410174">
            <w:pPr>
              <w:pStyle w:val="Default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Типов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сертификат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(</w:t>
            </w:r>
            <w:proofErr w:type="spellStart"/>
            <w:r>
              <w:rPr>
                <w:b/>
                <w:bCs/>
                <w:sz w:val="20"/>
                <w:szCs w:val="20"/>
              </w:rPr>
              <w:t>ако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се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изисква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) </w:t>
            </w:r>
            <w:r w:rsidRPr="002805C4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376C9F">
              <w:rPr>
                <w:sz w:val="20"/>
                <w:szCs w:val="20"/>
              </w:rPr>
              <w:t>Type certificate (if required)</w:t>
            </w:r>
          </w:p>
        </w:tc>
        <w:tc>
          <w:tcPr>
            <w:tcW w:w="5203" w:type="dxa"/>
            <w:gridSpan w:val="5"/>
            <w:vAlign w:val="center"/>
          </w:tcPr>
          <w:p w14:paraId="18C8B8CA" w14:textId="77777777" w:rsidR="00410174" w:rsidRPr="00974D24" w:rsidRDefault="00410174" w:rsidP="00410174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  <w:tr w:rsidR="00410174" w:rsidRPr="006B0136" w14:paraId="7D1A512A" w14:textId="77777777" w:rsidTr="00410174">
        <w:trPr>
          <w:trHeight w:hRule="exact" w:val="907"/>
        </w:trPr>
        <w:tc>
          <w:tcPr>
            <w:tcW w:w="5004" w:type="dxa"/>
            <w:gridSpan w:val="10"/>
            <w:shd w:val="clear" w:color="auto" w:fill="CCFFFF"/>
            <w:vAlign w:val="center"/>
          </w:tcPr>
          <w:p w14:paraId="4AC4DA2B" w14:textId="77777777" w:rsidR="00410174" w:rsidRPr="00974D24" w:rsidRDefault="00410174" w:rsidP="00410174">
            <w:pPr>
              <w:pStyle w:val="Default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Сериен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номер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или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регистрационен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номер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на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БВС, (</w:t>
            </w:r>
            <w:proofErr w:type="spellStart"/>
            <w:r>
              <w:rPr>
                <w:b/>
                <w:bCs/>
                <w:sz w:val="20"/>
                <w:szCs w:val="20"/>
              </w:rPr>
              <w:t>ако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е </w:t>
            </w:r>
            <w:proofErr w:type="spellStart"/>
            <w:r>
              <w:rPr>
                <w:b/>
                <w:bCs/>
                <w:sz w:val="20"/>
                <w:szCs w:val="20"/>
              </w:rPr>
              <w:t>приложимо</w:t>
            </w:r>
            <w:proofErr w:type="spellEnd"/>
            <w:r>
              <w:rPr>
                <w:b/>
                <w:bCs/>
                <w:sz w:val="20"/>
                <w:szCs w:val="20"/>
              </w:rPr>
              <w:t>)</w:t>
            </w:r>
            <w:r w:rsidRPr="002805C4">
              <w:rPr>
                <w:sz w:val="20"/>
                <w:szCs w:val="20"/>
              </w:rPr>
              <w:t xml:space="preserve">/Serial number or UA registration mark </w:t>
            </w:r>
            <w:r>
              <w:rPr>
                <w:sz w:val="20"/>
                <w:szCs w:val="20"/>
              </w:rPr>
              <w:t>(</w:t>
            </w:r>
            <w:r w:rsidRPr="002805C4">
              <w:rPr>
                <w:sz w:val="20"/>
                <w:szCs w:val="20"/>
              </w:rPr>
              <w:t>if applicable</w:t>
            </w:r>
            <w:r>
              <w:rPr>
                <w:sz w:val="20"/>
                <w:szCs w:val="20"/>
              </w:rPr>
              <w:t>)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203" w:type="dxa"/>
            <w:gridSpan w:val="5"/>
            <w:vAlign w:val="center"/>
          </w:tcPr>
          <w:p w14:paraId="7CF27909" w14:textId="77777777" w:rsidR="00410174" w:rsidRPr="00974D24" w:rsidRDefault="00410174" w:rsidP="00410174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  <w:tr w:rsidR="00410174" w:rsidRPr="006B0136" w14:paraId="13BEDD1A" w14:textId="77777777" w:rsidTr="00410174">
        <w:trPr>
          <w:trHeight w:hRule="exact" w:val="680"/>
        </w:trPr>
        <w:tc>
          <w:tcPr>
            <w:tcW w:w="5004" w:type="dxa"/>
            <w:gridSpan w:val="10"/>
            <w:shd w:val="clear" w:color="auto" w:fill="CCFFFF"/>
            <w:vAlign w:val="center"/>
          </w:tcPr>
          <w:p w14:paraId="75A8C50C" w14:textId="77777777" w:rsidR="00410174" w:rsidRDefault="00410174" w:rsidP="00410174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Свидетелство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за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летателна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годност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(</w:t>
            </w:r>
            <w:proofErr w:type="spellStart"/>
            <w:r>
              <w:rPr>
                <w:b/>
                <w:bCs/>
                <w:sz w:val="20"/>
                <w:szCs w:val="20"/>
              </w:rPr>
              <w:t>ако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се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изисква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) </w:t>
            </w:r>
            <w:r w:rsidRPr="00376C9F">
              <w:rPr>
                <w:bCs/>
                <w:sz w:val="20"/>
                <w:szCs w:val="20"/>
              </w:rPr>
              <w:t>/ Certificate of airworthiness (</w:t>
            </w:r>
            <w:proofErr w:type="spellStart"/>
            <w:r w:rsidRPr="00376C9F">
              <w:rPr>
                <w:bCs/>
                <w:sz w:val="20"/>
                <w:szCs w:val="20"/>
              </w:rPr>
              <w:t>CofA</w:t>
            </w:r>
            <w:proofErr w:type="spellEnd"/>
            <w:r w:rsidRPr="00376C9F">
              <w:rPr>
                <w:bCs/>
                <w:sz w:val="20"/>
                <w:szCs w:val="20"/>
              </w:rPr>
              <w:t xml:space="preserve">) (if required) </w:t>
            </w:r>
          </w:p>
        </w:tc>
        <w:tc>
          <w:tcPr>
            <w:tcW w:w="5203" w:type="dxa"/>
            <w:gridSpan w:val="5"/>
            <w:vAlign w:val="center"/>
          </w:tcPr>
          <w:p w14:paraId="669C42E3" w14:textId="77777777" w:rsidR="00410174" w:rsidRPr="00974D24" w:rsidRDefault="00410174" w:rsidP="00410174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  <w:tr w:rsidR="00410174" w:rsidRPr="006B0136" w14:paraId="1542721B" w14:textId="77777777" w:rsidTr="00410174">
        <w:trPr>
          <w:trHeight w:hRule="exact" w:val="680"/>
        </w:trPr>
        <w:tc>
          <w:tcPr>
            <w:tcW w:w="5004" w:type="dxa"/>
            <w:gridSpan w:val="10"/>
            <w:shd w:val="clear" w:color="auto" w:fill="CCFFFF"/>
          </w:tcPr>
          <w:p w14:paraId="1C34F1BC" w14:textId="77777777" w:rsidR="00410174" w:rsidRDefault="00410174" w:rsidP="00410174">
            <w:pPr>
              <w:pStyle w:val="Default"/>
              <w:rPr>
                <w:sz w:val="20"/>
                <w:szCs w:val="20"/>
              </w:rPr>
            </w:pPr>
            <w:proofErr w:type="spellStart"/>
            <w:r w:rsidRPr="00376C9F">
              <w:rPr>
                <w:b/>
                <w:bCs/>
                <w:sz w:val="20"/>
                <w:szCs w:val="20"/>
              </w:rPr>
              <w:t>Удостоверение</w:t>
            </w:r>
            <w:proofErr w:type="spellEnd"/>
            <w:r w:rsidRPr="00376C9F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76C9F">
              <w:rPr>
                <w:b/>
                <w:bCs/>
                <w:sz w:val="20"/>
                <w:szCs w:val="20"/>
              </w:rPr>
              <w:t>за</w:t>
            </w:r>
            <w:proofErr w:type="spellEnd"/>
            <w:r w:rsidRPr="00376C9F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76C9F">
              <w:rPr>
                <w:b/>
                <w:bCs/>
                <w:sz w:val="20"/>
                <w:szCs w:val="20"/>
              </w:rPr>
              <w:t>съответствие</w:t>
            </w:r>
            <w:proofErr w:type="spellEnd"/>
            <w:r w:rsidRPr="00376C9F">
              <w:rPr>
                <w:b/>
                <w:bCs/>
                <w:sz w:val="20"/>
                <w:szCs w:val="20"/>
              </w:rPr>
              <w:t xml:space="preserve"> с </w:t>
            </w:r>
            <w:proofErr w:type="spellStart"/>
            <w:r w:rsidRPr="00376C9F">
              <w:rPr>
                <w:b/>
                <w:bCs/>
                <w:sz w:val="20"/>
                <w:szCs w:val="20"/>
              </w:rPr>
              <w:t>нормите</w:t>
            </w:r>
            <w:proofErr w:type="spellEnd"/>
            <w:r w:rsidRPr="00376C9F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76C9F">
              <w:rPr>
                <w:b/>
                <w:bCs/>
                <w:sz w:val="20"/>
                <w:szCs w:val="20"/>
              </w:rPr>
              <w:t>на</w:t>
            </w:r>
            <w:proofErr w:type="spellEnd"/>
            <w:r w:rsidRPr="00376C9F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76C9F">
              <w:rPr>
                <w:b/>
                <w:bCs/>
                <w:sz w:val="20"/>
                <w:szCs w:val="20"/>
              </w:rPr>
              <w:t>авиационен</w:t>
            </w:r>
            <w:proofErr w:type="spellEnd"/>
            <w:r w:rsidRPr="00376C9F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76C9F">
              <w:rPr>
                <w:b/>
                <w:bCs/>
                <w:sz w:val="20"/>
                <w:szCs w:val="20"/>
              </w:rPr>
              <w:t>шум</w:t>
            </w:r>
            <w:proofErr w:type="spellEnd"/>
            <w:r w:rsidRPr="00376C9F">
              <w:rPr>
                <w:b/>
                <w:bCs/>
                <w:sz w:val="20"/>
                <w:szCs w:val="20"/>
              </w:rPr>
              <w:t xml:space="preserve"> /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376C9F">
              <w:rPr>
                <w:bCs/>
                <w:sz w:val="20"/>
                <w:szCs w:val="20"/>
              </w:rPr>
              <w:t>Noise certificate (if required)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203" w:type="dxa"/>
            <w:gridSpan w:val="5"/>
            <w:vAlign w:val="center"/>
          </w:tcPr>
          <w:p w14:paraId="362A711F" w14:textId="77777777" w:rsidR="00410174" w:rsidRPr="00974D24" w:rsidRDefault="00410174" w:rsidP="00410174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  <w:tr w:rsidR="006B0136" w:rsidRPr="006B0136" w14:paraId="1BEA108B" w14:textId="77777777" w:rsidTr="00410174">
        <w:trPr>
          <w:trHeight w:hRule="exact" w:val="680"/>
        </w:trPr>
        <w:tc>
          <w:tcPr>
            <w:tcW w:w="2124" w:type="dxa"/>
            <w:gridSpan w:val="3"/>
            <w:shd w:val="clear" w:color="auto" w:fill="CCFFFF"/>
            <w:vAlign w:val="center"/>
          </w:tcPr>
          <w:p w14:paraId="31201FFF" w14:textId="77777777" w:rsidR="006B0136" w:rsidRPr="006B0136" w:rsidRDefault="006B0136" w:rsidP="006B01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bg-BG" w:bidi="my-MM"/>
              </w:rPr>
            </w:pPr>
            <w:r w:rsidRPr="006B013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bg-BG" w:bidi="my-MM"/>
              </w:rPr>
              <w:t>Конфигурация/</w:t>
            </w:r>
          </w:p>
          <w:p w14:paraId="3878373B" w14:textId="77777777" w:rsidR="006B0136" w:rsidRPr="006B0136" w:rsidRDefault="006B0136" w:rsidP="006B01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 w:bidi="my-MM"/>
              </w:rPr>
            </w:pPr>
            <w:proofErr w:type="spellStart"/>
            <w:r w:rsidRPr="006B01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 w:bidi="my-MM"/>
              </w:rPr>
              <w:t>Configuration</w:t>
            </w:r>
            <w:proofErr w:type="spellEnd"/>
            <w:r w:rsidRPr="006B01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 w:bidi="my-MM"/>
              </w:rPr>
              <w:t xml:space="preserve">: </w:t>
            </w:r>
          </w:p>
        </w:tc>
        <w:bookmarkStart w:id="0" w:name="Check5"/>
        <w:tc>
          <w:tcPr>
            <w:tcW w:w="8083" w:type="dxa"/>
            <w:gridSpan w:val="12"/>
            <w:vAlign w:val="center"/>
          </w:tcPr>
          <w:p w14:paraId="76EB91BF" w14:textId="77777777" w:rsidR="006B0136" w:rsidRPr="006B0136" w:rsidRDefault="00E40546" w:rsidP="006B01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 w:bidi="my-MM"/>
              </w:rPr>
            </w:pPr>
            <w:sdt>
              <w:sdtPr>
                <w:rPr>
                  <w:rFonts w:eastAsia="Calibri" w:cstheme="minorHAnsi"/>
                  <w:b/>
                  <w:iCs/>
                  <w:smallCaps/>
                  <w:color w:val="000000"/>
                  <w:lang w:bidi="my-MM"/>
                </w:rPr>
                <w:id w:val="-105738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0136" w:rsidRPr="006B0136">
                  <w:rPr>
                    <w:rFonts w:ascii="Segoe UI Symbol" w:eastAsia="Calibri" w:hAnsi="Segoe UI Symbol" w:cs="Segoe UI Symbol"/>
                    <w:b/>
                    <w:iCs/>
                    <w:smallCaps/>
                    <w:color w:val="000000"/>
                    <w:lang w:bidi="my-MM"/>
                  </w:rPr>
                  <w:t>☐</w:t>
                </w:r>
              </w:sdtContent>
            </w:sdt>
            <w:r w:rsidR="006B0136" w:rsidRPr="006B0136">
              <w:rPr>
                <w:rFonts w:ascii="Calibri" w:eastAsia="Times New Roman" w:hAnsi="Calibri" w:cs="Calibri"/>
                <w:color w:val="000000"/>
                <w:lang w:eastAsia="bg-BG" w:bidi="my-MM"/>
              </w:rPr>
              <w:t xml:space="preserve"> </w:t>
            </w:r>
            <w:bookmarkEnd w:id="0"/>
            <w:r w:rsidR="006B0136" w:rsidRPr="006B01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 w:bidi="my-MM"/>
              </w:rPr>
              <w:t xml:space="preserve"> Самолет  </w:t>
            </w:r>
            <w:sdt>
              <w:sdtPr>
                <w:rPr>
                  <w:rFonts w:eastAsia="Calibri" w:cstheme="minorHAnsi"/>
                  <w:b/>
                  <w:iCs/>
                  <w:smallCaps/>
                  <w:color w:val="000000"/>
                  <w:lang w:bidi="my-MM"/>
                </w:rPr>
                <w:id w:val="1335264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0136" w:rsidRPr="006B0136">
                  <w:rPr>
                    <w:rFonts w:ascii="Segoe UI Symbol" w:eastAsia="Calibri" w:hAnsi="Segoe UI Symbol" w:cs="Segoe UI Symbol"/>
                    <w:b/>
                    <w:iCs/>
                    <w:smallCaps/>
                    <w:color w:val="000000"/>
                    <w:lang w:bidi="my-MM"/>
                  </w:rPr>
                  <w:t>☐</w:t>
                </w:r>
              </w:sdtContent>
            </w:sdt>
            <w:r w:rsidR="006B0136" w:rsidRPr="006B01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 w:bidi="my-MM"/>
              </w:rPr>
              <w:t xml:space="preserve"> Вертолет  </w:t>
            </w:r>
            <w:sdt>
              <w:sdtPr>
                <w:rPr>
                  <w:rFonts w:eastAsia="Calibri" w:cstheme="minorHAnsi"/>
                  <w:b/>
                  <w:iCs/>
                  <w:smallCaps/>
                  <w:color w:val="000000"/>
                  <w:lang w:bidi="my-MM"/>
                </w:rPr>
                <w:id w:val="1124354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0136" w:rsidRPr="006B0136">
                  <w:rPr>
                    <w:rFonts w:ascii="Segoe UI Symbol" w:eastAsia="Calibri" w:hAnsi="Segoe UI Symbol" w:cs="Segoe UI Symbol"/>
                    <w:b/>
                    <w:iCs/>
                    <w:smallCaps/>
                    <w:color w:val="000000"/>
                    <w:lang w:bidi="my-MM"/>
                  </w:rPr>
                  <w:t>☐</w:t>
                </w:r>
              </w:sdtContent>
            </w:sdt>
            <w:r w:rsidR="006B0136" w:rsidRPr="006B01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 w:bidi="my-MM"/>
              </w:rPr>
              <w:t xml:space="preserve"> </w:t>
            </w:r>
            <w:proofErr w:type="spellStart"/>
            <w:r w:rsidR="006B0136" w:rsidRPr="006B01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 w:bidi="my-MM"/>
              </w:rPr>
              <w:t>Мултикоптер</w:t>
            </w:r>
            <w:proofErr w:type="spellEnd"/>
            <w:r w:rsidR="006B0136" w:rsidRPr="006B0136">
              <w:rPr>
                <w:rFonts w:eastAsia="Calibri" w:cstheme="minorHAnsi"/>
                <w:b/>
                <w:iCs/>
                <w:smallCaps/>
                <w:color w:val="000000"/>
                <w:lang w:bidi="my-MM"/>
              </w:rPr>
              <w:t xml:space="preserve"> </w:t>
            </w:r>
            <w:sdt>
              <w:sdtPr>
                <w:rPr>
                  <w:rFonts w:eastAsia="Calibri" w:cstheme="minorHAnsi"/>
                  <w:b/>
                  <w:iCs/>
                  <w:smallCaps/>
                  <w:color w:val="000000"/>
                  <w:lang w:bidi="my-MM"/>
                </w:rPr>
                <w:id w:val="116885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0136" w:rsidRPr="006B0136">
                  <w:rPr>
                    <w:rFonts w:ascii="Segoe UI Symbol" w:eastAsia="Calibri" w:hAnsi="Segoe UI Symbol" w:cs="Segoe UI Symbol"/>
                    <w:b/>
                    <w:iCs/>
                    <w:smallCaps/>
                    <w:color w:val="000000"/>
                    <w:lang w:bidi="my-MM"/>
                  </w:rPr>
                  <w:t>☐</w:t>
                </w:r>
              </w:sdtContent>
            </w:sdt>
            <w:r w:rsidR="006B0136" w:rsidRPr="006B01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 w:bidi="my-MM"/>
              </w:rPr>
              <w:t xml:space="preserve"> Хибрид//VTOL  </w:t>
            </w:r>
            <w:sdt>
              <w:sdtPr>
                <w:rPr>
                  <w:rFonts w:eastAsia="Calibri" w:cstheme="minorHAnsi"/>
                  <w:b/>
                  <w:iCs/>
                  <w:smallCaps/>
                  <w:color w:val="000000"/>
                  <w:lang w:bidi="my-MM"/>
                </w:rPr>
                <w:id w:val="-682128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0136" w:rsidRPr="006B0136">
                  <w:rPr>
                    <w:rFonts w:ascii="Segoe UI Symbol" w:eastAsia="Calibri" w:hAnsi="Segoe UI Symbol" w:cs="Segoe UI Symbol"/>
                    <w:b/>
                    <w:iCs/>
                    <w:smallCaps/>
                    <w:color w:val="000000"/>
                    <w:lang w:bidi="my-MM"/>
                  </w:rPr>
                  <w:t>☐</w:t>
                </w:r>
              </w:sdtContent>
            </w:sdt>
            <w:r w:rsidR="006B0136" w:rsidRPr="006B01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 w:bidi="my-MM"/>
              </w:rPr>
              <w:t xml:space="preserve"> По-леки от въздуха/други</w:t>
            </w:r>
          </w:p>
          <w:p w14:paraId="464338E2" w14:textId="77777777" w:rsidR="006B0136" w:rsidRPr="006B0136" w:rsidRDefault="006B0136" w:rsidP="006B01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 w:bidi="my-MM"/>
              </w:rPr>
            </w:pPr>
            <w:r w:rsidRPr="006B01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 w:bidi="my-MM"/>
              </w:rPr>
              <w:t xml:space="preserve">    </w:t>
            </w:r>
            <w:proofErr w:type="spellStart"/>
            <w:r w:rsidRPr="006B01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 w:bidi="my-MM"/>
              </w:rPr>
              <w:t>Aeroplane</w:t>
            </w:r>
            <w:proofErr w:type="spellEnd"/>
            <w:r w:rsidRPr="006B01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 w:bidi="my-MM"/>
              </w:rPr>
              <w:t xml:space="preserve">        </w:t>
            </w:r>
            <w:proofErr w:type="spellStart"/>
            <w:r w:rsidRPr="006B01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 w:bidi="my-MM"/>
              </w:rPr>
              <w:t>Helicopter</w:t>
            </w:r>
            <w:proofErr w:type="spellEnd"/>
            <w:r w:rsidRPr="006B01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 w:bidi="my-MM"/>
              </w:rPr>
              <w:t xml:space="preserve">       </w:t>
            </w:r>
            <w:proofErr w:type="spellStart"/>
            <w:r w:rsidRPr="006B01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 w:bidi="my-MM"/>
              </w:rPr>
              <w:t>Multirotor</w:t>
            </w:r>
            <w:proofErr w:type="spellEnd"/>
            <w:r w:rsidRPr="006B01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 w:bidi="my-MM"/>
              </w:rPr>
              <w:t xml:space="preserve">             </w:t>
            </w:r>
            <w:proofErr w:type="spellStart"/>
            <w:r w:rsidRPr="006B01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 w:bidi="my-MM"/>
              </w:rPr>
              <w:t>Hybrid</w:t>
            </w:r>
            <w:proofErr w:type="spellEnd"/>
            <w:r w:rsidRPr="006B01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 w:bidi="my-MM"/>
              </w:rPr>
              <w:t xml:space="preserve">/VTOL            </w:t>
            </w:r>
            <w:proofErr w:type="spellStart"/>
            <w:r w:rsidRPr="006B01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 w:bidi="my-MM"/>
              </w:rPr>
              <w:t>Lighter</w:t>
            </w:r>
            <w:proofErr w:type="spellEnd"/>
            <w:r w:rsidRPr="006B01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 w:bidi="my-MM"/>
              </w:rPr>
              <w:t xml:space="preserve"> </w:t>
            </w:r>
            <w:proofErr w:type="spellStart"/>
            <w:r w:rsidRPr="006B01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 w:bidi="my-MM"/>
              </w:rPr>
              <w:t>than</w:t>
            </w:r>
            <w:proofErr w:type="spellEnd"/>
            <w:r w:rsidRPr="006B01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 w:bidi="my-MM"/>
              </w:rPr>
              <w:t xml:space="preserve"> </w:t>
            </w:r>
            <w:proofErr w:type="spellStart"/>
            <w:r w:rsidRPr="006B01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 w:bidi="my-MM"/>
              </w:rPr>
              <w:t>air</w:t>
            </w:r>
            <w:proofErr w:type="spellEnd"/>
            <w:r w:rsidRPr="006B01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 w:bidi="my-MM"/>
              </w:rPr>
              <w:t>/</w:t>
            </w:r>
            <w:proofErr w:type="spellStart"/>
            <w:r w:rsidRPr="006B01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 w:bidi="my-MM"/>
              </w:rPr>
              <w:t>other</w:t>
            </w:r>
            <w:proofErr w:type="spellEnd"/>
            <w:r w:rsidRPr="006B01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 w:bidi="my-MM"/>
              </w:rPr>
              <w:t xml:space="preserve"> </w:t>
            </w:r>
          </w:p>
        </w:tc>
      </w:tr>
      <w:tr w:rsidR="006B0136" w:rsidRPr="006B0136" w14:paraId="148B466B" w14:textId="77777777" w:rsidTr="00410174">
        <w:trPr>
          <w:trHeight w:hRule="exact" w:val="680"/>
        </w:trPr>
        <w:tc>
          <w:tcPr>
            <w:tcW w:w="1827" w:type="dxa"/>
            <w:shd w:val="clear" w:color="auto" w:fill="CCFFFF"/>
            <w:vAlign w:val="center"/>
          </w:tcPr>
          <w:p w14:paraId="7D89612F" w14:textId="77777777" w:rsidR="006B0136" w:rsidRPr="006B0136" w:rsidRDefault="006B0136" w:rsidP="006B01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bg-BG" w:bidi="my-MM"/>
              </w:rPr>
            </w:pPr>
            <w:r w:rsidRPr="006B013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bg-BG" w:bidi="my-MM"/>
              </w:rPr>
              <w:t xml:space="preserve">Макс излетна </w:t>
            </w:r>
          </w:p>
          <w:p w14:paraId="1A624D39" w14:textId="77777777" w:rsidR="006B0136" w:rsidRPr="006B0136" w:rsidRDefault="006B0136" w:rsidP="006B01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 w:bidi="my-MM"/>
              </w:rPr>
            </w:pPr>
            <w:r w:rsidRPr="006B013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bg-BG" w:bidi="my-MM"/>
              </w:rPr>
              <w:t>маса</w:t>
            </w:r>
            <w:r w:rsidRPr="006B01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 w:bidi="my-MM"/>
              </w:rPr>
              <w:t>/MTOM</w:t>
            </w:r>
            <w:r w:rsidRPr="006B013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bg-BG" w:bidi="my-MM"/>
              </w:rPr>
              <w:t xml:space="preserve"> </w:t>
            </w:r>
          </w:p>
          <w:p w14:paraId="48395501" w14:textId="77777777" w:rsidR="006B0136" w:rsidRPr="006B0136" w:rsidRDefault="006B0136" w:rsidP="006B0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 w:bidi="my-MM"/>
              </w:rPr>
            </w:pPr>
          </w:p>
          <w:p w14:paraId="5A7EE446" w14:textId="77777777" w:rsidR="006B0136" w:rsidRPr="006B0136" w:rsidRDefault="006B0136" w:rsidP="006B0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 w:bidi="my-MM"/>
              </w:rPr>
            </w:pPr>
          </w:p>
          <w:p w14:paraId="51083442" w14:textId="77777777" w:rsidR="006B0136" w:rsidRPr="006B0136" w:rsidRDefault="006B0136" w:rsidP="006B0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 w:bidi="my-MM"/>
              </w:rPr>
            </w:pPr>
          </w:p>
        </w:tc>
        <w:tc>
          <w:tcPr>
            <w:tcW w:w="1160" w:type="dxa"/>
            <w:gridSpan w:val="4"/>
            <w:vAlign w:val="center"/>
          </w:tcPr>
          <w:p w14:paraId="42C9B838" w14:textId="77777777" w:rsidR="006B0136" w:rsidRPr="006B0136" w:rsidRDefault="006B0136" w:rsidP="006B01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 w:bidi="my-MM"/>
              </w:rPr>
            </w:pPr>
          </w:p>
          <w:p w14:paraId="4FAD19EE" w14:textId="77777777" w:rsidR="006B0136" w:rsidRPr="006B0136" w:rsidRDefault="006B0136" w:rsidP="006B01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 w:bidi="my-MM"/>
              </w:rPr>
            </w:pPr>
          </w:p>
        </w:tc>
        <w:tc>
          <w:tcPr>
            <w:tcW w:w="1909" w:type="dxa"/>
            <w:gridSpan w:val="4"/>
            <w:shd w:val="clear" w:color="auto" w:fill="CCFFFF"/>
            <w:vAlign w:val="center"/>
          </w:tcPr>
          <w:p w14:paraId="3EC89448" w14:textId="77777777" w:rsidR="006B0136" w:rsidRPr="006B0136" w:rsidRDefault="006B0136" w:rsidP="006B01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 w:bidi="my-MM"/>
              </w:rPr>
            </w:pPr>
            <w:r w:rsidRPr="006B013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bg-BG" w:bidi="my-MM"/>
              </w:rPr>
              <w:t xml:space="preserve">Макс скорост/ </w:t>
            </w:r>
            <w:proofErr w:type="spellStart"/>
            <w:r w:rsidRPr="006B01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 w:bidi="my-MM"/>
              </w:rPr>
              <w:t>Maximum</w:t>
            </w:r>
            <w:proofErr w:type="spellEnd"/>
            <w:r w:rsidRPr="006B01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 w:bidi="my-MM"/>
              </w:rPr>
              <w:t xml:space="preserve"> </w:t>
            </w:r>
            <w:proofErr w:type="spellStart"/>
            <w:r w:rsidRPr="006B01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 w:bidi="my-MM"/>
              </w:rPr>
              <w:t>airspeed</w:t>
            </w:r>
            <w:proofErr w:type="spellEnd"/>
            <w:r w:rsidRPr="006B013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bg-BG" w:bidi="my-MM"/>
              </w:rPr>
              <w:t xml:space="preserve"> </w:t>
            </w:r>
          </w:p>
        </w:tc>
        <w:tc>
          <w:tcPr>
            <w:tcW w:w="1188" w:type="dxa"/>
            <w:gridSpan w:val="4"/>
            <w:vAlign w:val="center"/>
          </w:tcPr>
          <w:p w14:paraId="2FED5950" w14:textId="77777777" w:rsidR="006B0136" w:rsidRPr="006B0136" w:rsidRDefault="006B0136" w:rsidP="006B01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 w:bidi="my-MM"/>
              </w:rPr>
            </w:pPr>
          </w:p>
        </w:tc>
        <w:tc>
          <w:tcPr>
            <w:tcW w:w="2827" w:type="dxa"/>
            <w:shd w:val="clear" w:color="auto" w:fill="CCFFFF"/>
            <w:vAlign w:val="center"/>
          </w:tcPr>
          <w:p w14:paraId="3F880CA8" w14:textId="77777777" w:rsidR="006B0136" w:rsidRPr="006B0136" w:rsidRDefault="006B0136" w:rsidP="006B01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 w:bidi="my-MM"/>
              </w:rPr>
            </w:pPr>
            <w:r w:rsidRPr="006B013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bg-BG" w:bidi="my-MM"/>
              </w:rPr>
              <w:t>Макс размери/</w:t>
            </w:r>
            <w:proofErr w:type="spellStart"/>
            <w:r w:rsidRPr="006B01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 w:bidi="my-MM"/>
              </w:rPr>
              <w:t>Maximum</w:t>
            </w:r>
            <w:proofErr w:type="spellEnd"/>
          </w:p>
          <w:p w14:paraId="615A6484" w14:textId="77777777" w:rsidR="006B0136" w:rsidRPr="006B0136" w:rsidRDefault="006B0136" w:rsidP="006B01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 w:bidi="my-MM"/>
              </w:rPr>
            </w:pPr>
            <w:proofErr w:type="spellStart"/>
            <w:r w:rsidRPr="006B01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 w:bidi="my-MM"/>
              </w:rPr>
              <w:t>characteristic</w:t>
            </w:r>
            <w:proofErr w:type="spellEnd"/>
            <w:r w:rsidRPr="006B01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 w:bidi="my-MM"/>
              </w:rPr>
              <w:t xml:space="preserve"> </w:t>
            </w:r>
            <w:proofErr w:type="spellStart"/>
            <w:r w:rsidRPr="006B01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 w:bidi="my-MM"/>
              </w:rPr>
              <w:t>dimensions</w:t>
            </w:r>
            <w:proofErr w:type="spellEnd"/>
            <w:r w:rsidRPr="006B013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bg-BG" w:bidi="my-MM"/>
              </w:rPr>
              <w:t xml:space="preserve"> </w:t>
            </w:r>
          </w:p>
        </w:tc>
        <w:tc>
          <w:tcPr>
            <w:tcW w:w="1296" w:type="dxa"/>
          </w:tcPr>
          <w:p w14:paraId="63CF13D6" w14:textId="77777777" w:rsidR="006B0136" w:rsidRPr="006B0136" w:rsidRDefault="006B0136" w:rsidP="006B01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bg-BG" w:bidi="my-MM"/>
              </w:rPr>
            </w:pPr>
          </w:p>
          <w:p w14:paraId="1A38EA90" w14:textId="77777777" w:rsidR="006B0136" w:rsidRPr="006B0136" w:rsidRDefault="006B0136" w:rsidP="006B01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bg-BG" w:bidi="my-MM"/>
              </w:rPr>
            </w:pPr>
          </w:p>
        </w:tc>
      </w:tr>
      <w:tr w:rsidR="00117C05" w:rsidRPr="00117C05" w14:paraId="63D1DA39" w14:textId="77777777" w:rsidTr="00410174">
        <w:trPr>
          <w:trHeight w:val="99"/>
        </w:trPr>
        <w:tc>
          <w:tcPr>
            <w:tcW w:w="4478" w:type="dxa"/>
            <w:gridSpan w:val="6"/>
            <w:shd w:val="clear" w:color="auto" w:fill="CCFFFF"/>
          </w:tcPr>
          <w:p w14:paraId="3E1941E0" w14:textId="77777777" w:rsidR="00117C05" w:rsidRPr="001D0F0E" w:rsidRDefault="00117C05" w:rsidP="00117C05">
            <w:pPr>
              <w:pStyle w:val="Default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bg-BG"/>
              </w:rPr>
            </w:pPr>
            <w:r w:rsidRPr="001D0F0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bg-BG"/>
              </w:rPr>
              <w:t>Колесник</w:t>
            </w:r>
          </w:p>
          <w:p w14:paraId="6A010165" w14:textId="77777777" w:rsidR="00117C05" w:rsidRPr="00117C05" w:rsidRDefault="00117C05" w:rsidP="00117C0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117C0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LANDING GEAR </w:t>
            </w:r>
          </w:p>
        </w:tc>
        <w:tc>
          <w:tcPr>
            <w:tcW w:w="5729" w:type="dxa"/>
            <w:gridSpan w:val="9"/>
          </w:tcPr>
          <w:p w14:paraId="439F636C" w14:textId="77777777" w:rsidR="00117C05" w:rsidRPr="00117C05" w:rsidRDefault="00E40546" w:rsidP="00117C05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  <w:lang w:val="bg-BG"/>
                </w:rPr>
                <w:id w:val="-2066472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C05">
                  <w:rPr>
                    <w:rFonts w:ascii="MS Gothic" w:eastAsia="MS Gothic" w:hAnsi="MS Gothic" w:cstheme="minorHAnsi" w:hint="eastAsia"/>
                    <w:sz w:val="20"/>
                    <w:szCs w:val="20"/>
                    <w:lang w:val="bg-BG"/>
                  </w:rPr>
                  <w:t>☐</w:t>
                </w:r>
              </w:sdtContent>
            </w:sdt>
            <w:r w:rsidR="00AF6D98">
              <w:rPr>
                <w:rFonts w:asciiTheme="minorHAnsi" w:hAnsiTheme="minorHAnsi" w:cstheme="minorHAnsi"/>
                <w:sz w:val="20"/>
                <w:szCs w:val="20"/>
                <w:lang w:val="bg-BG"/>
              </w:rPr>
              <w:t xml:space="preserve"> </w:t>
            </w:r>
            <w:r w:rsidR="00117C05">
              <w:rPr>
                <w:rFonts w:asciiTheme="minorHAnsi" w:hAnsiTheme="minorHAnsi" w:cstheme="minorHAnsi"/>
                <w:sz w:val="20"/>
                <w:szCs w:val="20"/>
                <w:lang w:val="bg-BG"/>
              </w:rPr>
              <w:t xml:space="preserve">Да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  <w:lang w:val="bg-BG"/>
                </w:rPr>
                <w:id w:val="-734861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C05">
                  <w:rPr>
                    <w:rFonts w:ascii="MS Gothic" w:eastAsia="MS Gothic" w:hAnsi="MS Gothic" w:cstheme="minorHAnsi" w:hint="eastAsia"/>
                    <w:sz w:val="20"/>
                    <w:szCs w:val="20"/>
                    <w:lang w:val="bg-BG"/>
                  </w:rPr>
                  <w:t>☐</w:t>
                </w:r>
              </w:sdtContent>
            </w:sdt>
            <w:r w:rsidR="00AF6D98">
              <w:rPr>
                <w:rFonts w:asciiTheme="minorHAnsi" w:hAnsiTheme="minorHAnsi" w:cstheme="minorHAnsi"/>
                <w:sz w:val="20"/>
                <w:szCs w:val="20"/>
                <w:lang w:val="bg-BG"/>
              </w:rPr>
              <w:t xml:space="preserve"> </w:t>
            </w:r>
            <w:r w:rsidR="00117C05">
              <w:rPr>
                <w:rFonts w:asciiTheme="minorHAnsi" w:hAnsiTheme="minorHAnsi" w:cstheme="minorHAnsi"/>
                <w:sz w:val="20"/>
                <w:szCs w:val="20"/>
                <w:lang w:val="bg-BG"/>
              </w:rPr>
              <w:t>Не</w:t>
            </w:r>
          </w:p>
          <w:p w14:paraId="54B5F702" w14:textId="77777777" w:rsidR="00117C05" w:rsidRPr="00117C05" w:rsidRDefault="00117C05" w:rsidP="00117C0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bg-BG"/>
              </w:rPr>
              <w:t xml:space="preserve">    </w:t>
            </w:r>
            <w:r w:rsidR="00AF6D98">
              <w:rPr>
                <w:rFonts w:asciiTheme="minorHAnsi" w:hAnsiTheme="minorHAnsi" w:cstheme="minorHAnsi"/>
                <w:sz w:val="20"/>
                <w:szCs w:val="20"/>
                <w:lang w:val="bg-BG"/>
              </w:rPr>
              <w:t xml:space="preserve"> </w:t>
            </w:r>
            <w:r w:rsidRPr="00117C05">
              <w:rPr>
                <w:rFonts w:asciiTheme="minorHAnsi" w:hAnsiTheme="minorHAnsi" w:cstheme="minorHAnsi"/>
                <w:sz w:val="20"/>
                <w:szCs w:val="20"/>
              </w:rPr>
              <w:t xml:space="preserve">yes </w:t>
            </w:r>
            <w:r>
              <w:rPr>
                <w:rFonts w:asciiTheme="minorHAnsi" w:hAnsiTheme="minorHAnsi" w:cstheme="minorHAnsi"/>
                <w:sz w:val="20"/>
                <w:szCs w:val="20"/>
                <w:lang w:val="bg-BG"/>
              </w:rPr>
              <w:t xml:space="preserve">        </w:t>
            </w:r>
            <w:r w:rsidRPr="00117C05">
              <w:rPr>
                <w:rFonts w:asciiTheme="minorHAnsi" w:hAnsiTheme="minorHAnsi" w:cstheme="minorHAnsi"/>
                <w:sz w:val="20"/>
                <w:szCs w:val="20"/>
              </w:rPr>
              <w:t>no</w:t>
            </w:r>
          </w:p>
        </w:tc>
      </w:tr>
      <w:tr w:rsidR="00117C05" w:rsidRPr="00117C05" w14:paraId="52B8A769" w14:textId="77777777" w:rsidTr="00410174">
        <w:trPr>
          <w:trHeight w:val="99"/>
        </w:trPr>
        <w:tc>
          <w:tcPr>
            <w:tcW w:w="4478" w:type="dxa"/>
            <w:gridSpan w:val="6"/>
          </w:tcPr>
          <w:p w14:paraId="04AD9607" w14:textId="77777777" w:rsidR="00117C05" w:rsidRPr="001D0F0E" w:rsidRDefault="00117C05" w:rsidP="00117C05">
            <w:pPr>
              <w:pStyle w:val="Default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bg-BG"/>
              </w:rPr>
            </w:pPr>
            <w:r w:rsidRPr="001D0F0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bg-BG"/>
              </w:rPr>
              <w:t>Тип</w:t>
            </w:r>
          </w:p>
          <w:p w14:paraId="12612B71" w14:textId="77777777" w:rsidR="00117C05" w:rsidRPr="00117C05" w:rsidRDefault="00117C05" w:rsidP="00117C0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117C0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Type </w:t>
            </w:r>
          </w:p>
        </w:tc>
        <w:tc>
          <w:tcPr>
            <w:tcW w:w="5729" w:type="dxa"/>
            <w:gridSpan w:val="9"/>
          </w:tcPr>
          <w:p w14:paraId="34CC3790" w14:textId="77777777" w:rsidR="00117C05" w:rsidRPr="00117C05" w:rsidRDefault="00E40546" w:rsidP="00117C05">
            <w:pPr>
              <w:pStyle w:val="Default"/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-1245725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C05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AF6D98"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 </w:t>
            </w:r>
            <w:r w:rsidR="00117C05"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Фиксиран  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  <w:lang w:val="bg-BG"/>
                </w:rPr>
                <w:id w:val="75572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D98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  <w:lang w:val="bg-BG"/>
                  </w:rPr>
                  <w:t>☐</w:t>
                </w:r>
              </w:sdtContent>
            </w:sdt>
            <w:r w:rsidR="00AF6D98"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 </w:t>
            </w:r>
            <w:proofErr w:type="spellStart"/>
            <w:r w:rsidR="00117C05"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>Прибераем</w:t>
            </w:r>
            <w:proofErr w:type="spellEnd"/>
            <w:r w:rsidR="00117C05"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  <w:lang w:val="bg-BG"/>
                </w:rPr>
                <w:id w:val="119574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C05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  <w:lang w:val="bg-BG"/>
                  </w:rPr>
                  <w:t>☐</w:t>
                </w:r>
              </w:sdtContent>
            </w:sdt>
            <w:r w:rsidR="00AF6D98"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 </w:t>
            </w:r>
            <w:r w:rsidR="00117C05"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>Друг</w:t>
            </w:r>
            <w:r w:rsidR="00AF6D98"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>о</w:t>
            </w:r>
          </w:p>
          <w:p w14:paraId="197C5AEB" w14:textId="77777777" w:rsidR="00117C05" w:rsidRPr="00117C05" w:rsidRDefault="00117C05" w:rsidP="00117C0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     </w:t>
            </w:r>
            <w:r w:rsidR="00AF6D98"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 </w:t>
            </w:r>
            <w:r w:rsidRPr="00117C0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Fixed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            </w:t>
            </w:r>
            <w:r w:rsidR="00AF6D98"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   </w:t>
            </w:r>
            <w:r w:rsidRPr="00117C0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Retractable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   </w:t>
            </w:r>
            <w:r w:rsidR="00AF6D98"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    </w:t>
            </w:r>
            <w:r w:rsidRPr="00117C05">
              <w:rPr>
                <w:rFonts w:asciiTheme="minorHAnsi" w:hAnsiTheme="minorHAnsi" w:cstheme="minorHAnsi"/>
                <w:bCs/>
                <w:sz w:val="20"/>
                <w:szCs w:val="20"/>
              </w:rPr>
              <w:t>Other</w:t>
            </w:r>
          </w:p>
        </w:tc>
      </w:tr>
      <w:tr w:rsidR="00117C05" w:rsidRPr="00117C05" w14:paraId="1A455FB6" w14:textId="77777777" w:rsidTr="00410174">
        <w:trPr>
          <w:trHeight w:val="99"/>
        </w:trPr>
        <w:tc>
          <w:tcPr>
            <w:tcW w:w="4478" w:type="dxa"/>
            <w:gridSpan w:val="6"/>
          </w:tcPr>
          <w:p w14:paraId="10FB5046" w14:textId="77777777" w:rsidR="00117C05" w:rsidRPr="001D0F0E" w:rsidRDefault="00117C05" w:rsidP="00117C05">
            <w:pPr>
              <w:pStyle w:val="Default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bg-BG"/>
              </w:rPr>
            </w:pPr>
            <w:r w:rsidRPr="001D0F0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bg-BG"/>
              </w:rPr>
              <w:t xml:space="preserve">Характеристики </w:t>
            </w:r>
          </w:p>
          <w:p w14:paraId="14433AD7" w14:textId="77777777" w:rsidR="00117C05" w:rsidRPr="00117C05" w:rsidRDefault="00117C05" w:rsidP="00117C0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117C0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Characteristics </w:t>
            </w:r>
          </w:p>
        </w:tc>
        <w:tc>
          <w:tcPr>
            <w:tcW w:w="5729" w:type="dxa"/>
            <w:gridSpan w:val="9"/>
          </w:tcPr>
          <w:p w14:paraId="7235006D" w14:textId="77777777" w:rsidR="00117C05" w:rsidRPr="00117C05" w:rsidRDefault="00E40546" w:rsidP="00117C05">
            <w:pPr>
              <w:pStyle w:val="Default"/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  <w:lang w:val="bg-BG"/>
                </w:rPr>
                <w:id w:val="474812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C05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  <w:lang w:val="bg-BG"/>
                  </w:rPr>
                  <w:t>☐</w:t>
                </w:r>
              </w:sdtContent>
            </w:sdt>
            <w:r w:rsidR="00AF6D98"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 </w:t>
            </w:r>
            <w:r w:rsidR="00117C05"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Колела  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  <w:lang w:val="bg-BG"/>
                </w:rPr>
                <w:id w:val="-893037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C05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  <w:lang w:val="bg-BG"/>
                  </w:rPr>
                  <w:t>☐</w:t>
                </w:r>
              </w:sdtContent>
            </w:sdt>
            <w:r w:rsidR="00AF6D98"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 </w:t>
            </w:r>
            <w:r w:rsidR="00117C05"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Ски  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  <w:lang w:val="bg-BG"/>
                </w:rPr>
                <w:id w:val="830254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D98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  <w:lang w:val="bg-BG"/>
                  </w:rPr>
                  <w:t>☐</w:t>
                </w:r>
              </w:sdtContent>
            </w:sdt>
            <w:r w:rsidR="00AF6D98"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 </w:t>
            </w:r>
            <w:r w:rsidR="00117C05"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Крака  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  <w:lang w:val="bg-BG"/>
                </w:rPr>
                <w:id w:val="1110478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C05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  <w:lang w:val="bg-BG"/>
                  </w:rPr>
                  <w:t>☐</w:t>
                </w:r>
              </w:sdtContent>
            </w:sdt>
            <w:r w:rsidR="00AF6D98"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 </w:t>
            </w:r>
            <w:r w:rsidR="00117C05"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>Друг</w:t>
            </w:r>
            <w:r w:rsidR="00AF6D98"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>о</w:t>
            </w:r>
          </w:p>
          <w:p w14:paraId="765E49E2" w14:textId="77777777" w:rsidR="00117C05" w:rsidRPr="00117C05" w:rsidRDefault="00117C05" w:rsidP="00117C0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     </w:t>
            </w:r>
            <w:r w:rsidR="00AF6D98"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 </w:t>
            </w:r>
            <w:r w:rsidRPr="00117C0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Wheels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      </w:t>
            </w:r>
            <w:r w:rsidR="00AF6D98"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 </w:t>
            </w:r>
            <w:r w:rsidRPr="00117C0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Skids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     </w:t>
            </w:r>
            <w:r w:rsidR="00AF6D98"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 </w:t>
            </w:r>
            <w:r w:rsidRPr="00117C0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Legs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         </w:t>
            </w:r>
            <w:r w:rsidR="00AF6D98"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 </w:t>
            </w:r>
            <w:r w:rsidRPr="00117C05">
              <w:rPr>
                <w:rFonts w:asciiTheme="minorHAnsi" w:hAnsiTheme="minorHAnsi" w:cstheme="minorHAnsi"/>
                <w:bCs/>
                <w:sz w:val="20"/>
                <w:szCs w:val="20"/>
              </w:rPr>
              <w:t>Other</w:t>
            </w:r>
          </w:p>
        </w:tc>
      </w:tr>
      <w:tr w:rsidR="00117C05" w:rsidRPr="00117C05" w14:paraId="20A1203D" w14:textId="77777777" w:rsidTr="00410174">
        <w:trPr>
          <w:trHeight w:val="99"/>
        </w:trPr>
        <w:tc>
          <w:tcPr>
            <w:tcW w:w="10207" w:type="dxa"/>
            <w:gridSpan w:val="15"/>
            <w:shd w:val="clear" w:color="auto" w:fill="CCFFFF"/>
          </w:tcPr>
          <w:p w14:paraId="72757F4A" w14:textId="77777777" w:rsidR="00117C05" w:rsidRPr="00117C05" w:rsidRDefault="001D0F0E" w:rsidP="00117C0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1D0F0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bg-BG"/>
              </w:rPr>
              <w:t>ХАРАКТЕРИСТИКИ ЗА РАЗПОЗНАВАНЕ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 / </w:t>
            </w:r>
            <w:r w:rsidR="00117C05" w:rsidRPr="00117C0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CONSPICUITY CHARACTERISTICS (2) </w:t>
            </w:r>
          </w:p>
        </w:tc>
      </w:tr>
      <w:tr w:rsidR="00117C05" w:rsidRPr="00117C05" w14:paraId="23D8719D" w14:textId="77777777" w:rsidTr="00410174">
        <w:trPr>
          <w:trHeight w:val="99"/>
        </w:trPr>
        <w:tc>
          <w:tcPr>
            <w:tcW w:w="10207" w:type="dxa"/>
            <w:gridSpan w:val="15"/>
          </w:tcPr>
          <w:p w14:paraId="605E7C6E" w14:textId="77777777" w:rsidR="00117C05" w:rsidRPr="00117C05" w:rsidRDefault="001D0F0E" w:rsidP="00117C0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1D0F0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bg-BG"/>
              </w:rPr>
              <w:t>Боя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 / </w:t>
            </w:r>
            <w:r w:rsidR="00117C05" w:rsidRPr="00117C0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Paint (1): </w:t>
            </w:r>
          </w:p>
        </w:tc>
      </w:tr>
      <w:tr w:rsidR="001D0F0E" w:rsidRPr="00117C05" w14:paraId="420724EB" w14:textId="77777777" w:rsidTr="00410174">
        <w:trPr>
          <w:trHeight w:val="99"/>
        </w:trPr>
        <w:tc>
          <w:tcPr>
            <w:tcW w:w="2273" w:type="dxa"/>
            <w:gridSpan w:val="4"/>
          </w:tcPr>
          <w:p w14:paraId="418B4BDB" w14:textId="77777777" w:rsidR="001D0F0E" w:rsidRPr="00117C05" w:rsidRDefault="001D0F0E" w:rsidP="001D0F0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1D0F0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bg-BG"/>
              </w:rPr>
              <w:t>Светлини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 / </w:t>
            </w:r>
            <w:r w:rsidRPr="00117C0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Lights (2) </w:t>
            </w:r>
          </w:p>
        </w:tc>
        <w:tc>
          <w:tcPr>
            <w:tcW w:w="3075" w:type="dxa"/>
            <w:gridSpan w:val="7"/>
          </w:tcPr>
          <w:p w14:paraId="17E9F6C3" w14:textId="77777777" w:rsidR="001D0F0E" w:rsidRPr="001D0F0E" w:rsidRDefault="00E40546" w:rsidP="001D0F0E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  <w:lang w:val="bg-BG"/>
                </w:rPr>
                <w:id w:val="1402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0F0E">
                  <w:rPr>
                    <w:rFonts w:ascii="MS Gothic" w:eastAsia="MS Gothic" w:hAnsi="MS Gothic" w:cstheme="minorHAnsi" w:hint="eastAsia"/>
                    <w:sz w:val="20"/>
                    <w:szCs w:val="20"/>
                    <w:lang w:val="bg-BG"/>
                  </w:rPr>
                  <w:t>☐</w:t>
                </w:r>
              </w:sdtContent>
            </w:sdt>
            <w:r w:rsidR="00AF6D98">
              <w:rPr>
                <w:rFonts w:asciiTheme="minorHAnsi" w:hAnsiTheme="minorHAnsi" w:cstheme="minorHAnsi"/>
                <w:sz w:val="20"/>
                <w:szCs w:val="20"/>
                <w:lang w:val="bg-BG"/>
              </w:rPr>
              <w:t xml:space="preserve"> </w:t>
            </w:r>
            <w:r w:rsidR="001D0F0E">
              <w:rPr>
                <w:rFonts w:asciiTheme="minorHAnsi" w:hAnsiTheme="minorHAnsi" w:cstheme="minorHAnsi"/>
                <w:sz w:val="20"/>
                <w:szCs w:val="20"/>
                <w:lang w:val="bg-BG"/>
              </w:rPr>
              <w:t>Да/</w:t>
            </w:r>
            <w:r w:rsidR="001D0F0E" w:rsidRPr="00117C05">
              <w:rPr>
                <w:rFonts w:asciiTheme="minorHAnsi" w:hAnsiTheme="minorHAnsi" w:cstheme="minorHAnsi"/>
                <w:sz w:val="20"/>
                <w:szCs w:val="20"/>
              </w:rPr>
              <w:t xml:space="preserve"> yes </w:t>
            </w:r>
            <w:r w:rsidR="001D0F0E">
              <w:rPr>
                <w:rFonts w:asciiTheme="minorHAnsi" w:hAnsiTheme="minorHAnsi" w:cstheme="minorHAnsi"/>
                <w:sz w:val="20"/>
                <w:szCs w:val="20"/>
                <w:lang w:val="bg-BG"/>
              </w:rPr>
              <w:t xml:space="preserve">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  <w:lang w:val="bg-BG"/>
                </w:rPr>
                <w:id w:val="1778530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0F0E">
                  <w:rPr>
                    <w:rFonts w:ascii="MS Gothic" w:eastAsia="MS Gothic" w:hAnsi="MS Gothic" w:cstheme="minorHAnsi" w:hint="eastAsia"/>
                    <w:sz w:val="20"/>
                    <w:szCs w:val="20"/>
                    <w:lang w:val="bg-BG"/>
                  </w:rPr>
                  <w:t>☐</w:t>
                </w:r>
              </w:sdtContent>
            </w:sdt>
            <w:r w:rsidR="00AF6D98">
              <w:rPr>
                <w:rFonts w:asciiTheme="minorHAnsi" w:hAnsiTheme="minorHAnsi" w:cstheme="minorHAnsi"/>
                <w:sz w:val="20"/>
                <w:szCs w:val="20"/>
                <w:lang w:val="bg-BG"/>
              </w:rPr>
              <w:t xml:space="preserve"> </w:t>
            </w:r>
            <w:r w:rsidR="001D0F0E">
              <w:rPr>
                <w:rFonts w:asciiTheme="minorHAnsi" w:hAnsiTheme="minorHAnsi" w:cstheme="minorHAnsi"/>
                <w:sz w:val="20"/>
                <w:szCs w:val="20"/>
                <w:lang w:val="bg-BG"/>
              </w:rPr>
              <w:t>Не/</w:t>
            </w:r>
            <w:r w:rsidR="001D0F0E" w:rsidRPr="00117C05">
              <w:rPr>
                <w:rFonts w:asciiTheme="minorHAnsi" w:hAnsiTheme="minorHAnsi" w:cstheme="minorHAnsi"/>
                <w:sz w:val="20"/>
                <w:szCs w:val="20"/>
              </w:rPr>
              <w:t xml:space="preserve"> no</w:t>
            </w:r>
          </w:p>
        </w:tc>
        <w:tc>
          <w:tcPr>
            <w:tcW w:w="4859" w:type="dxa"/>
            <w:gridSpan w:val="4"/>
          </w:tcPr>
          <w:p w14:paraId="05AC6764" w14:textId="77777777" w:rsidR="001D0F0E" w:rsidRPr="00117C05" w:rsidRDefault="001D0F0E" w:rsidP="001D0F0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1D0F0E">
              <w:rPr>
                <w:rFonts w:asciiTheme="minorHAnsi" w:hAnsiTheme="minorHAnsi" w:cstheme="minorHAnsi"/>
                <w:b/>
                <w:sz w:val="20"/>
                <w:szCs w:val="20"/>
                <w:lang w:val="bg-BG"/>
              </w:rPr>
              <w:t>Яркост</w:t>
            </w:r>
            <w:r>
              <w:rPr>
                <w:rFonts w:asciiTheme="minorHAnsi" w:hAnsiTheme="minorHAnsi" w:cstheme="minorHAnsi"/>
                <w:sz w:val="20"/>
                <w:szCs w:val="20"/>
                <w:lang w:val="bg-BG"/>
              </w:rPr>
              <w:t xml:space="preserve"> / </w:t>
            </w:r>
            <w:r w:rsidRPr="001D0F0E">
              <w:rPr>
                <w:rFonts w:asciiTheme="minorHAnsi" w:hAnsiTheme="minorHAnsi" w:cstheme="minorHAnsi"/>
                <w:sz w:val="20"/>
                <w:szCs w:val="20"/>
              </w:rPr>
              <w:t>Intensity:</w:t>
            </w:r>
          </w:p>
        </w:tc>
      </w:tr>
      <w:tr w:rsidR="001D0F0E" w:rsidRPr="00117C05" w14:paraId="2A49FD00" w14:textId="77777777" w:rsidTr="00410174">
        <w:trPr>
          <w:trHeight w:val="99"/>
        </w:trPr>
        <w:tc>
          <w:tcPr>
            <w:tcW w:w="10207" w:type="dxa"/>
            <w:gridSpan w:val="15"/>
          </w:tcPr>
          <w:p w14:paraId="2720310D" w14:textId="77777777" w:rsidR="001D0F0E" w:rsidRDefault="001D0F0E" w:rsidP="001D0F0E">
            <w:pPr>
              <w:pStyle w:val="Defaul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 w:rsidRPr="001D0F0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Светлини</w:t>
            </w:r>
            <w:proofErr w:type="spellEnd"/>
            <w:r w:rsidRPr="001D0F0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D0F0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за</w:t>
            </w:r>
            <w:proofErr w:type="spellEnd"/>
            <w:r w:rsidRPr="001D0F0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D0F0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видимост</w:t>
            </w:r>
            <w:proofErr w:type="spellEnd"/>
            <w:r w:rsidRPr="001D0F0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D0F0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на</w:t>
            </w:r>
            <w:proofErr w:type="spellEnd"/>
            <w:r w:rsidRPr="001D0F0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1D0F0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bg-BG"/>
              </w:rPr>
              <w:t>БВС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 /</w:t>
            </w:r>
            <w:r w:rsidRPr="001D0F0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117C0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Aircraft visibility lights: </w:t>
            </w:r>
          </w:p>
          <w:p w14:paraId="190685DC" w14:textId="77777777" w:rsidR="001D0F0E" w:rsidRPr="00117C05" w:rsidRDefault="001D0F0E" w:rsidP="001D0F0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D0F0E" w:rsidRPr="00117C05" w14:paraId="61435B4A" w14:textId="77777777" w:rsidTr="00410174">
        <w:trPr>
          <w:trHeight w:val="99"/>
        </w:trPr>
        <w:tc>
          <w:tcPr>
            <w:tcW w:w="10207" w:type="dxa"/>
            <w:gridSpan w:val="15"/>
          </w:tcPr>
          <w:p w14:paraId="737BA5B0" w14:textId="77777777" w:rsidR="001D0F0E" w:rsidRDefault="001D0F0E" w:rsidP="001D0F0E">
            <w:pPr>
              <w:pStyle w:val="Defaul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 w:rsidRPr="001D0F0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Светлини</w:t>
            </w:r>
            <w:proofErr w:type="spellEnd"/>
            <w:r w:rsidRPr="001D0F0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bg-BG"/>
              </w:rPr>
              <w:t xml:space="preserve"> за управление</w:t>
            </w:r>
            <w:r w:rsidRPr="001D0F0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1D0F0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режим</w:t>
            </w:r>
            <w:proofErr w:type="spellEnd"/>
            <w:r w:rsidRPr="001D0F0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D0F0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на</w:t>
            </w:r>
            <w:proofErr w:type="spellEnd"/>
            <w:r w:rsidRPr="001D0F0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D0F0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полет</w:t>
            </w:r>
            <w:proofErr w:type="spellEnd"/>
            <w:r w:rsidRPr="001D0F0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D0F0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или</w:t>
            </w:r>
            <w:proofErr w:type="spellEnd"/>
            <w:r w:rsidRPr="001D0F0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D0F0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индикатори</w:t>
            </w:r>
            <w:proofErr w:type="spellEnd"/>
            <w:r w:rsidRPr="001D0F0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D0F0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за</w:t>
            </w:r>
            <w:proofErr w:type="spellEnd"/>
            <w:r w:rsidRPr="001D0F0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D0F0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предупреждение</w:t>
            </w:r>
            <w:proofErr w:type="spellEnd"/>
            <w:r w:rsidRPr="001D0F0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и </w:t>
            </w:r>
            <w:proofErr w:type="spellStart"/>
            <w:r w:rsidRPr="001D0F0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др</w:t>
            </w:r>
            <w:proofErr w:type="spellEnd"/>
            <w:r w:rsidRPr="001D0F0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.)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 / </w:t>
            </w:r>
            <w:r w:rsidRPr="00117C0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Control lights (flight mode or alert indicators, etc.): </w:t>
            </w:r>
          </w:p>
          <w:p w14:paraId="69905615" w14:textId="77777777" w:rsidR="001D0F0E" w:rsidRPr="00117C05" w:rsidRDefault="001D0F0E" w:rsidP="001D0F0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D0F0E" w:rsidRPr="00117C05" w14:paraId="7E020893" w14:textId="77777777" w:rsidTr="00410174">
        <w:trPr>
          <w:trHeight w:val="99"/>
        </w:trPr>
        <w:tc>
          <w:tcPr>
            <w:tcW w:w="10207" w:type="dxa"/>
            <w:gridSpan w:val="15"/>
            <w:shd w:val="clear" w:color="auto" w:fill="CCFFFF"/>
          </w:tcPr>
          <w:p w14:paraId="701202CB" w14:textId="77777777" w:rsidR="001D0F0E" w:rsidRPr="00117C05" w:rsidRDefault="001D0F0E" w:rsidP="001D0F0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1D0F0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bg-BG"/>
              </w:rPr>
              <w:t>ЗАДВИЖВАНЕ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 / </w:t>
            </w:r>
            <w:r w:rsidRPr="00117C0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PROPULSION (3) </w:t>
            </w:r>
          </w:p>
        </w:tc>
      </w:tr>
      <w:tr w:rsidR="001D0F0E" w:rsidRPr="00117C05" w14:paraId="6B5E0AB4" w14:textId="77777777" w:rsidTr="00410174">
        <w:trPr>
          <w:trHeight w:val="616"/>
        </w:trPr>
        <w:tc>
          <w:tcPr>
            <w:tcW w:w="10207" w:type="dxa"/>
            <w:gridSpan w:val="15"/>
          </w:tcPr>
          <w:p w14:paraId="2F0FDFB9" w14:textId="77777777" w:rsidR="001D0F0E" w:rsidRPr="001D0F0E" w:rsidRDefault="00E40546" w:rsidP="001D0F0E">
            <w:pPr>
              <w:pStyle w:val="Default"/>
              <w:tabs>
                <w:tab w:val="left" w:pos="930"/>
              </w:tabs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1653102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0F0E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1D0F0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1D0F0E" w:rsidRPr="00AF6D98">
              <w:rPr>
                <w:rFonts w:asciiTheme="minorHAnsi" w:hAnsiTheme="minorHAnsi" w:cstheme="minorHAnsi"/>
                <w:b/>
                <w:bCs/>
                <w:sz w:val="20"/>
                <w:szCs w:val="20"/>
                <w:lang w:val="bg-BG"/>
              </w:rPr>
              <w:t>Електричес</w:t>
            </w:r>
            <w:r w:rsidR="00AF6D98" w:rsidRPr="00AF6D98">
              <w:rPr>
                <w:rFonts w:asciiTheme="minorHAnsi" w:hAnsiTheme="minorHAnsi" w:cstheme="minorHAnsi"/>
                <w:b/>
                <w:bCs/>
                <w:sz w:val="20"/>
                <w:szCs w:val="20"/>
                <w:lang w:val="bg-BG"/>
              </w:rPr>
              <w:t>ко</w:t>
            </w:r>
            <w:r w:rsidR="001D0F0E"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    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  <w:lang w:val="bg-BG"/>
                </w:rPr>
                <w:id w:val="551048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0F0E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  <w:lang w:val="bg-BG"/>
                  </w:rPr>
                  <w:t>☐</w:t>
                </w:r>
              </w:sdtContent>
            </w:sdt>
            <w:r w:rsidR="001D0F0E"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 </w:t>
            </w:r>
            <w:r w:rsidR="00AF6D98" w:rsidRPr="00AF6D98">
              <w:rPr>
                <w:rFonts w:asciiTheme="minorHAnsi" w:hAnsiTheme="minorHAnsi" w:cstheme="minorHAnsi"/>
                <w:b/>
                <w:bCs/>
                <w:sz w:val="20"/>
                <w:szCs w:val="20"/>
                <w:lang w:val="bg-BG"/>
              </w:rPr>
              <w:t>ДВГ</w:t>
            </w:r>
            <w:r w:rsidR="00AF6D98"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                 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  <w:lang w:val="bg-BG"/>
                </w:rPr>
                <w:id w:val="1782612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D98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  <w:lang w:val="bg-BG"/>
                  </w:rPr>
                  <w:t>☐</w:t>
                </w:r>
              </w:sdtContent>
            </w:sdt>
            <w:r w:rsidR="00AF6D98"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 </w:t>
            </w:r>
            <w:r w:rsidR="00AF6D98" w:rsidRPr="00AF6D98">
              <w:rPr>
                <w:rFonts w:asciiTheme="minorHAnsi" w:hAnsiTheme="minorHAnsi" w:cstheme="minorHAnsi"/>
                <w:b/>
                <w:bCs/>
                <w:sz w:val="20"/>
                <w:szCs w:val="20"/>
                <w:lang w:val="bg-BG"/>
              </w:rPr>
              <w:t>Хибрид</w:t>
            </w:r>
            <w:r w:rsidR="00AF6D98"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  <w:lang w:val="bg-BG"/>
                </w:rPr>
                <w:id w:val="-1901896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D98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  <w:lang w:val="bg-BG"/>
                  </w:rPr>
                  <w:t>☐</w:t>
                </w:r>
              </w:sdtContent>
            </w:sdt>
            <w:r w:rsidR="00AF6D98"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 </w:t>
            </w:r>
            <w:r w:rsidR="00AF6D98" w:rsidRPr="00AF6D98">
              <w:rPr>
                <w:rFonts w:asciiTheme="minorHAnsi" w:hAnsiTheme="minorHAnsi" w:cstheme="minorHAnsi"/>
                <w:b/>
                <w:bCs/>
                <w:sz w:val="20"/>
                <w:szCs w:val="20"/>
                <w:lang w:val="bg-BG"/>
              </w:rPr>
              <w:t>Друго</w:t>
            </w:r>
          </w:p>
          <w:p w14:paraId="0F067A7A" w14:textId="77777777" w:rsidR="001D0F0E" w:rsidRPr="00117C05" w:rsidRDefault="00AF6D98" w:rsidP="001D0F0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     </w:t>
            </w:r>
            <w:r w:rsidR="001D0F0E" w:rsidRPr="00117C0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Electrical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                    </w:t>
            </w:r>
            <w:r w:rsidR="001D0F0E" w:rsidRPr="00117C0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Combustion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        </w:t>
            </w:r>
            <w:r w:rsidR="001D0F0E" w:rsidRPr="00117C0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Hybrid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              </w:t>
            </w:r>
            <w:r w:rsidR="001D0F0E" w:rsidRPr="00117C0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Other </w:t>
            </w:r>
          </w:p>
          <w:p w14:paraId="06954BA1" w14:textId="77777777" w:rsidR="001D0F0E" w:rsidRPr="00117C05" w:rsidRDefault="00AF6D98" w:rsidP="001D0F0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AF6D98">
              <w:rPr>
                <w:rFonts w:asciiTheme="minorHAnsi" w:hAnsiTheme="minorHAnsi" w:cstheme="minorHAnsi"/>
                <w:b/>
                <w:bCs/>
                <w:sz w:val="20"/>
                <w:szCs w:val="20"/>
                <w:lang w:val="bg-BG"/>
              </w:rPr>
              <w:t>Описание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bg-BG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/ </w:t>
            </w:r>
            <w:r w:rsidR="001D0F0E" w:rsidRPr="00117C0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Description: </w:t>
            </w:r>
          </w:p>
          <w:p w14:paraId="28830089" w14:textId="77777777" w:rsidR="00AF6D98" w:rsidRDefault="00AF6D98" w:rsidP="001D0F0E">
            <w:pPr>
              <w:pStyle w:val="Default"/>
              <w:rPr>
                <w:rFonts w:asciiTheme="minorHAnsi" w:hAnsiTheme="minorHAnsi" w:cstheme="minorHAnsi"/>
                <w:sz w:val="16"/>
                <w:szCs w:val="20"/>
              </w:rPr>
            </w:pPr>
          </w:p>
          <w:p w14:paraId="44B83F37" w14:textId="77777777" w:rsidR="001D0F0E" w:rsidRPr="00117C05" w:rsidRDefault="00AF6D98" w:rsidP="00AF6D9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AF6D98">
              <w:rPr>
                <w:rFonts w:asciiTheme="minorHAnsi" w:hAnsiTheme="minorHAnsi" w:cstheme="minorHAnsi"/>
                <w:sz w:val="16"/>
                <w:szCs w:val="20"/>
              </w:rPr>
              <w:t>Забележка</w:t>
            </w:r>
            <w:proofErr w:type="spellEnd"/>
            <w:r w:rsidRPr="00AF6D98">
              <w:rPr>
                <w:rFonts w:asciiTheme="minorHAnsi" w:hAnsiTheme="minorHAnsi" w:cstheme="minorHAnsi"/>
                <w:sz w:val="16"/>
                <w:szCs w:val="20"/>
              </w:rPr>
              <w:t xml:space="preserve">: </w:t>
            </w:r>
            <w:r>
              <w:rPr>
                <w:rFonts w:asciiTheme="minorHAnsi" w:hAnsiTheme="minorHAnsi" w:cstheme="minorHAnsi"/>
                <w:sz w:val="16"/>
                <w:szCs w:val="20"/>
                <w:lang w:val="bg-BG"/>
              </w:rPr>
              <w:t>К</w:t>
            </w:r>
            <w:proofErr w:type="spellStart"/>
            <w:r w:rsidRPr="00AF6D98">
              <w:rPr>
                <w:rFonts w:asciiTheme="minorHAnsi" w:hAnsiTheme="minorHAnsi" w:cstheme="minorHAnsi"/>
                <w:sz w:val="16"/>
                <w:szCs w:val="20"/>
              </w:rPr>
              <w:t>ратко</w:t>
            </w:r>
            <w:proofErr w:type="spellEnd"/>
            <w:r w:rsidRPr="00AF6D98">
              <w:rPr>
                <w:rFonts w:asciiTheme="minorHAnsi" w:hAnsiTheme="minorHAnsi" w:cstheme="minorHAnsi"/>
                <w:sz w:val="16"/>
                <w:szCs w:val="20"/>
              </w:rPr>
              <w:t xml:space="preserve"> </w:t>
            </w:r>
            <w:proofErr w:type="spellStart"/>
            <w:r w:rsidRPr="00AF6D98">
              <w:rPr>
                <w:rFonts w:asciiTheme="minorHAnsi" w:hAnsiTheme="minorHAnsi" w:cstheme="minorHAnsi"/>
                <w:sz w:val="16"/>
                <w:szCs w:val="20"/>
              </w:rPr>
              <w:t>описание</w:t>
            </w:r>
            <w:proofErr w:type="spellEnd"/>
            <w:r w:rsidRPr="00AF6D98">
              <w:rPr>
                <w:rFonts w:asciiTheme="minorHAnsi" w:hAnsiTheme="minorHAnsi" w:cstheme="minorHAnsi"/>
                <w:sz w:val="16"/>
                <w:szCs w:val="20"/>
              </w:rPr>
              <w:t xml:space="preserve"> (</w:t>
            </w:r>
            <w:proofErr w:type="spellStart"/>
            <w:r w:rsidRPr="00AF6D98">
              <w:rPr>
                <w:rFonts w:asciiTheme="minorHAnsi" w:hAnsiTheme="minorHAnsi" w:cstheme="minorHAnsi"/>
                <w:sz w:val="16"/>
                <w:szCs w:val="20"/>
              </w:rPr>
              <w:t>например</w:t>
            </w:r>
            <w:proofErr w:type="spellEnd"/>
            <w:r w:rsidRPr="00AF6D98">
              <w:rPr>
                <w:rFonts w:asciiTheme="minorHAnsi" w:hAnsiTheme="minorHAnsi" w:cstheme="minorHAnsi"/>
                <w:sz w:val="16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20"/>
                <w:lang w:val="bg-BG"/>
              </w:rPr>
              <w:t xml:space="preserve">възвратно-постъпателни </w:t>
            </w:r>
            <w:proofErr w:type="spellStart"/>
            <w:r w:rsidRPr="00AF6D98">
              <w:rPr>
                <w:rFonts w:asciiTheme="minorHAnsi" w:hAnsiTheme="minorHAnsi" w:cstheme="minorHAnsi"/>
                <w:sz w:val="16"/>
                <w:szCs w:val="20"/>
              </w:rPr>
              <w:t>системи</w:t>
            </w:r>
            <w:proofErr w:type="spellEnd"/>
            <w:r w:rsidRPr="00AF6D98">
              <w:rPr>
                <w:rFonts w:asciiTheme="minorHAnsi" w:hAnsiTheme="minorHAnsi" w:cstheme="minorHAnsi"/>
                <w:sz w:val="16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20"/>
                <w:lang w:val="bg-BG"/>
              </w:rPr>
              <w:t>съосни</w:t>
            </w:r>
            <w:proofErr w:type="spellEnd"/>
            <w:r w:rsidRPr="00AF6D98">
              <w:rPr>
                <w:rFonts w:asciiTheme="minorHAnsi" w:hAnsiTheme="minorHAnsi" w:cstheme="minorHAnsi"/>
                <w:sz w:val="16"/>
                <w:szCs w:val="20"/>
              </w:rPr>
              <w:t xml:space="preserve"> </w:t>
            </w:r>
            <w:proofErr w:type="spellStart"/>
            <w:r w:rsidRPr="00AF6D98">
              <w:rPr>
                <w:rFonts w:asciiTheme="minorHAnsi" w:hAnsiTheme="minorHAnsi" w:cstheme="minorHAnsi"/>
                <w:sz w:val="16"/>
                <w:szCs w:val="20"/>
              </w:rPr>
              <w:t>системи</w:t>
            </w:r>
            <w:proofErr w:type="spellEnd"/>
            <w:r w:rsidRPr="00AF6D98">
              <w:rPr>
                <w:rFonts w:asciiTheme="minorHAnsi" w:hAnsiTheme="minorHAnsi" w:cstheme="minorHAnsi"/>
                <w:sz w:val="16"/>
                <w:szCs w:val="20"/>
              </w:rPr>
              <w:t xml:space="preserve"> в </w:t>
            </w:r>
            <w:proofErr w:type="spellStart"/>
            <w:r w:rsidRPr="00AF6D98">
              <w:rPr>
                <w:rFonts w:asciiTheme="minorHAnsi" w:hAnsiTheme="minorHAnsi" w:cstheme="minorHAnsi"/>
                <w:sz w:val="16"/>
                <w:szCs w:val="20"/>
              </w:rPr>
              <w:t>случай</w:t>
            </w:r>
            <w:proofErr w:type="spellEnd"/>
            <w:r w:rsidRPr="00AF6D98">
              <w:rPr>
                <w:rFonts w:asciiTheme="minorHAnsi" w:hAnsiTheme="minorHAnsi" w:cstheme="minorHAnsi"/>
                <w:sz w:val="16"/>
                <w:szCs w:val="20"/>
              </w:rPr>
              <w:t xml:space="preserve"> </w:t>
            </w:r>
            <w:proofErr w:type="spellStart"/>
            <w:r w:rsidRPr="00AF6D98">
              <w:rPr>
                <w:rFonts w:asciiTheme="minorHAnsi" w:hAnsiTheme="minorHAnsi" w:cstheme="minorHAnsi"/>
                <w:sz w:val="16"/>
                <w:szCs w:val="20"/>
              </w:rPr>
              <w:t>на</w:t>
            </w:r>
            <w:proofErr w:type="spellEnd"/>
            <w:r w:rsidRPr="00AF6D98">
              <w:rPr>
                <w:rFonts w:asciiTheme="minorHAnsi" w:hAnsiTheme="minorHAnsi" w:cstheme="minorHAnsi"/>
                <w:sz w:val="16"/>
                <w:szCs w:val="20"/>
              </w:rPr>
              <w:t xml:space="preserve"> </w:t>
            </w:r>
            <w:proofErr w:type="spellStart"/>
            <w:r w:rsidRPr="00AF6D98">
              <w:rPr>
                <w:rFonts w:asciiTheme="minorHAnsi" w:hAnsiTheme="minorHAnsi" w:cstheme="minorHAnsi"/>
                <w:sz w:val="16"/>
                <w:szCs w:val="20"/>
              </w:rPr>
              <w:t>мултиротори</w:t>
            </w:r>
            <w:proofErr w:type="spellEnd"/>
            <w:r w:rsidRPr="00AF6D98">
              <w:rPr>
                <w:rFonts w:asciiTheme="minorHAnsi" w:hAnsiTheme="minorHAnsi" w:cstheme="minorHAnsi"/>
                <w:sz w:val="16"/>
                <w:szCs w:val="20"/>
              </w:rPr>
              <w:t xml:space="preserve">, </w:t>
            </w:r>
            <w:proofErr w:type="spellStart"/>
            <w:r w:rsidRPr="00AF6D98">
              <w:rPr>
                <w:rFonts w:asciiTheme="minorHAnsi" w:hAnsiTheme="minorHAnsi" w:cstheme="minorHAnsi"/>
                <w:sz w:val="16"/>
                <w:szCs w:val="20"/>
              </w:rPr>
              <w:t>комбинирани</w:t>
            </w:r>
            <w:proofErr w:type="spellEnd"/>
            <w:r w:rsidRPr="00AF6D98">
              <w:rPr>
                <w:rFonts w:asciiTheme="minorHAnsi" w:hAnsiTheme="minorHAnsi" w:cstheme="minorHAnsi"/>
                <w:sz w:val="16"/>
                <w:szCs w:val="20"/>
              </w:rPr>
              <w:t xml:space="preserve"> </w:t>
            </w:r>
            <w:proofErr w:type="spellStart"/>
            <w:r w:rsidRPr="00AF6D98">
              <w:rPr>
                <w:rFonts w:asciiTheme="minorHAnsi" w:hAnsiTheme="minorHAnsi" w:cstheme="minorHAnsi"/>
                <w:sz w:val="16"/>
                <w:szCs w:val="20"/>
              </w:rPr>
              <w:t>системи</w:t>
            </w:r>
            <w:proofErr w:type="spellEnd"/>
            <w:r w:rsidRPr="00AF6D98">
              <w:rPr>
                <w:rFonts w:asciiTheme="minorHAnsi" w:hAnsiTheme="minorHAnsi" w:cstheme="minorHAnsi"/>
                <w:sz w:val="16"/>
                <w:szCs w:val="20"/>
              </w:rPr>
              <w:t xml:space="preserve"> и </w:t>
            </w:r>
            <w:proofErr w:type="spellStart"/>
            <w:r w:rsidRPr="00AF6D98">
              <w:rPr>
                <w:rFonts w:asciiTheme="minorHAnsi" w:hAnsiTheme="minorHAnsi" w:cstheme="minorHAnsi"/>
                <w:sz w:val="16"/>
                <w:szCs w:val="20"/>
              </w:rPr>
              <w:t>др</w:t>
            </w:r>
            <w:proofErr w:type="spellEnd"/>
            <w:r w:rsidRPr="00AF6D98">
              <w:rPr>
                <w:rFonts w:asciiTheme="minorHAnsi" w:hAnsiTheme="minorHAnsi" w:cstheme="minorHAnsi"/>
                <w:sz w:val="16"/>
                <w:szCs w:val="20"/>
              </w:rPr>
              <w:t>.)</w:t>
            </w:r>
            <w:r>
              <w:rPr>
                <w:rFonts w:asciiTheme="minorHAnsi" w:hAnsiTheme="minorHAnsi" w:cstheme="minorHAnsi"/>
                <w:sz w:val="16"/>
                <w:szCs w:val="20"/>
                <w:lang w:val="bg-BG"/>
              </w:rPr>
              <w:t xml:space="preserve"> </w:t>
            </w:r>
            <w:r w:rsidR="001D0F0E" w:rsidRPr="00AF6D98">
              <w:rPr>
                <w:rFonts w:asciiTheme="minorHAnsi" w:hAnsiTheme="minorHAnsi" w:cstheme="minorHAnsi"/>
                <w:sz w:val="16"/>
                <w:szCs w:val="20"/>
              </w:rPr>
              <w:t xml:space="preserve">Note: Provide a brief description (for example, push/pull systems, coaxial systems in the case of </w:t>
            </w:r>
            <w:proofErr w:type="spellStart"/>
            <w:r w:rsidR="001D0F0E" w:rsidRPr="00AF6D98">
              <w:rPr>
                <w:rFonts w:asciiTheme="minorHAnsi" w:hAnsiTheme="minorHAnsi" w:cstheme="minorHAnsi"/>
                <w:sz w:val="16"/>
                <w:szCs w:val="20"/>
              </w:rPr>
              <w:t>multirotors</w:t>
            </w:r>
            <w:proofErr w:type="spellEnd"/>
            <w:r w:rsidR="001D0F0E" w:rsidRPr="00AF6D98">
              <w:rPr>
                <w:rFonts w:asciiTheme="minorHAnsi" w:hAnsiTheme="minorHAnsi" w:cstheme="minorHAnsi"/>
                <w:sz w:val="16"/>
                <w:szCs w:val="20"/>
              </w:rPr>
              <w:t xml:space="preserve">, combined systems, etc.). </w:t>
            </w:r>
          </w:p>
        </w:tc>
      </w:tr>
      <w:tr w:rsidR="001D0F0E" w:rsidRPr="00117C05" w14:paraId="13C936BB" w14:textId="77777777" w:rsidTr="00410174">
        <w:trPr>
          <w:trHeight w:val="99"/>
        </w:trPr>
        <w:tc>
          <w:tcPr>
            <w:tcW w:w="10207" w:type="dxa"/>
            <w:gridSpan w:val="15"/>
            <w:shd w:val="clear" w:color="auto" w:fill="CCFFFF"/>
          </w:tcPr>
          <w:p w14:paraId="11CD808C" w14:textId="77777777" w:rsidR="001D0F0E" w:rsidRPr="00117C05" w:rsidRDefault="001D0F0E" w:rsidP="001D0F0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AF6D98">
              <w:rPr>
                <w:rFonts w:asciiTheme="minorHAnsi" w:hAnsiTheme="minorHAnsi" w:cstheme="minorHAnsi"/>
                <w:b/>
                <w:bCs/>
                <w:sz w:val="20"/>
                <w:szCs w:val="20"/>
                <w:lang w:val="bg-BG"/>
              </w:rPr>
              <w:t>СИСТЕМИ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 / </w:t>
            </w:r>
            <w:r w:rsidRPr="00117C0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SYSTEMS </w:t>
            </w:r>
          </w:p>
        </w:tc>
      </w:tr>
      <w:tr w:rsidR="001D0F0E" w:rsidRPr="00117C05" w14:paraId="6DD44824" w14:textId="77777777" w:rsidTr="00410174">
        <w:trPr>
          <w:trHeight w:val="250"/>
        </w:trPr>
        <w:tc>
          <w:tcPr>
            <w:tcW w:w="10207" w:type="dxa"/>
            <w:gridSpan w:val="15"/>
          </w:tcPr>
          <w:p w14:paraId="29455C6E" w14:textId="77777777" w:rsidR="00AF6D98" w:rsidRPr="00AF6D98" w:rsidRDefault="00E40546" w:rsidP="00AF6D98">
            <w:pPr>
              <w:pStyle w:val="Default"/>
              <w:tabs>
                <w:tab w:val="left" w:pos="855"/>
              </w:tabs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-226235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D98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AF6D9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AF6D98" w:rsidRPr="00AF6D98">
              <w:rPr>
                <w:rFonts w:asciiTheme="minorHAnsi" w:hAnsiTheme="minorHAnsi" w:cstheme="minorHAnsi"/>
                <w:b/>
                <w:bCs/>
                <w:sz w:val="20"/>
                <w:szCs w:val="20"/>
                <w:lang w:val="bg-BG"/>
              </w:rPr>
              <w:t>Витла</w:t>
            </w:r>
            <w:r w:rsidR="00AF6D98"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         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  <w:lang w:val="bg-BG"/>
                </w:rPr>
                <w:id w:val="274999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D98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  <w:lang w:val="bg-BG"/>
                  </w:rPr>
                  <w:t>☐</w:t>
                </w:r>
              </w:sdtContent>
            </w:sdt>
            <w:r w:rsidR="00AF6D98"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 </w:t>
            </w:r>
            <w:r w:rsidR="00AF6D98" w:rsidRPr="00AF6D98">
              <w:rPr>
                <w:rFonts w:asciiTheme="minorHAnsi" w:hAnsiTheme="minorHAnsi" w:cstheme="minorHAnsi"/>
                <w:b/>
                <w:bCs/>
                <w:sz w:val="20"/>
                <w:szCs w:val="20"/>
                <w:lang w:val="bg-BG"/>
              </w:rPr>
              <w:t>Турбини</w:t>
            </w:r>
            <w:r w:rsidR="00AF6D98"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              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  <w:lang w:val="bg-BG"/>
                </w:rPr>
                <w:id w:val="-1083065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D98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  <w:lang w:val="bg-BG"/>
                  </w:rPr>
                  <w:t>☐</w:t>
                </w:r>
              </w:sdtContent>
            </w:sdt>
            <w:r w:rsidR="00AF6D98"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 </w:t>
            </w:r>
            <w:r w:rsidR="00AF6D98" w:rsidRPr="00AF6D98">
              <w:rPr>
                <w:rFonts w:asciiTheme="minorHAnsi" w:hAnsiTheme="minorHAnsi" w:cstheme="minorHAnsi"/>
                <w:b/>
                <w:bCs/>
                <w:sz w:val="20"/>
                <w:szCs w:val="20"/>
                <w:lang w:val="bg-BG"/>
              </w:rPr>
              <w:t>Друго</w:t>
            </w:r>
            <w:r w:rsidR="00AF6D98"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 </w:t>
            </w:r>
          </w:p>
          <w:p w14:paraId="64F7C026" w14:textId="77777777" w:rsidR="001D0F0E" w:rsidRPr="00117C05" w:rsidRDefault="00AF6D98" w:rsidP="001D0F0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     </w:t>
            </w:r>
            <w:r w:rsidR="001D0F0E" w:rsidRPr="00117C0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Propellers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        </w:t>
            </w:r>
            <w:r w:rsidR="001D0F0E" w:rsidRPr="00117C05">
              <w:rPr>
                <w:rFonts w:asciiTheme="minorHAnsi" w:hAnsiTheme="minorHAnsi" w:cstheme="minorHAnsi"/>
                <w:bCs/>
                <w:sz w:val="20"/>
                <w:szCs w:val="20"/>
              </w:rPr>
              <w:t>Turbines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                     </w:t>
            </w:r>
            <w:r w:rsidR="001D0F0E" w:rsidRPr="00117C0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Other </w:t>
            </w:r>
          </w:p>
          <w:p w14:paraId="0F9369FE" w14:textId="77777777" w:rsidR="006B0136" w:rsidRDefault="006B0136" w:rsidP="006B0136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AF6D98">
              <w:rPr>
                <w:rFonts w:asciiTheme="minorHAnsi" w:hAnsiTheme="minorHAnsi" w:cstheme="minorHAnsi"/>
                <w:b/>
                <w:bCs/>
                <w:sz w:val="20"/>
                <w:szCs w:val="20"/>
                <w:lang w:val="bg-BG"/>
              </w:rPr>
              <w:t>Описание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bg-BG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/ </w:t>
            </w:r>
            <w:r w:rsidRPr="00117C05">
              <w:rPr>
                <w:rFonts w:asciiTheme="minorHAnsi" w:hAnsiTheme="minorHAnsi" w:cstheme="minorHAnsi"/>
                <w:sz w:val="20"/>
                <w:szCs w:val="20"/>
              </w:rPr>
              <w:t xml:space="preserve">Description: </w:t>
            </w:r>
          </w:p>
          <w:p w14:paraId="2555F63D" w14:textId="77777777" w:rsidR="00AF6D98" w:rsidRPr="00117C05" w:rsidRDefault="006B0136" w:rsidP="006B0136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117C0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</w:tc>
      </w:tr>
      <w:tr w:rsidR="001D0F0E" w:rsidRPr="00117C05" w14:paraId="4D36E1BD" w14:textId="77777777" w:rsidTr="00410174">
        <w:trPr>
          <w:trHeight w:val="110"/>
        </w:trPr>
        <w:tc>
          <w:tcPr>
            <w:tcW w:w="10207" w:type="dxa"/>
            <w:gridSpan w:val="15"/>
          </w:tcPr>
          <w:p w14:paraId="03E07FF2" w14:textId="77777777" w:rsidR="001D0F0E" w:rsidRDefault="00764C27" w:rsidP="001D0F0E">
            <w:pPr>
              <w:pStyle w:val="Defaul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 w:rsidRPr="00764C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Система</w:t>
            </w:r>
            <w:proofErr w:type="spellEnd"/>
            <w:r w:rsidRPr="00764C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64C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за</w:t>
            </w:r>
            <w:proofErr w:type="spellEnd"/>
            <w:r w:rsidRPr="00764C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764C27">
              <w:rPr>
                <w:rFonts w:asciiTheme="minorHAnsi" w:hAnsiTheme="minorHAnsi" w:cstheme="minorHAnsi"/>
                <w:b/>
                <w:bCs/>
                <w:sz w:val="20"/>
                <w:szCs w:val="20"/>
                <w:lang w:val="bg-BG"/>
              </w:rPr>
              <w:t>управление</w:t>
            </w:r>
            <w:r w:rsidRPr="00764C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и / </w:t>
            </w:r>
            <w:proofErr w:type="spellStart"/>
            <w:r w:rsidRPr="00764C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или</w:t>
            </w:r>
            <w:proofErr w:type="spellEnd"/>
            <w:r w:rsidRPr="00764C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64C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позициониране</w:t>
            </w:r>
            <w:proofErr w:type="spellEnd"/>
            <w:r w:rsidRPr="00764C2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/ </w:t>
            </w:r>
            <w:r w:rsidR="001D0F0E" w:rsidRPr="00117C0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Control and/or positioning system (4) </w:t>
            </w:r>
          </w:p>
          <w:p w14:paraId="56992BEC" w14:textId="77777777" w:rsidR="00AF6D98" w:rsidRPr="00117C05" w:rsidRDefault="00AF6D98" w:rsidP="001D0F0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D0F0E" w:rsidRPr="00117C05" w14:paraId="17F62F01" w14:textId="77777777" w:rsidTr="00410174">
        <w:trPr>
          <w:trHeight w:val="99"/>
        </w:trPr>
        <w:tc>
          <w:tcPr>
            <w:tcW w:w="10207" w:type="dxa"/>
            <w:gridSpan w:val="15"/>
            <w:shd w:val="clear" w:color="auto" w:fill="CCFFFF"/>
          </w:tcPr>
          <w:p w14:paraId="4D7EE3CE" w14:textId="77777777" w:rsidR="001D0F0E" w:rsidRPr="00117C05" w:rsidRDefault="00764C27" w:rsidP="001D0F0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764C27">
              <w:rPr>
                <w:rFonts w:asciiTheme="minorHAnsi" w:hAnsiTheme="minorHAnsi" w:cstheme="minorHAnsi"/>
                <w:b/>
                <w:bCs/>
                <w:sz w:val="20"/>
                <w:szCs w:val="20"/>
                <w:lang w:val="bg-BG"/>
              </w:rPr>
              <w:t>КОНТРОЛЕР ЗА УПРАВЛЕНИЕ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 / </w:t>
            </w:r>
            <w:r w:rsidR="001D0F0E" w:rsidRPr="00117C0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FLIGHT CONTROLLER (5) </w:t>
            </w:r>
          </w:p>
        </w:tc>
      </w:tr>
      <w:tr w:rsidR="001D0F0E" w:rsidRPr="00117C05" w14:paraId="05F843B2" w14:textId="77777777" w:rsidTr="00410174">
        <w:trPr>
          <w:trHeight w:val="220"/>
        </w:trPr>
        <w:tc>
          <w:tcPr>
            <w:tcW w:w="10207" w:type="dxa"/>
            <w:gridSpan w:val="15"/>
          </w:tcPr>
          <w:p w14:paraId="5A75F2AF" w14:textId="77777777" w:rsidR="001D0F0E" w:rsidRPr="00117C05" w:rsidRDefault="00764C27" w:rsidP="001D0F0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764C27">
              <w:rPr>
                <w:rFonts w:asciiTheme="minorHAnsi" w:hAnsiTheme="minorHAnsi" w:cstheme="minorHAnsi"/>
                <w:b/>
                <w:bCs/>
                <w:sz w:val="20"/>
                <w:szCs w:val="20"/>
                <w:lang w:val="bg-BG"/>
              </w:rPr>
              <w:t>Производител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 / </w:t>
            </w:r>
            <w:r w:rsidR="001D0F0E" w:rsidRPr="00117C0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Manufacturer: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                                             </w:t>
            </w:r>
            <w:r w:rsidRPr="00764C27">
              <w:rPr>
                <w:rFonts w:asciiTheme="minorHAnsi" w:hAnsiTheme="minorHAnsi" w:cstheme="minorHAnsi"/>
                <w:b/>
                <w:bCs/>
                <w:sz w:val="20"/>
                <w:szCs w:val="20"/>
                <w:lang w:val="bg-BG"/>
              </w:rPr>
              <w:t>Модел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 / </w:t>
            </w:r>
            <w:r w:rsidR="001D0F0E" w:rsidRPr="00117C0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Model: </w:t>
            </w:r>
          </w:p>
          <w:p w14:paraId="79EBFBB0" w14:textId="77777777" w:rsidR="00764C27" w:rsidRDefault="00764C27" w:rsidP="00764C2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AF6D98">
              <w:rPr>
                <w:rFonts w:asciiTheme="minorHAnsi" w:hAnsiTheme="minorHAnsi" w:cstheme="minorHAnsi"/>
                <w:b/>
                <w:bCs/>
                <w:sz w:val="20"/>
                <w:szCs w:val="20"/>
                <w:lang w:val="bg-BG"/>
              </w:rPr>
              <w:t>Описание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bg-BG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/ </w:t>
            </w:r>
            <w:r w:rsidRPr="00117C05">
              <w:rPr>
                <w:rFonts w:asciiTheme="minorHAnsi" w:hAnsiTheme="minorHAnsi" w:cstheme="minorHAnsi"/>
                <w:sz w:val="20"/>
                <w:szCs w:val="20"/>
              </w:rPr>
              <w:t xml:space="preserve">Description: </w:t>
            </w:r>
          </w:p>
          <w:p w14:paraId="6D238027" w14:textId="77777777" w:rsidR="001D0F0E" w:rsidRPr="00117C05" w:rsidRDefault="001D0F0E" w:rsidP="001D0F0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117C0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</w:tc>
      </w:tr>
      <w:tr w:rsidR="001D0F0E" w:rsidRPr="00117C05" w14:paraId="4509C883" w14:textId="77777777" w:rsidTr="00410174">
        <w:trPr>
          <w:trHeight w:val="99"/>
        </w:trPr>
        <w:tc>
          <w:tcPr>
            <w:tcW w:w="10207" w:type="dxa"/>
            <w:gridSpan w:val="15"/>
            <w:shd w:val="clear" w:color="auto" w:fill="CCFFFF"/>
          </w:tcPr>
          <w:p w14:paraId="2049A9F4" w14:textId="77777777" w:rsidR="001D0F0E" w:rsidRPr="00117C05" w:rsidRDefault="00764C27" w:rsidP="001D0F0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764C27">
              <w:rPr>
                <w:rFonts w:asciiTheme="minorHAnsi" w:hAnsiTheme="minorHAnsi" w:cstheme="minorHAnsi"/>
                <w:b/>
                <w:bCs/>
                <w:sz w:val="20"/>
                <w:szCs w:val="20"/>
                <w:lang w:val="bg-BG"/>
              </w:rPr>
              <w:t>СИСТЕМА ЗА ПРЕКРАТЯВАНЕ НА ПОЛЕТА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 / </w:t>
            </w:r>
            <w:r w:rsidR="001D0F0E" w:rsidRPr="00117C0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FLIGHT TERMINATION SYSTEM (6) </w:t>
            </w:r>
          </w:p>
        </w:tc>
      </w:tr>
      <w:tr w:rsidR="001D0F0E" w:rsidRPr="00117C05" w14:paraId="6D1E3E25" w14:textId="77777777" w:rsidTr="00410174">
        <w:trPr>
          <w:trHeight w:val="99"/>
        </w:trPr>
        <w:tc>
          <w:tcPr>
            <w:tcW w:w="10207" w:type="dxa"/>
            <w:gridSpan w:val="15"/>
          </w:tcPr>
          <w:p w14:paraId="235E1F63" w14:textId="77777777" w:rsidR="00764C27" w:rsidRDefault="00764C27" w:rsidP="00764C2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AF6D98">
              <w:rPr>
                <w:rFonts w:asciiTheme="minorHAnsi" w:hAnsiTheme="minorHAnsi" w:cstheme="minorHAnsi"/>
                <w:b/>
                <w:bCs/>
                <w:sz w:val="20"/>
                <w:szCs w:val="20"/>
                <w:lang w:val="bg-BG"/>
              </w:rPr>
              <w:t>Описание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bg-BG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/ </w:t>
            </w:r>
            <w:r w:rsidRPr="00117C05">
              <w:rPr>
                <w:rFonts w:asciiTheme="minorHAnsi" w:hAnsiTheme="minorHAnsi" w:cstheme="minorHAnsi"/>
                <w:sz w:val="20"/>
                <w:szCs w:val="20"/>
              </w:rPr>
              <w:t xml:space="preserve">Description: </w:t>
            </w:r>
          </w:p>
          <w:p w14:paraId="6CE6CB9D" w14:textId="77777777" w:rsidR="001D0F0E" w:rsidRPr="00117C05" w:rsidRDefault="001D0F0E" w:rsidP="001D0F0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D0F0E" w:rsidRPr="00117C05" w14:paraId="6F45EF85" w14:textId="77777777" w:rsidTr="00410174">
        <w:trPr>
          <w:trHeight w:val="99"/>
        </w:trPr>
        <w:tc>
          <w:tcPr>
            <w:tcW w:w="10207" w:type="dxa"/>
            <w:gridSpan w:val="15"/>
            <w:shd w:val="clear" w:color="auto" w:fill="CCFFFF"/>
          </w:tcPr>
          <w:p w14:paraId="3C42F1E0" w14:textId="77777777" w:rsidR="001D0F0E" w:rsidRPr="00117C05" w:rsidRDefault="00764C27" w:rsidP="001D0F0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764C27">
              <w:rPr>
                <w:rFonts w:asciiTheme="minorHAnsi" w:hAnsiTheme="minorHAnsi" w:cstheme="minorHAnsi"/>
                <w:b/>
                <w:bCs/>
                <w:sz w:val="20"/>
                <w:szCs w:val="20"/>
                <w:lang w:val="bg-BG"/>
              </w:rPr>
              <w:t>ПОЛЕТНИ РЕЖИМИ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 / </w:t>
            </w:r>
            <w:r w:rsidR="001D0F0E" w:rsidRPr="00117C0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FLIGHT MODES (7) </w:t>
            </w:r>
          </w:p>
        </w:tc>
      </w:tr>
      <w:tr w:rsidR="001D0F0E" w:rsidRPr="00117C05" w14:paraId="573C74E5" w14:textId="77777777" w:rsidTr="00410174">
        <w:trPr>
          <w:trHeight w:val="99"/>
        </w:trPr>
        <w:tc>
          <w:tcPr>
            <w:tcW w:w="10207" w:type="dxa"/>
            <w:gridSpan w:val="15"/>
          </w:tcPr>
          <w:p w14:paraId="6902B6A7" w14:textId="77777777" w:rsidR="00764C27" w:rsidRDefault="00764C27" w:rsidP="00764C2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AF6D98">
              <w:rPr>
                <w:rFonts w:asciiTheme="minorHAnsi" w:hAnsiTheme="minorHAnsi" w:cstheme="minorHAnsi"/>
                <w:b/>
                <w:bCs/>
                <w:sz w:val="20"/>
                <w:szCs w:val="20"/>
                <w:lang w:val="bg-BG"/>
              </w:rPr>
              <w:t>Описание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bg-BG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/ </w:t>
            </w:r>
            <w:r w:rsidRPr="00117C05">
              <w:rPr>
                <w:rFonts w:asciiTheme="minorHAnsi" w:hAnsiTheme="minorHAnsi" w:cstheme="minorHAnsi"/>
                <w:sz w:val="20"/>
                <w:szCs w:val="20"/>
              </w:rPr>
              <w:t xml:space="preserve">Description: </w:t>
            </w:r>
          </w:p>
          <w:p w14:paraId="28260FE4" w14:textId="77777777" w:rsidR="001D0F0E" w:rsidRPr="00117C05" w:rsidRDefault="001D0F0E" w:rsidP="001D0F0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D0F0E" w:rsidRPr="00117C05" w14:paraId="280F732F" w14:textId="77777777" w:rsidTr="00410174">
        <w:trPr>
          <w:trHeight w:val="99"/>
        </w:trPr>
        <w:tc>
          <w:tcPr>
            <w:tcW w:w="10207" w:type="dxa"/>
            <w:gridSpan w:val="15"/>
            <w:shd w:val="clear" w:color="auto" w:fill="CCFFFF"/>
          </w:tcPr>
          <w:p w14:paraId="455D5194" w14:textId="77777777" w:rsidR="001D0F0E" w:rsidRPr="00117C05" w:rsidRDefault="00764C27" w:rsidP="001D0F0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764C27">
              <w:rPr>
                <w:rFonts w:asciiTheme="minorHAnsi" w:hAnsiTheme="minorHAnsi" w:cstheme="minorHAnsi"/>
                <w:b/>
                <w:bCs/>
                <w:sz w:val="20"/>
                <w:szCs w:val="20"/>
                <w:lang w:val="bg-BG"/>
              </w:rPr>
              <w:t>ПУЛТ ЗА УПРАВЛЕНИЕ ОТ ЗЕМЯТА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 / </w:t>
            </w:r>
            <w:r w:rsidR="001D0F0E" w:rsidRPr="00117C0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GROUND CONTROL STATION (8) </w:t>
            </w:r>
          </w:p>
        </w:tc>
      </w:tr>
      <w:tr w:rsidR="001D0F0E" w:rsidRPr="00117C05" w14:paraId="52AAA6ED" w14:textId="77777777" w:rsidTr="00410174">
        <w:trPr>
          <w:trHeight w:val="222"/>
        </w:trPr>
        <w:tc>
          <w:tcPr>
            <w:tcW w:w="10207" w:type="dxa"/>
            <w:gridSpan w:val="15"/>
          </w:tcPr>
          <w:p w14:paraId="73C2926F" w14:textId="77777777" w:rsidR="001D0F0E" w:rsidRPr="00117C05" w:rsidRDefault="00764C27" w:rsidP="001D0F0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764C27">
              <w:rPr>
                <w:rFonts w:asciiTheme="minorHAnsi" w:hAnsiTheme="minorHAnsi" w:cstheme="minorHAnsi"/>
                <w:b/>
                <w:bCs/>
                <w:sz w:val="20"/>
                <w:szCs w:val="20"/>
                <w:lang w:val="bg-BG"/>
              </w:rPr>
              <w:t>Предавател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 / </w:t>
            </w:r>
            <w:r w:rsidR="001D0F0E" w:rsidRPr="00117C0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Radio emitter: </w:t>
            </w:r>
          </w:p>
          <w:p w14:paraId="0A78ADA7" w14:textId="77777777" w:rsidR="001D0F0E" w:rsidRPr="00117C05" w:rsidRDefault="00764C27" w:rsidP="001D0F0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764C27">
              <w:rPr>
                <w:rFonts w:asciiTheme="minorHAnsi" w:hAnsiTheme="minorHAnsi" w:cstheme="minorHAnsi"/>
                <w:b/>
                <w:bCs/>
                <w:sz w:val="20"/>
                <w:szCs w:val="20"/>
                <w:lang w:val="bg-BG"/>
              </w:rPr>
              <w:t>Производител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 / </w:t>
            </w:r>
            <w:r w:rsidRPr="00117C0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Manufacturer: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                                             </w:t>
            </w:r>
            <w:r w:rsidRPr="00764C27">
              <w:rPr>
                <w:rFonts w:asciiTheme="minorHAnsi" w:hAnsiTheme="minorHAnsi" w:cstheme="minorHAnsi"/>
                <w:b/>
                <w:bCs/>
                <w:sz w:val="20"/>
                <w:szCs w:val="20"/>
                <w:lang w:val="bg-BG"/>
              </w:rPr>
              <w:t>Модел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 /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Model:</w:t>
            </w:r>
          </w:p>
        </w:tc>
      </w:tr>
      <w:tr w:rsidR="001D0F0E" w:rsidRPr="00117C05" w14:paraId="20A8B8EE" w14:textId="77777777" w:rsidTr="00410174">
        <w:trPr>
          <w:trHeight w:val="222"/>
        </w:trPr>
        <w:tc>
          <w:tcPr>
            <w:tcW w:w="10207" w:type="dxa"/>
            <w:gridSpan w:val="15"/>
          </w:tcPr>
          <w:p w14:paraId="77D2A1F8" w14:textId="77777777" w:rsidR="001D0F0E" w:rsidRPr="00117C05" w:rsidRDefault="00764C27" w:rsidP="001D0F0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764C27">
              <w:rPr>
                <w:rFonts w:asciiTheme="minorHAnsi" w:hAnsiTheme="minorHAnsi" w:cstheme="minorHAnsi"/>
                <w:b/>
                <w:bCs/>
                <w:sz w:val="20"/>
                <w:szCs w:val="20"/>
                <w:lang w:val="bg-BG"/>
              </w:rPr>
              <w:t>Мобилно/компютърно приложение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 / </w:t>
            </w:r>
            <w:r w:rsidR="001D0F0E" w:rsidRPr="00117C0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Mobile/computer application: </w:t>
            </w:r>
          </w:p>
          <w:p w14:paraId="669C990F" w14:textId="77777777" w:rsidR="001D0F0E" w:rsidRPr="00117C05" w:rsidRDefault="00764C27" w:rsidP="001D0F0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764C27">
              <w:rPr>
                <w:rFonts w:asciiTheme="minorHAnsi" w:hAnsiTheme="minorHAnsi" w:cstheme="minorHAnsi"/>
                <w:b/>
                <w:bCs/>
                <w:sz w:val="20"/>
                <w:szCs w:val="20"/>
                <w:lang w:val="bg-BG"/>
              </w:rPr>
              <w:t>Производител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 / </w:t>
            </w:r>
            <w:r w:rsidRPr="00117C0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Manufacturer: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                                             </w:t>
            </w:r>
            <w:r w:rsidRPr="00764C27">
              <w:rPr>
                <w:rFonts w:asciiTheme="minorHAnsi" w:hAnsiTheme="minorHAnsi" w:cstheme="minorHAnsi"/>
                <w:b/>
                <w:bCs/>
                <w:sz w:val="20"/>
                <w:szCs w:val="20"/>
                <w:lang w:val="bg-BG"/>
              </w:rPr>
              <w:t>Модел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 / </w:t>
            </w:r>
            <w:r w:rsidRPr="00117C0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Model: </w:t>
            </w:r>
          </w:p>
        </w:tc>
      </w:tr>
      <w:tr w:rsidR="001D0F0E" w:rsidRPr="00117C05" w14:paraId="33A1D583" w14:textId="77777777" w:rsidTr="00410174">
        <w:trPr>
          <w:trHeight w:val="221"/>
        </w:trPr>
        <w:tc>
          <w:tcPr>
            <w:tcW w:w="10207" w:type="dxa"/>
            <w:gridSpan w:val="15"/>
          </w:tcPr>
          <w:p w14:paraId="03CB4C32" w14:textId="77777777" w:rsidR="001D0F0E" w:rsidRPr="00117C05" w:rsidRDefault="00764C27" w:rsidP="001D0F0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764C27">
              <w:rPr>
                <w:rFonts w:asciiTheme="minorHAnsi" w:hAnsiTheme="minorHAnsi" w:cstheme="minorHAnsi"/>
                <w:b/>
                <w:bCs/>
                <w:sz w:val="20"/>
                <w:szCs w:val="20"/>
                <w:lang w:val="bg-BG"/>
              </w:rPr>
              <w:t>Друго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 / </w:t>
            </w:r>
            <w:r w:rsidR="001D0F0E" w:rsidRPr="00117C0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Other: </w:t>
            </w:r>
          </w:p>
          <w:p w14:paraId="2936C374" w14:textId="77777777" w:rsidR="00764C27" w:rsidRPr="00117C05" w:rsidRDefault="00764C27" w:rsidP="00764C2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764C27">
              <w:rPr>
                <w:rFonts w:asciiTheme="minorHAnsi" w:hAnsiTheme="minorHAnsi" w:cstheme="minorHAnsi"/>
                <w:b/>
                <w:bCs/>
                <w:sz w:val="20"/>
                <w:szCs w:val="20"/>
                <w:lang w:val="bg-BG"/>
              </w:rPr>
              <w:t>Производител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 / </w:t>
            </w:r>
            <w:r w:rsidRPr="00117C0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Manufacturer: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                                             </w:t>
            </w:r>
            <w:r w:rsidRPr="00764C27">
              <w:rPr>
                <w:rFonts w:asciiTheme="minorHAnsi" w:hAnsiTheme="minorHAnsi" w:cstheme="minorHAnsi"/>
                <w:b/>
                <w:bCs/>
                <w:sz w:val="20"/>
                <w:szCs w:val="20"/>
                <w:lang w:val="bg-BG"/>
              </w:rPr>
              <w:t>Модел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 / </w:t>
            </w:r>
            <w:r w:rsidRPr="00117C0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Model: </w:t>
            </w:r>
          </w:p>
          <w:p w14:paraId="34F4EFD7" w14:textId="77777777" w:rsidR="001D0F0E" w:rsidRPr="00117C05" w:rsidRDefault="001D0F0E" w:rsidP="001D0F0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D0F0E" w:rsidRPr="00117C05" w14:paraId="33DCC368" w14:textId="77777777" w:rsidTr="00410174">
        <w:trPr>
          <w:trHeight w:val="99"/>
        </w:trPr>
        <w:tc>
          <w:tcPr>
            <w:tcW w:w="10207" w:type="dxa"/>
            <w:gridSpan w:val="15"/>
            <w:shd w:val="clear" w:color="auto" w:fill="D9D9D9" w:themeFill="background1" w:themeFillShade="D9"/>
          </w:tcPr>
          <w:p w14:paraId="6288C43A" w14:textId="77777777" w:rsidR="001D0F0E" w:rsidRPr="00117C05" w:rsidRDefault="00764C27" w:rsidP="001D0F0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ВРЪЗКА ЗА УПРАВЛЕНИЕ / </w:t>
            </w:r>
            <w:r w:rsidR="001D0F0E" w:rsidRPr="00117C0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CONTROL COMMUNICATION LINK </w:t>
            </w:r>
          </w:p>
        </w:tc>
      </w:tr>
      <w:tr w:rsidR="001D0F0E" w:rsidRPr="00117C05" w14:paraId="5A90CA51" w14:textId="77777777" w:rsidTr="00410174">
        <w:trPr>
          <w:trHeight w:val="99"/>
        </w:trPr>
        <w:tc>
          <w:tcPr>
            <w:tcW w:w="10207" w:type="dxa"/>
            <w:gridSpan w:val="15"/>
          </w:tcPr>
          <w:p w14:paraId="37413A8F" w14:textId="77777777" w:rsidR="001D0F0E" w:rsidRDefault="00764C27" w:rsidP="00764C27">
            <w:pPr>
              <w:pStyle w:val="Defaul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F6D98">
              <w:rPr>
                <w:rFonts w:asciiTheme="minorHAnsi" w:hAnsiTheme="minorHAnsi" w:cstheme="minorHAnsi"/>
                <w:b/>
                <w:bCs/>
                <w:sz w:val="20"/>
                <w:szCs w:val="20"/>
                <w:lang w:val="bg-BG"/>
              </w:rPr>
              <w:t>Описание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bg-BG"/>
              </w:rPr>
              <w:t xml:space="preserve"> (честота)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/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Description </w:t>
            </w:r>
            <w:r w:rsidR="001D0F0E" w:rsidRPr="00117C0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(frequency): </w:t>
            </w:r>
          </w:p>
          <w:p w14:paraId="5C704841" w14:textId="77777777" w:rsidR="00764C27" w:rsidRPr="00117C05" w:rsidRDefault="00764C27" w:rsidP="00764C2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D0F0E" w:rsidRPr="00117C05" w14:paraId="4B69066B" w14:textId="77777777" w:rsidTr="00410174">
        <w:trPr>
          <w:trHeight w:val="135"/>
        </w:trPr>
        <w:tc>
          <w:tcPr>
            <w:tcW w:w="4600" w:type="dxa"/>
            <w:gridSpan w:val="7"/>
            <w:shd w:val="clear" w:color="auto" w:fill="D9D9D9" w:themeFill="background1" w:themeFillShade="D9"/>
          </w:tcPr>
          <w:p w14:paraId="7FAE640F" w14:textId="77777777" w:rsidR="001D0F0E" w:rsidRPr="00117C05" w:rsidRDefault="00A32DD7" w:rsidP="001D0F0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A32DD7">
              <w:rPr>
                <w:rFonts w:asciiTheme="minorHAnsi" w:hAnsiTheme="minorHAnsi" w:cstheme="minorHAnsi"/>
                <w:b/>
                <w:bCs/>
                <w:sz w:val="20"/>
                <w:szCs w:val="20"/>
                <w:lang w:val="bg-BG"/>
              </w:rPr>
              <w:t>ВРЪЗКА ЗА ПРЕДАВАНЕ НА ТЕЛЕМЕТРИЯ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 / </w:t>
            </w:r>
            <w:r w:rsidR="001D0F0E" w:rsidRPr="00117C0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TELEMETRY COMMUNICATION LINK </w:t>
            </w:r>
          </w:p>
        </w:tc>
        <w:tc>
          <w:tcPr>
            <w:tcW w:w="5607" w:type="dxa"/>
            <w:gridSpan w:val="8"/>
          </w:tcPr>
          <w:p w14:paraId="60417D19" w14:textId="77777777" w:rsidR="001D0F0E" w:rsidRPr="00117C05" w:rsidRDefault="00E40546" w:rsidP="001D0F0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  <w:lang w:val="bg-BG"/>
                </w:rPr>
                <w:id w:val="1408491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4C27">
                  <w:rPr>
                    <w:rFonts w:ascii="MS Gothic" w:eastAsia="MS Gothic" w:hAnsi="MS Gothic" w:cstheme="minorHAnsi" w:hint="eastAsia"/>
                    <w:sz w:val="20"/>
                    <w:szCs w:val="20"/>
                    <w:lang w:val="bg-BG"/>
                  </w:rPr>
                  <w:t>☐</w:t>
                </w:r>
              </w:sdtContent>
            </w:sdt>
            <w:r w:rsidR="00764C27">
              <w:rPr>
                <w:rFonts w:asciiTheme="minorHAnsi" w:hAnsiTheme="minorHAnsi" w:cstheme="minorHAnsi"/>
                <w:sz w:val="20"/>
                <w:szCs w:val="20"/>
                <w:lang w:val="bg-BG"/>
              </w:rPr>
              <w:t xml:space="preserve"> Да/</w:t>
            </w:r>
            <w:r w:rsidR="00764C27" w:rsidRPr="00117C05">
              <w:rPr>
                <w:rFonts w:asciiTheme="minorHAnsi" w:hAnsiTheme="minorHAnsi" w:cstheme="minorHAnsi"/>
                <w:sz w:val="20"/>
                <w:szCs w:val="20"/>
              </w:rPr>
              <w:t xml:space="preserve"> yes </w:t>
            </w:r>
            <w:r w:rsidR="00764C27">
              <w:rPr>
                <w:rFonts w:asciiTheme="minorHAnsi" w:hAnsiTheme="minorHAnsi" w:cstheme="minorHAnsi"/>
                <w:sz w:val="20"/>
                <w:szCs w:val="20"/>
                <w:lang w:val="bg-BG"/>
              </w:rPr>
              <w:t xml:space="preserve">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  <w:lang w:val="bg-BG"/>
                </w:rPr>
                <w:id w:val="1673059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4C27">
                  <w:rPr>
                    <w:rFonts w:ascii="MS Gothic" w:eastAsia="MS Gothic" w:hAnsi="MS Gothic" w:cstheme="minorHAnsi" w:hint="eastAsia"/>
                    <w:sz w:val="20"/>
                    <w:szCs w:val="20"/>
                    <w:lang w:val="bg-BG"/>
                  </w:rPr>
                  <w:t>☐</w:t>
                </w:r>
              </w:sdtContent>
            </w:sdt>
            <w:r w:rsidR="00764C27">
              <w:rPr>
                <w:rFonts w:asciiTheme="minorHAnsi" w:hAnsiTheme="minorHAnsi" w:cstheme="minorHAnsi"/>
                <w:sz w:val="20"/>
                <w:szCs w:val="20"/>
                <w:lang w:val="bg-BG"/>
              </w:rPr>
              <w:t xml:space="preserve"> Не/</w:t>
            </w:r>
            <w:r w:rsidR="00764C27" w:rsidRPr="00117C05">
              <w:rPr>
                <w:rFonts w:asciiTheme="minorHAnsi" w:hAnsiTheme="minorHAnsi" w:cstheme="minorHAnsi"/>
                <w:sz w:val="20"/>
                <w:szCs w:val="20"/>
              </w:rPr>
              <w:t xml:space="preserve"> no</w:t>
            </w:r>
          </w:p>
        </w:tc>
      </w:tr>
      <w:tr w:rsidR="00764C27" w:rsidRPr="00117C05" w14:paraId="44217160" w14:textId="77777777" w:rsidTr="00410174">
        <w:trPr>
          <w:trHeight w:val="99"/>
        </w:trPr>
        <w:tc>
          <w:tcPr>
            <w:tcW w:w="10207" w:type="dxa"/>
            <w:gridSpan w:val="15"/>
          </w:tcPr>
          <w:p w14:paraId="172804A6" w14:textId="77777777" w:rsidR="00764C27" w:rsidRDefault="00764C27" w:rsidP="00764C27">
            <w:pPr>
              <w:pStyle w:val="Defaul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F6D98">
              <w:rPr>
                <w:rFonts w:asciiTheme="minorHAnsi" w:hAnsiTheme="minorHAnsi" w:cstheme="minorHAnsi"/>
                <w:b/>
                <w:bCs/>
                <w:sz w:val="20"/>
                <w:szCs w:val="20"/>
                <w:lang w:val="bg-BG"/>
              </w:rPr>
              <w:t>Описание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bg-BG"/>
              </w:rPr>
              <w:t xml:space="preserve"> (честота)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/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Description </w:t>
            </w:r>
            <w:r w:rsidRPr="00117C0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(frequency): </w:t>
            </w:r>
          </w:p>
          <w:p w14:paraId="75471C9C" w14:textId="77777777" w:rsidR="00764C27" w:rsidRPr="00117C05" w:rsidRDefault="00764C27" w:rsidP="00764C2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D0F0E" w:rsidRPr="00117C05" w14:paraId="431D018F" w14:textId="77777777" w:rsidTr="00410174">
        <w:trPr>
          <w:trHeight w:val="135"/>
        </w:trPr>
        <w:tc>
          <w:tcPr>
            <w:tcW w:w="4600" w:type="dxa"/>
            <w:gridSpan w:val="7"/>
            <w:shd w:val="clear" w:color="auto" w:fill="D9D9D9" w:themeFill="background1" w:themeFillShade="D9"/>
          </w:tcPr>
          <w:p w14:paraId="52074E82" w14:textId="77777777" w:rsidR="001D0F0E" w:rsidRPr="00117C05" w:rsidRDefault="00A32DD7" w:rsidP="001D0F0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A32DD7">
              <w:rPr>
                <w:rFonts w:asciiTheme="minorHAnsi" w:hAnsiTheme="minorHAnsi" w:cstheme="minorHAnsi"/>
                <w:b/>
                <w:bCs/>
                <w:sz w:val="20"/>
                <w:szCs w:val="20"/>
                <w:lang w:val="bg-BG"/>
              </w:rPr>
              <w:t xml:space="preserve">ВРЪЗКА ЗА ПРЕДАВАНЕ НА ВИДЕО </w:t>
            </w:r>
            <w:r w:rsidRPr="00A32DD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(FPV)</w:t>
            </w:r>
            <w:r w:rsidRPr="00117C0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/ </w:t>
            </w:r>
            <w:r w:rsidR="001D0F0E" w:rsidRPr="00117C0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VIDEO SYSTEM COMMUNICATION LINK (FPV) </w:t>
            </w:r>
          </w:p>
        </w:tc>
        <w:tc>
          <w:tcPr>
            <w:tcW w:w="5607" w:type="dxa"/>
            <w:gridSpan w:val="8"/>
          </w:tcPr>
          <w:p w14:paraId="7D5BBADF" w14:textId="77777777" w:rsidR="001D0F0E" w:rsidRPr="00117C05" w:rsidRDefault="00E40546" w:rsidP="001D0F0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  <w:lang w:val="bg-BG"/>
                </w:rPr>
                <w:id w:val="-107660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4C27">
                  <w:rPr>
                    <w:rFonts w:ascii="MS Gothic" w:eastAsia="MS Gothic" w:hAnsi="MS Gothic" w:cstheme="minorHAnsi" w:hint="eastAsia"/>
                    <w:sz w:val="20"/>
                    <w:szCs w:val="20"/>
                    <w:lang w:val="bg-BG"/>
                  </w:rPr>
                  <w:t>☐</w:t>
                </w:r>
              </w:sdtContent>
            </w:sdt>
            <w:r w:rsidR="00764C27">
              <w:rPr>
                <w:rFonts w:asciiTheme="minorHAnsi" w:hAnsiTheme="minorHAnsi" w:cstheme="minorHAnsi"/>
                <w:sz w:val="20"/>
                <w:szCs w:val="20"/>
                <w:lang w:val="bg-BG"/>
              </w:rPr>
              <w:t xml:space="preserve"> Да/</w:t>
            </w:r>
            <w:r w:rsidR="00764C27" w:rsidRPr="00117C05">
              <w:rPr>
                <w:rFonts w:asciiTheme="minorHAnsi" w:hAnsiTheme="minorHAnsi" w:cstheme="minorHAnsi"/>
                <w:sz w:val="20"/>
                <w:szCs w:val="20"/>
              </w:rPr>
              <w:t xml:space="preserve"> yes </w:t>
            </w:r>
            <w:r w:rsidR="00764C27">
              <w:rPr>
                <w:rFonts w:asciiTheme="minorHAnsi" w:hAnsiTheme="minorHAnsi" w:cstheme="minorHAnsi"/>
                <w:sz w:val="20"/>
                <w:szCs w:val="20"/>
                <w:lang w:val="bg-BG"/>
              </w:rPr>
              <w:t xml:space="preserve">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  <w:lang w:val="bg-BG"/>
                </w:rPr>
                <w:id w:val="-273097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4C27">
                  <w:rPr>
                    <w:rFonts w:ascii="MS Gothic" w:eastAsia="MS Gothic" w:hAnsi="MS Gothic" w:cstheme="minorHAnsi" w:hint="eastAsia"/>
                    <w:sz w:val="20"/>
                    <w:szCs w:val="20"/>
                    <w:lang w:val="bg-BG"/>
                  </w:rPr>
                  <w:t>☐</w:t>
                </w:r>
              </w:sdtContent>
            </w:sdt>
            <w:r w:rsidR="00764C27">
              <w:rPr>
                <w:rFonts w:asciiTheme="minorHAnsi" w:hAnsiTheme="minorHAnsi" w:cstheme="minorHAnsi"/>
                <w:sz w:val="20"/>
                <w:szCs w:val="20"/>
                <w:lang w:val="bg-BG"/>
              </w:rPr>
              <w:t xml:space="preserve"> Не/</w:t>
            </w:r>
            <w:r w:rsidR="00764C27" w:rsidRPr="00117C05">
              <w:rPr>
                <w:rFonts w:asciiTheme="minorHAnsi" w:hAnsiTheme="minorHAnsi" w:cstheme="minorHAnsi"/>
                <w:sz w:val="20"/>
                <w:szCs w:val="20"/>
              </w:rPr>
              <w:t xml:space="preserve"> no</w:t>
            </w:r>
          </w:p>
        </w:tc>
      </w:tr>
      <w:tr w:rsidR="00764C27" w:rsidRPr="00117C05" w14:paraId="4176BB53" w14:textId="77777777" w:rsidTr="00410174">
        <w:trPr>
          <w:trHeight w:val="99"/>
        </w:trPr>
        <w:tc>
          <w:tcPr>
            <w:tcW w:w="10207" w:type="dxa"/>
            <w:gridSpan w:val="15"/>
          </w:tcPr>
          <w:p w14:paraId="4AD1B13A" w14:textId="77777777" w:rsidR="00764C27" w:rsidRDefault="00764C27" w:rsidP="00764C27">
            <w:pPr>
              <w:pStyle w:val="Defaul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F6D98">
              <w:rPr>
                <w:rFonts w:asciiTheme="minorHAnsi" w:hAnsiTheme="minorHAnsi" w:cstheme="minorHAnsi"/>
                <w:b/>
                <w:bCs/>
                <w:sz w:val="20"/>
                <w:szCs w:val="20"/>
                <w:lang w:val="bg-BG"/>
              </w:rPr>
              <w:t>Описание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bg-BG"/>
              </w:rPr>
              <w:t xml:space="preserve"> (честота)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/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Description </w:t>
            </w:r>
            <w:r w:rsidRPr="00117C0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(frequency): </w:t>
            </w:r>
          </w:p>
          <w:p w14:paraId="6988D596" w14:textId="77777777" w:rsidR="00764C27" w:rsidRPr="00117C05" w:rsidRDefault="00764C27" w:rsidP="00764C2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D0F0E" w:rsidRPr="00117C05" w14:paraId="54113E7C" w14:textId="77777777" w:rsidTr="00410174">
        <w:trPr>
          <w:trHeight w:val="135"/>
        </w:trPr>
        <w:tc>
          <w:tcPr>
            <w:tcW w:w="4600" w:type="dxa"/>
            <w:gridSpan w:val="7"/>
            <w:shd w:val="clear" w:color="auto" w:fill="D9D9D9" w:themeFill="background1" w:themeFillShade="D9"/>
          </w:tcPr>
          <w:p w14:paraId="02FD4535" w14:textId="77777777" w:rsidR="001D0F0E" w:rsidRPr="00117C05" w:rsidRDefault="00A32DD7" w:rsidP="001D0F0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A32DD7">
              <w:rPr>
                <w:rFonts w:asciiTheme="minorHAnsi" w:hAnsiTheme="minorHAnsi" w:cstheme="minorHAnsi"/>
                <w:b/>
                <w:bCs/>
                <w:sz w:val="20"/>
                <w:szCs w:val="20"/>
                <w:lang w:val="bg-BG"/>
              </w:rPr>
              <w:t>ВРЪЗКА ЗА УПРАВЛЕНИЕ НА ТОВАРА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 / </w:t>
            </w:r>
            <w:r w:rsidR="001D0F0E" w:rsidRPr="00117C0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PAYLOAD COMMUNICATION LINK </w:t>
            </w:r>
          </w:p>
        </w:tc>
        <w:tc>
          <w:tcPr>
            <w:tcW w:w="5607" w:type="dxa"/>
            <w:gridSpan w:val="8"/>
          </w:tcPr>
          <w:p w14:paraId="4954C4DD" w14:textId="77777777" w:rsidR="001D0F0E" w:rsidRPr="00117C05" w:rsidRDefault="00E40546" w:rsidP="001D0F0E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  <w:lang w:val="bg-BG"/>
                </w:rPr>
                <w:id w:val="-1927952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4C27">
                  <w:rPr>
                    <w:rFonts w:ascii="MS Gothic" w:eastAsia="MS Gothic" w:hAnsi="MS Gothic" w:cstheme="minorHAnsi" w:hint="eastAsia"/>
                    <w:sz w:val="20"/>
                    <w:szCs w:val="20"/>
                    <w:lang w:val="bg-BG"/>
                  </w:rPr>
                  <w:t>☐</w:t>
                </w:r>
              </w:sdtContent>
            </w:sdt>
            <w:r w:rsidR="00764C27">
              <w:rPr>
                <w:rFonts w:asciiTheme="minorHAnsi" w:hAnsiTheme="minorHAnsi" w:cstheme="minorHAnsi"/>
                <w:sz w:val="20"/>
                <w:szCs w:val="20"/>
                <w:lang w:val="bg-BG"/>
              </w:rPr>
              <w:t xml:space="preserve"> Да/</w:t>
            </w:r>
            <w:r w:rsidR="00764C27" w:rsidRPr="00117C05">
              <w:rPr>
                <w:rFonts w:asciiTheme="minorHAnsi" w:hAnsiTheme="minorHAnsi" w:cstheme="minorHAnsi"/>
                <w:sz w:val="20"/>
                <w:szCs w:val="20"/>
              </w:rPr>
              <w:t xml:space="preserve"> yes </w:t>
            </w:r>
            <w:r w:rsidR="00764C27">
              <w:rPr>
                <w:rFonts w:asciiTheme="minorHAnsi" w:hAnsiTheme="minorHAnsi" w:cstheme="minorHAnsi"/>
                <w:sz w:val="20"/>
                <w:szCs w:val="20"/>
                <w:lang w:val="bg-BG"/>
              </w:rPr>
              <w:t xml:space="preserve">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  <w:lang w:val="bg-BG"/>
                </w:rPr>
                <w:id w:val="1183556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4C27">
                  <w:rPr>
                    <w:rFonts w:ascii="MS Gothic" w:eastAsia="MS Gothic" w:hAnsi="MS Gothic" w:cstheme="minorHAnsi" w:hint="eastAsia"/>
                    <w:sz w:val="20"/>
                    <w:szCs w:val="20"/>
                    <w:lang w:val="bg-BG"/>
                  </w:rPr>
                  <w:t>☐</w:t>
                </w:r>
              </w:sdtContent>
            </w:sdt>
            <w:r w:rsidR="00764C27">
              <w:rPr>
                <w:rFonts w:asciiTheme="minorHAnsi" w:hAnsiTheme="minorHAnsi" w:cstheme="minorHAnsi"/>
                <w:sz w:val="20"/>
                <w:szCs w:val="20"/>
                <w:lang w:val="bg-BG"/>
              </w:rPr>
              <w:t xml:space="preserve"> Не/</w:t>
            </w:r>
            <w:r w:rsidR="00764C27" w:rsidRPr="00117C05">
              <w:rPr>
                <w:rFonts w:asciiTheme="minorHAnsi" w:hAnsiTheme="minorHAnsi" w:cstheme="minorHAnsi"/>
                <w:sz w:val="20"/>
                <w:szCs w:val="20"/>
              </w:rPr>
              <w:t xml:space="preserve"> no</w:t>
            </w:r>
          </w:p>
        </w:tc>
      </w:tr>
      <w:tr w:rsidR="00764C27" w:rsidRPr="00117C05" w14:paraId="29D5D657" w14:textId="77777777" w:rsidTr="00410174">
        <w:trPr>
          <w:trHeight w:val="99"/>
        </w:trPr>
        <w:tc>
          <w:tcPr>
            <w:tcW w:w="10207" w:type="dxa"/>
            <w:gridSpan w:val="15"/>
          </w:tcPr>
          <w:p w14:paraId="3496F09E" w14:textId="77777777" w:rsidR="00764C27" w:rsidRDefault="00764C27" w:rsidP="00764C27">
            <w:pPr>
              <w:pStyle w:val="Defaul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F6D98">
              <w:rPr>
                <w:rFonts w:asciiTheme="minorHAnsi" w:hAnsiTheme="minorHAnsi" w:cstheme="minorHAnsi"/>
                <w:b/>
                <w:bCs/>
                <w:sz w:val="20"/>
                <w:szCs w:val="20"/>
                <w:lang w:val="bg-BG"/>
              </w:rPr>
              <w:t>Описание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bg-BG"/>
              </w:rPr>
              <w:t xml:space="preserve"> (честота)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/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Description </w:t>
            </w:r>
            <w:r w:rsidRPr="00117C0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(frequency): </w:t>
            </w:r>
          </w:p>
          <w:p w14:paraId="1D99A183" w14:textId="77777777" w:rsidR="00764C27" w:rsidRPr="00117C05" w:rsidRDefault="00764C27" w:rsidP="00764C2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32DD7" w:rsidRPr="00A32DD7" w14:paraId="5F78797D" w14:textId="77777777" w:rsidTr="00410174">
        <w:trPr>
          <w:trHeight w:val="135"/>
        </w:trPr>
        <w:tc>
          <w:tcPr>
            <w:tcW w:w="4600" w:type="dxa"/>
            <w:gridSpan w:val="7"/>
            <w:shd w:val="clear" w:color="auto" w:fill="CCFFFF"/>
          </w:tcPr>
          <w:p w14:paraId="0B8C807B" w14:textId="77777777" w:rsidR="00A32DD7" w:rsidRPr="00A32DD7" w:rsidRDefault="00A32DD7" w:rsidP="00A32DD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ПОЛЕЗЕН ТОВАР </w:t>
            </w:r>
            <w:r w:rsidRPr="00117C05">
              <w:rPr>
                <w:rFonts w:cstheme="minorHAnsi"/>
                <w:bCs/>
                <w:sz w:val="20"/>
                <w:szCs w:val="20"/>
              </w:rPr>
              <w:t>PAYLOAD (9)</w:t>
            </w:r>
          </w:p>
        </w:tc>
        <w:tc>
          <w:tcPr>
            <w:tcW w:w="5607" w:type="dxa"/>
            <w:gridSpan w:val="8"/>
          </w:tcPr>
          <w:p w14:paraId="28299CFE" w14:textId="77777777" w:rsidR="00A32DD7" w:rsidRPr="00A32DD7" w:rsidRDefault="00A32DD7" w:rsidP="00A32DD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A32DD7">
              <w:rPr>
                <w:rFonts w:ascii="Segoe UI Symbol" w:hAnsi="Segoe UI Symbol" w:cs="Segoe UI Symbol"/>
                <w:color w:val="000000"/>
                <w:sz w:val="20"/>
                <w:szCs w:val="20"/>
              </w:rPr>
              <w:t>☐</w:t>
            </w:r>
            <w:r w:rsidRPr="00A32DD7">
              <w:rPr>
                <w:rFonts w:cstheme="minorHAnsi"/>
                <w:color w:val="000000"/>
                <w:sz w:val="20"/>
                <w:szCs w:val="20"/>
              </w:rPr>
              <w:t xml:space="preserve"> Да/</w:t>
            </w:r>
            <w:r w:rsidRPr="00A32DD7">
              <w:rPr>
                <w:rFonts w:cstheme="minorHAnsi"/>
                <w:color w:val="000000"/>
                <w:sz w:val="20"/>
                <w:szCs w:val="20"/>
                <w:lang w:val="en-US"/>
              </w:rPr>
              <w:t xml:space="preserve"> yes </w:t>
            </w:r>
            <w:r w:rsidRPr="00A32DD7">
              <w:rPr>
                <w:rFonts w:cstheme="minorHAnsi"/>
                <w:color w:val="000000"/>
                <w:sz w:val="20"/>
                <w:szCs w:val="20"/>
              </w:rPr>
              <w:t xml:space="preserve">     </w:t>
            </w:r>
            <w:r w:rsidRPr="00A32DD7">
              <w:rPr>
                <w:rFonts w:ascii="Segoe UI Symbol" w:hAnsi="Segoe UI Symbol" w:cs="Segoe UI Symbol"/>
                <w:color w:val="000000"/>
                <w:sz w:val="20"/>
                <w:szCs w:val="20"/>
              </w:rPr>
              <w:t>☐</w:t>
            </w:r>
            <w:r w:rsidRPr="00A32DD7">
              <w:rPr>
                <w:rFonts w:cstheme="minorHAnsi"/>
                <w:color w:val="000000"/>
                <w:sz w:val="20"/>
                <w:szCs w:val="20"/>
              </w:rPr>
              <w:t xml:space="preserve"> Не/</w:t>
            </w:r>
            <w:r w:rsidRPr="00A32DD7">
              <w:rPr>
                <w:rFonts w:cstheme="minorHAnsi"/>
                <w:color w:val="000000"/>
                <w:sz w:val="20"/>
                <w:szCs w:val="20"/>
                <w:lang w:val="en-US"/>
              </w:rPr>
              <w:t xml:space="preserve"> no</w:t>
            </w:r>
          </w:p>
        </w:tc>
      </w:tr>
      <w:tr w:rsidR="00A32DD7" w:rsidRPr="00A32DD7" w14:paraId="55E6D069" w14:textId="77777777" w:rsidTr="00410174">
        <w:trPr>
          <w:trHeight w:val="135"/>
        </w:trPr>
        <w:tc>
          <w:tcPr>
            <w:tcW w:w="10207" w:type="dxa"/>
            <w:gridSpan w:val="15"/>
            <w:shd w:val="clear" w:color="auto" w:fill="D9D9D9" w:themeFill="background1" w:themeFillShade="D9"/>
          </w:tcPr>
          <w:p w14:paraId="2BD9999C" w14:textId="77777777" w:rsidR="00A32DD7" w:rsidRPr="00117C05" w:rsidRDefault="00A32DD7" w:rsidP="00A32DD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ВИД / </w:t>
            </w:r>
            <w:r w:rsidRPr="00117C0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TYPE </w:t>
            </w:r>
          </w:p>
        </w:tc>
      </w:tr>
      <w:tr w:rsidR="00A32DD7" w:rsidRPr="00A32DD7" w14:paraId="17436829" w14:textId="77777777" w:rsidTr="00410174">
        <w:trPr>
          <w:trHeight w:val="135"/>
        </w:trPr>
        <w:tc>
          <w:tcPr>
            <w:tcW w:w="10207" w:type="dxa"/>
            <w:gridSpan w:val="15"/>
            <w:shd w:val="clear" w:color="auto" w:fill="auto"/>
          </w:tcPr>
          <w:p w14:paraId="12D624B6" w14:textId="77777777" w:rsidR="00A32DD7" w:rsidRPr="00A32DD7" w:rsidRDefault="00E40546" w:rsidP="00A32DD7">
            <w:pPr>
              <w:pStyle w:val="Default"/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  <w:lang w:val="bg-BG"/>
                </w:rPr>
                <w:id w:val="-952786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2DD7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  <w:lang w:val="bg-BG"/>
                  </w:rPr>
                  <w:t>☐</w:t>
                </w:r>
              </w:sdtContent>
            </w:sdt>
            <w:r w:rsidR="006B0136"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 </w:t>
            </w:r>
            <w:r w:rsidR="00A32DD7"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Фиксиран   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  <w:lang w:val="bg-BG"/>
                </w:rPr>
                <w:id w:val="-967667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2DD7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  <w:lang w:val="bg-BG"/>
                  </w:rPr>
                  <w:t>☐</w:t>
                </w:r>
              </w:sdtContent>
            </w:sdt>
            <w:r w:rsidR="006B0136"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 </w:t>
            </w:r>
            <w:proofErr w:type="spellStart"/>
            <w:r w:rsidR="00A32DD7" w:rsidRPr="00A32DD7"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>Взаимозаменяем</w:t>
            </w:r>
            <w:proofErr w:type="spellEnd"/>
          </w:p>
          <w:p w14:paraId="3C4B286B" w14:textId="77777777" w:rsidR="00A32DD7" w:rsidRPr="00117C05" w:rsidRDefault="00A32DD7" w:rsidP="00A32DD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     </w:t>
            </w:r>
            <w:r w:rsidRPr="00117C0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Fixed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                </w:t>
            </w:r>
            <w:r w:rsidRPr="00117C0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Interchangeable </w:t>
            </w:r>
          </w:p>
          <w:p w14:paraId="2A5A6398" w14:textId="77777777" w:rsidR="00A32DD7" w:rsidRDefault="00A32DD7" w:rsidP="00A32DD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AF6D98">
              <w:rPr>
                <w:rFonts w:asciiTheme="minorHAnsi" w:hAnsiTheme="minorHAnsi" w:cstheme="minorHAnsi"/>
                <w:b/>
                <w:bCs/>
                <w:sz w:val="20"/>
                <w:szCs w:val="20"/>
                <w:lang w:val="bg-BG"/>
              </w:rPr>
              <w:t>Описание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bg-BG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/ </w:t>
            </w:r>
            <w:r w:rsidRPr="00117C05">
              <w:rPr>
                <w:rFonts w:asciiTheme="minorHAnsi" w:hAnsiTheme="minorHAnsi" w:cstheme="minorHAnsi"/>
                <w:sz w:val="20"/>
                <w:szCs w:val="20"/>
              </w:rPr>
              <w:t xml:space="preserve">Description: </w:t>
            </w:r>
          </w:p>
          <w:p w14:paraId="68AB8613" w14:textId="77777777" w:rsidR="00A32DD7" w:rsidRPr="00117C05" w:rsidRDefault="00A32DD7" w:rsidP="00A32DD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32DD7" w:rsidRPr="00A32DD7" w14:paraId="6124BB3A" w14:textId="77777777" w:rsidTr="00410174">
        <w:trPr>
          <w:trHeight w:val="135"/>
        </w:trPr>
        <w:tc>
          <w:tcPr>
            <w:tcW w:w="10207" w:type="dxa"/>
            <w:gridSpan w:val="15"/>
            <w:shd w:val="clear" w:color="auto" w:fill="CCFFFF"/>
          </w:tcPr>
          <w:p w14:paraId="0FFFBDE5" w14:textId="77777777" w:rsidR="00A32DD7" w:rsidRPr="00117C05" w:rsidRDefault="00A32DD7" w:rsidP="00A32DD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6B013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bg-BG"/>
              </w:rPr>
              <w:t>ЕКСПЛОАТАЦИОННИ ОГРАНИЧЕНИЯ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 / </w:t>
            </w:r>
            <w:r w:rsidRPr="00117C0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OPERATION LIMITS (10) </w:t>
            </w:r>
          </w:p>
        </w:tc>
      </w:tr>
      <w:tr w:rsidR="00A32DD7" w:rsidRPr="00A32DD7" w14:paraId="6077ECA4" w14:textId="77777777" w:rsidTr="00410174">
        <w:trPr>
          <w:trHeight w:val="135"/>
        </w:trPr>
        <w:tc>
          <w:tcPr>
            <w:tcW w:w="10207" w:type="dxa"/>
            <w:gridSpan w:val="15"/>
            <w:shd w:val="clear" w:color="auto" w:fill="auto"/>
          </w:tcPr>
          <w:p w14:paraId="592F9362" w14:textId="77777777" w:rsidR="00A32DD7" w:rsidRDefault="00A32DD7" w:rsidP="00A32DD7">
            <w:pPr>
              <w:pStyle w:val="Defaul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B013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bg-BG"/>
              </w:rPr>
              <w:t>Максимална височина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 / </w:t>
            </w:r>
            <w:r w:rsidRPr="00117C0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Maximum operating height: </w:t>
            </w:r>
          </w:p>
          <w:p w14:paraId="11360559" w14:textId="77777777" w:rsidR="006B0136" w:rsidRPr="00117C05" w:rsidRDefault="006B0136" w:rsidP="00A32DD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32DD7" w:rsidRPr="00A32DD7" w14:paraId="7905C9F9" w14:textId="77777777" w:rsidTr="00410174">
        <w:trPr>
          <w:trHeight w:val="135"/>
        </w:trPr>
        <w:tc>
          <w:tcPr>
            <w:tcW w:w="10207" w:type="dxa"/>
            <w:gridSpan w:val="15"/>
            <w:shd w:val="clear" w:color="auto" w:fill="auto"/>
          </w:tcPr>
          <w:p w14:paraId="73BE2A17" w14:textId="77777777" w:rsidR="00A32DD7" w:rsidRDefault="00A32DD7" w:rsidP="00A32DD7">
            <w:pPr>
              <w:pStyle w:val="Defaul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B013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bg-BG"/>
              </w:rPr>
              <w:t>Максимална скорост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 / </w:t>
            </w:r>
            <w:r w:rsidRPr="00117C0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Max airspeed: </w:t>
            </w:r>
          </w:p>
          <w:p w14:paraId="61619E61" w14:textId="77777777" w:rsidR="006B0136" w:rsidRPr="00117C05" w:rsidRDefault="006B0136" w:rsidP="00A32DD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32DD7" w:rsidRPr="00A32DD7" w14:paraId="0B774B3E" w14:textId="77777777" w:rsidTr="00410174">
        <w:trPr>
          <w:trHeight w:val="135"/>
        </w:trPr>
        <w:tc>
          <w:tcPr>
            <w:tcW w:w="10207" w:type="dxa"/>
            <w:gridSpan w:val="15"/>
            <w:shd w:val="clear" w:color="auto" w:fill="auto"/>
          </w:tcPr>
          <w:p w14:paraId="6E225462" w14:textId="77777777" w:rsidR="00A32DD7" w:rsidRDefault="00A32DD7" w:rsidP="00A32DD7">
            <w:pPr>
              <w:pStyle w:val="Defaul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B013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bg-BG"/>
              </w:rPr>
              <w:t>Метеорологични условия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 / </w:t>
            </w:r>
            <w:r w:rsidRPr="00117C0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Weather conditions: </w:t>
            </w:r>
          </w:p>
          <w:p w14:paraId="360C286A" w14:textId="77777777" w:rsidR="006B0136" w:rsidRPr="00117C05" w:rsidRDefault="006B0136" w:rsidP="00A32DD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32DD7" w:rsidRPr="00A32DD7" w14:paraId="40A3F9B2" w14:textId="77777777" w:rsidTr="00410174">
        <w:trPr>
          <w:trHeight w:val="135"/>
        </w:trPr>
        <w:tc>
          <w:tcPr>
            <w:tcW w:w="10207" w:type="dxa"/>
            <w:gridSpan w:val="15"/>
            <w:shd w:val="clear" w:color="auto" w:fill="CCFFFF"/>
          </w:tcPr>
          <w:p w14:paraId="7A8E501A" w14:textId="77777777" w:rsidR="00A32DD7" w:rsidRPr="00117C05" w:rsidRDefault="00A32DD7" w:rsidP="00A32DD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6B0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СИСТЕМИ </w:t>
            </w:r>
            <w:r w:rsidRPr="006B013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bg-BG"/>
              </w:rPr>
              <w:t>ЗА БЕЗОПАСНОСТ</w:t>
            </w:r>
            <w:r w:rsidRPr="006B0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/ БЕЗОПАСНИ МРЕЖИ И </w:t>
            </w:r>
            <w:r w:rsidRPr="006B013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bg-BG"/>
              </w:rPr>
              <w:t>ОРИЕНТИРАНЕ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 / </w:t>
            </w:r>
            <w:r w:rsidRPr="00A32DD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117C0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SAFETY SYSTEMS/SAFETY NETS AND AWARENESS (11) </w:t>
            </w:r>
          </w:p>
        </w:tc>
      </w:tr>
      <w:tr w:rsidR="00A32DD7" w:rsidRPr="00A32DD7" w14:paraId="5EFF6359" w14:textId="77777777" w:rsidTr="00410174">
        <w:trPr>
          <w:trHeight w:val="135"/>
        </w:trPr>
        <w:tc>
          <w:tcPr>
            <w:tcW w:w="10207" w:type="dxa"/>
            <w:gridSpan w:val="15"/>
            <w:shd w:val="clear" w:color="auto" w:fill="auto"/>
          </w:tcPr>
          <w:p w14:paraId="6DAEEC11" w14:textId="77777777" w:rsidR="00A32DD7" w:rsidRPr="006B0136" w:rsidRDefault="00A32DD7" w:rsidP="00A32DD7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6B0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ОТКРИВА</w:t>
            </w:r>
            <w:r w:rsidRPr="006B013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bg-BG"/>
              </w:rPr>
              <w:t>М</w:t>
            </w:r>
            <w:r w:rsidRPr="006B0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И ИЗБЯГВА</w:t>
            </w:r>
            <w:r w:rsidRPr="006B013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bg-BG"/>
              </w:rPr>
              <w:t>М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 /</w:t>
            </w:r>
            <w:r w:rsidRPr="00117C0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DETECT AND AVOID </w:t>
            </w:r>
            <w:r w:rsidR="006B0136">
              <w:rPr>
                <w:rFonts w:asciiTheme="minorHAnsi" w:hAnsiTheme="minorHAnsi" w:cstheme="minorHAnsi"/>
                <w:sz w:val="20"/>
                <w:szCs w:val="20"/>
                <w:lang w:val="bg-BG"/>
              </w:rPr>
              <w:t xml:space="preserve">    </w:t>
            </w:r>
            <w:r w:rsidR="006B0136" w:rsidRPr="00A32DD7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="006B0136" w:rsidRPr="00A32DD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6B0136" w:rsidRPr="00A32DD7">
              <w:rPr>
                <w:rFonts w:cstheme="minorHAnsi"/>
                <w:sz w:val="20"/>
                <w:szCs w:val="20"/>
              </w:rPr>
              <w:t>Да</w:t>
            </w:r>
            <w:proofErr w:type="spellEnd"/>
            <w:r w:rsidR="006B0136" w:rsidRPr="00A32DD7">
              <w:rPr>
                <w:rFonts w:cstheme="minorHAnsi"/>
                <w:sz w:val="20"/>
                <w:szCs w:val="20"/>
              </w:rPr>
              <w:t xml:space="preserve">/ yes      </w:t>
            </w:r>
            <w:r w:rsidR="006B0136" w:rsidRPr="00A32DD7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="006B0136" w:rsidRPr="00A32DD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6B0136" w:rsidRPr="00A32DD7">
              <w:rPr>
                <w:rFonts w:cstheme="minorHAnsi"/>
                <w:sz w:val="20"/>
                <w:szCs w:val="20"/>
              </w:rPr>
              <w:t>Не</w:t>
            </w:r>
            <w:proofErr w:type="spellEnd"/>
            <w:r w:rsidR="006B0136" w:rsidRPr="00A32DD7">
              <w:rPr>
                <w:rFonts w:cstheme="minorHAnsi"/>
                <w:sz w:val="20"/>
                <w:szCs w:val="20"/>
              </w:rPr>
              <w:t>/ no</w:t>
            </w:r>
          </w:p>
          <w:p w14:paraId="6AA3302D" w14:textId="77777777" w:rsidR="00A32DD7" w:rsidRDefault="00A32DD7" w:rsidP="00A32DD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AF6D98">
              <w:rPr>
                <w:rFonts w:asciiTheme="minorHAnsi" w:hAnsiTheme="minorHAnsi" w:cstheme="minorHAnsi"/>
                <w:b/>
                <w:bCs/>
                <w:sz w:val="20"/>
                <w:szCs w:val="20"/>
                <w:lang w:val="bg-BG"/>
              </w:rPr>
              <w:t>Описание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bg-BG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/ </w:t>
            </w:r>
            <w:r w:rsidRPr="00117C05">
              <w:rPr>
                <w:rFonts w:asciiTheme="minorHAnsi" w:hAnsiTheme="minorHAnsi" w:cstheme="minorHAnsi"/>
                <w:sz w:val="20"/>
                <w:szCs w:val="20"/>
              </w:rPr>
              <w:t xml:space="preserve">Description: </w:t>
            </w:r>
          </w:p>
          <w:p w14:paraId="117C0CAF" w14:textId="77777777" w:rsidR="00A32DD7" w:rsidRPr="00117C05" w:rsidRDefault="00A32DD7" w:rsidP="00A32DD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32DD7" w:rsidRPr="00A32DD7" w14:paraId="5BCA77D4" w14:textId="77777777" w:rsidTr="00410174">
        <w:trPr>
          <w:trHeight w:val="135"/>
        </w:trPr>
        <w:tc>
          <w:tcPr>
            <w:tcW w:w="10207" w:type="dxa"/>
            <w:gridSpan w:val="15"/>
            <w:shd w:val="clear" w:color="auto" w:fill="auto"/>
          </w:tcPr>
          <w:p w14:paraId="06933C01" w14:textId="77777777" w:rsidR="00A32DD7" w:rsidRPr="006B0136" w:rsidRDefault="00A32DD7" w:rsidP="00A32DD7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lang w:val="bg-BG"/>
              </w:rPr>
            </w:pPr>
            <w:r w:rsidRPr="006B013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bg-BG"/>
              </w:rPr>
              <w:t>ГЕОПРОСТРАНСТВЕНО ОРИЕНТИРАНЕ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 / </w:t>
            </w:r>
            <w:r w:rsidRPr="00117C0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GEO-FENCING OR GEO-CAGING </w:t>
            </w:r>
            <w:r w:rsidR="006B0136">
              <w:rPr>
                <w:rFonts w:asciiTheme="minorHAnsi" w:hAnsiTheme="minorHAnsi" w:cstheme="minorHAnsi"/>
                <w:sz w:val="20"/>
                <w:szCs w:val="20"/>
                <w:lang w:val="bg-BG"/>
              </w:rPr>
              <w:t xml:space="preserve">  </w:t>
            </w:r>
            <w:r w:rsidR="006B0136" w:rsidRPr="00A32DD7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="006B0136" w:rsidRPr="00A32DD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6B0136" w:rsidRPr="00A32DD7">
              <w:rPr>
                <w:rFonts w:cstheme="minorHAnsi"/>
                <w:sz w:val="20"/>
                <w:szCs w:val="20"/>
              </w:rPr>
              <w:t>Да</w:t>
            </w:r>
            <w:proofErr w:type="spellEnd"/>
            <w:r w:rsidR="006B0136" w:rsidRPr="00A32DD7">
              <w:rPr>
                <w:rFonts w:cstheme="minorHAnsi"/>
                <w:sz w:val="20"/>
                <w:szCs w:val="20"/>
              </w:rPr>
              <w:t xml:space="preserve">/ yes      </w:t>
            </w:r>
            <w:r w:rsidR="006B0136" w:rsidRPr="00A32DD7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="006B0136" w:rsidRPr="00A32DD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6B0136" w:rsidRPr="00A32DD7">
              <w:rPr>
                <w:rFonts w:cstheme="minorHAnsi"/>
                <w:sz w:val="20"/>
                <w:szCs w:val="20"/>
              </w:rPr>
              <w:t>Не</w:t>
            </w:r>
            <w:proofErr w:type="spellEnd"/>
            <w:r w:rsidR="006B0136" w:rsidRPr="00A32DD7">
              <w:rPr>
                <w:rFonts w:cstheme="minorHAnsi"/>
                <w:sz w:val="20"/>
                <w:szCs w:val="20"/>
              </w:rPr>
              <w:t>/ no</w:t>
            </w:r>
          </w:p>
          <w:p w14:paraId="5971B0B4" w14:textId="77777777" w:rsidR="00A32DD7" w:rsidRDefault="00A32DD7" w:rsidP="00A32DD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AF6D98">
              <w:rPr>
                <w:rFonts w:asciiTheme="minorHAnsi" w:hAnsiTheme="minorHAnsi" w:cstheme="minorHAnsi"/>
                <w:b/>
                <w:bCs/>
                <w:sz w:val="20"/>
                <w:szCs w:val="20"/>
                <w:lang w:val="bg-BG"/>
              </w:rPr>
              <w:t>Описание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bg-BG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/ </w:t>
            </w:r>
            <w:r w:rsidRPr="00117C05">
              <w:rPr>
                <w:rFonts w:asciiTheme="minorHAnsi" w:hAnsiTheme="minorHAnsi" w:cstheme="minorHAnsi"/>
                <w:sz w:val="20"/>
                <w:szCs w:val="20"/>
              </w:rPr>
              <w:t xml:space="preserve">Description: </w:t>
            </w:r>
          </w:p>
          <w:p w14:paraId="7994C806" w14:textId="77777777" w:rsidR="00A32DD7" w:rsidRPr="00117C05" w:rsidRDefault="00A32DD7" w:rsidP="00A32DD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32DD7" w:rsidRPr="00A32DD7" w14:paraId="78B76CA7" w14:textId="77777777" w:rsidTr="00410174">
        <w:trPr>
          <w:trHeight w:val="135"/>
        </w:trPr>
        <w:tc>
          <w:tcPr>
            <w:tcW w:w="10207" w:type="dxa"/>
            <w:gridSpan w:val="15"/>
            <w:shd w:val="clear" w:color="auto" w:fill="auto"/>
          </w:tcPr>
          <w:p w14:paraId="0163DE5B" w14:textId="77777777" w:rsidR="00A32DD7" w:rsidRPr="00117C05" w:rsidRDefault="00A32DD7" w:rsidP="00A32DD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6B013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bg-BG"/>
              </w:rPr>
              <w:t>ТРАНСПОНДЕР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 / </w:t>
            </w:r>
            <w:r w:rsidRPr="00117C0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TRANSPONDER </w:t>
            </w:r>
            <w:r w:rsidR="006B0136">
              <w:rPr>
                <w:rFonts w:asciiTheme="minorHAnsi" w:hAnsiTheme="minorHAnsi" w:cstheme="minorHAnsi"/>
                <w:sz w:val="20"/>
                <w:szCs w:val="20"/>
                <w:lang w:val="bg-BG"/>
              </w:rPr>
              <w:t xml:space="preserve">   </w:t>
            </w:r>
            <w:r w:rsidR="006B0136" w:rsidRPr="00A32DD7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="006B0136" w:rsidRPr="00A32DD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6B0136" w:rsidRPr="00A32DD7">
              <w:rPr>
                <w:rFonts w:cstheme="minorHAnsi"/>
                <w:sz w:val="20"/>
                <w:szCs w:val="20"/>
              </w:rPr>
              <w:t>Да</w:t>
            </w:r>
            <w:proofErr w:type="spellEnd"/>
            <w:r w:rsidR="006B0136" w:rsidRPr="00A32DD7">
              <w:rPr>
                <w:rFonts w:cstheme="minorHAnsi"/>
                <w:sz w:val="20"/>
                <w:szCs w:val="20"/>
              </w:rPr>
              <w:t xml:space="preserve">/ yes      </w:t>
            </w:r>
            <w:r w:rsidR="006B0136" w:rsidRPr="00A32DD7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="006B0136" w:rsidRPr="00A32DD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6B0136" w:rsidRPr="00A32DD7">
              <w:rPr>
                <w:rFonts w:cstheme="minorHAnsi"/>
                <w:sz w:val="20"/>
                <w:szCs w:val="20"/>
              </w:rPr>
              <w:t>Не</w:t>
            </w:r>
            <w:proofErr w:type="spellEnd"/>
            <w:r w:rsidR="006B0136" w:rsidRPr="00A32DD7">
              <w:rPr>
                <w:rFonts w:cstheme="minorHAnsi"/>
                <w:sz w:val="20"/>
                <w:szCs w:val="20"/>
              </w:rPr>
              <w:t>/ no</w:t>
            </w:r>
            <w:r w:rsidRPr="00117C0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6F55F078" w14:textId="77777777" w:rsidR="00A32DD7" w:rsidRDefault="00A32DD7" w:rsidP="00A32DD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AF6D98">
              <w:rPr>
                <w:rFonts w:asciiTheme="minorHAnsi" w:hAnsiTheme="minorHAnsi" w:cstheme="minorHAnsi"/>
                <w:b/>
                <w:bCs/>
                <w:sz w:val="20"/>
                <w:szCs w:val="20"/>
                <w:lang w:val="bg-BG"/>
              </w:rPr>
              <w:t>Описание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bg-BG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/ </w:t>
            </w:r>
            <w:r w:rsidRPr="00117C05">
              <w:rPr>
                <w:rFonts w:asciiTheme="minorHAnsi" w:hAnsiTheme="minorHAnsi" w:cstheme="minorHAnsi"/>
                <w:sz w:val="20"/>
                <w:szCs w:val="20"/>
              </w:rPr>
              <w:t xml:space="preserve">Description: </w:t>
            </w:r>
          </w:p>
          <w:p w14:paraId="4EF71A43" w14:textId="77777777" w:rsidR="00A32DD7" w:rsidRPr="00117C05" w:rsidRDefault="00A32DD7" w:rsidP="00A32DD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32DD7" w:rsidRPr="00A32DD7" w14:paraId="62138E00" w14:textId="77777777" w:rsidTr="00410174">
        <w:trPr>
          <w:trHeight w:val="135"/>
        </w:trPr>
        <w:tc>
          <w:tcPr>
            <w:tcW w:w="10207" w:type="dxa"/>
            <w:gridSpan w:val="15"/>
            <w:shd w:val="clear" w:color="auto" w:fill="auto"/>
          </w:tcPr>
          <w:p w14:paraId="2FD04D96" w14:textId="77777777" w:rsidR="006B0136" w:rsidRDefault="006B0136" w:rsidP="00A32DD7">
            <w:pPr>
              <w:pStyle w:val="Defaul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B013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bg-BG"/>
              </w:rPr>
              <w:t>СИСТЕМИ ЗА ОГРАНИЧАВАНЕ ЕНЕРГИЯТА ОТ УДАР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 / </w:t>
            </w:r>
            <w:r w:rsidR="00A32DD7" w:rsidRPr="00117C0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SYSTEMS FOR LIMITING IMPACT ENERGY </w:t>
            </w:r>
          </w:p>
          <w:p w14:paraId="653D4456" w14:textId="77777777" w:rsidR="00A32DD7" w:rsidRPr="00117C05" w:rsidRDefault="006B0136" w:rsidP="00A32DD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A32DD7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A32DD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A32DD7">
              <w:rPr>
                <w:rFonts w:cstheme="minorHAnsi"/>
                <w:sz w:val="20"/>
                <w:szCs w:val="20"/>
              </w:rPr>
              <w:t>Да</w:t>
            </w:r>
            <w:proofErr w:type="spellEnd"/>
            <w:r w:rsidRPr="00A32DD7">
              <w:rPr>
                <w:rFonts w:cstheme="minorHAnsi"/>
                <w:sz w:val="20"/>
                <w:szCs w:val="20"/>
              </w:rPr>
              <w:t xml:space="preserve">/ yes      </w:t>
            </w:r>
            <w:r w:rsidRPr="00A32DD7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A32DD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A32DD7">
              <w:rPr>
                <w:rFonts w:cstheme="minorHAnsi"/>
                <w:sz w:val="20"/>
                <w:szCs w:val="20"/>
              </w:rPr>
              <w:t>Не</w:t>
            </w:r>
            <w:proofErr w:type="spellEnd"/>
            <w:r w:rsidRPr="00A32DD7">
              <w:rPr>
                <w:rFonts w:cstheme="minorHAnsi"/>
                <w:sz w:val="20"/>
                <w:szCs w:val="20"/>
              </w:rPr>
              <w:t>/ no</w:t>
            </w:r>
          </w:p>
          <w:p w14:paraId="7A739711" w14:textId="77777777" w:rsidR="00A32DD7" w:rsidRDefault="00A32DD7" w:rsidP="00A32DD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AF6D98">
              <w:rPr>
                <w:rFonts w:asciiTheme="minorHAnsi" w:hAnsiTheme="minorHAnsi" w:cstheme="minorHAnsi"/>
                <w:b/>
                <w:bCs/>
                <w:sz w:val="20"/>
                <w:szCs w:val="20"/>
                <w:lang w:val="bg-BG"/>
              </w:rPr>
              <w:t>Описание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bg-BG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/ </w:t>
            </w:r>
            <w:r w:rsidRPr="00117C05">
              <w:rPr>
                <w:rFonts w:asciiTheme="minorHAnsi" w:hAnsiTheme="minorHAnsi" w:cstheme="minorHAnsi"/>
                <w:sz w:val="20"/>
                <w:szCs w:val="20"/>
              </w:rPr>
              <w:t xml:space="preserve">Description: </w:t>
            </w:r>
          </w:p>
          <w:p w14:paraId="3F7762BC" w14:textId="77777777" w:rsidR="00A32DD7" w:rsidRPr="00117C05" w:rsidRDefault="00A32DD7" w:rsidP="00A32DD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33B8FB0" w14:textId="77777777" w:rsidR="006B0136" w:rsidRPr="006B0136" w:rsidRDefault="006B0136" w:rsidP="006B0136">
      <w:pPr>
        <w:spacing w:line="240" w:lineRule="auto"/>
        <w:rPr>
          <w:rFonts w:cstheme="minorHAnsi"/>
          <w:sz w:val="20"/>
          <w:szCs w:val="20"/>
        </w:rPr>
      </w:pPr>
      <w:r w:rsidRPr="006B0136">
        <w:rPr>
          <w:rFonts w:cstheme="minorHAnsi"/>
          <w:sz w:val="20"/>
          <w:szCs w:val="20"/>
        </w:rPr>
        <w:t>(1) БОЯ</w:t>
      </w:r>
    </w:p>
    <w:p w14:paraId="3F0405D0" w14:textId="77777777" w:rsidR="006B0136" w:rsidRPr="006B0136" w:rsidRDefault="006B0136" w:rsidP="006B0136">
      <w:pPr>
        <w:spacing w:line="240" w:lineRule="auto"/>
        <w:rPr>
          <w:rFonts w:cstheme="minorHAnsi"/>
          <w:sz w:val="20"/>
          <w:szCs w:val="20"/>
        </w:rPr>
      </w:pPr>
      <w:r w:rsidRPr="006B0136">
        <w:rPr>
          <w:rFonts w:cstheme="minorHAnsi"/>
          <w:sz w:val="20"/>
          <w:szCs w:val="20"/>
        </w:rPr>
        <w:t xml:space="preserve">Опишете всички </w:t>
      </w:r>
      <w:r>
        <w:rPr>
          <w:rFonts w:cstheme="minorHAnsi"/>
          <w:sz w:val="20"/>
          <w:szCs w:val="20"/>
        </w:rPr>
        <w:t xml:space="preserve">изрисувани </w:t>
      </w:r>
      <w:r w:rsidRPr="006B0136">
        <w:rPr>
          <w:rFonts w:cstheme="minorHAnsi"/>
          <w:sz w:val="20"/>
          <w:szCs w:val="20"/>
        </w:rPr>
        <w:t>елементи, които са видими (</w:t>
      </w:r>
      <w:r>
        <w:rPr>
          <w:rFonts w:cstheme="minorHAnsi"/>
          <w:sz w:val="20"/>
          <w:szCs w:val="20"/>
        </w:rPr>
        <w:t>маркировка</w:t>
      </w:r>
      <w:r w:rsidRPr="006B0136">
        <w:rPr>
          <w:rFonts w:cstheme="minorHAnsi"/>
          <w:sz w:val="20"/>
          <w:szCs w:val="20"/>
        </w:rPr>
        <w:t>) и значими (цвят, форма и т.н.).</w:t>
      </w:r>
    </w:p>
    <w:p w14:paraId="185FE338" w14:textId="77777777" w:rsidR="006B0136" w:rsidRPr="006B0136" w:rsidRDefault="006B0136" w:rsidP="006B0136">
      <w:pPr>
        <w:spacing w:line="240" w:lineRule="auto"/>
        <w:rPr>
          <w:rFonts w:cstheme="minorHAnsi"/>
          <w:sz w:val="20"/>
          <w:szCs w:val="20"/>
        </w:rPr>
      </w:pPr>
      <w:r w:rsidRPr="006B0136">
        <w:rPr>
          <w:rFonts w:cstheme="minorHAnsi"/>
          <w:sz w:val="20"/>
          <w:szCs w:val="20"/>
        </w:rPr>
        <w:t>(2) СВЕТЛИНИ</w:t>
      </w:r>
    </w:p>
    <w:p w14:paraId="319C88FA" w14:textId="77777777" w:rsidR="006B0136" w:rsidRPr="006B0136" w:rsidRDefault="006B0136" w:rsidP="006B0136">
      <w:pPr>
        <w:spacing w:line="240" w:lineRule="auto"/>
        <w:rPr>
          <w:rFonts w:cstheme="minorHAnsi"/>
          <w:sz w:val="20"/>
          <w:szCs w:val="20"/>
        </w:rPr>
      </w:pPr>
      <w:r w:rsidRPr="006B0136">
        <w:rPr>
          <w:rFonts w:cstheme="minorHAnsi"/>
          <w:sz w:val="20"/>
          <w:szCs w:val="20"/>
        </w:rPr>
        <w:t>Опишете светлините, включително техните цветове и местоположение.</w:t>
      </w:r>
    </w:p>
    <w:p w14:paraId="5D3FAA0C" w14:textId="77777777" w:rsidR="006B0136" w:rsidRPr="006B0136" w:rsidRDefault="006B0136" w:rsidP="006B0136">
      <w:pPr>
        <w:spacing w:line="240" w:lineRule="auto"/>
        <w:rPr>
          <w:rFonts w:cstheme="minorHAnsi"/>
          <w:sz w:val="20"/>
          <w:szCs w:val="20"/>
        </w:rPr>
      </w:pPr>
      <w:r w:rsidRPr="006B0136">
        <w:rPr>
          <w:rFonts w:cstheme="minorHAnsi"/>
          <w:sz w:val="20"/>
          <w:szCs w:val="20"/>
        </w:rPr>
        <w:t>(3) ЗАДВИЖВАНЕ</w:t>
      </w:r>
    </w:p>
    <w:p w14:paraId="6E6B7648" w14:textId="77777777" w:rsidR="006B0136" w:rsidRPr="006B0136" w:rsidRDefault="006B0136" w:rsidP="006B0136">
      <w:pPr>
        <w:spacing w:line="240" w:lineRule="auto"/>
        <w:rPr>
          <w:rFonts w:cstheme="minorHAnsi"/>
          <w:sz w:val="20"/>
          <w:szCs w:val="20"/>
        </w:rPr>
      </w:pPr>
      <w:r w:rsidRPr="006B0136">
        <w:rPr>
          <w:rFonts w:cstheme="minorHAnsi"/>
          <w:sz w:val="20"/>
          <w:szCs w:val="20"/>
        </w:rPr>
        <w:t xml:space="preserve">Отбележете типа на използваното задвижване, като посочите (в предвиденото място) производителя и модела и подробно посочите съответната информация като броя на </w:t>
      </w:r>
      <w:r>
        <w:rPr>
          <w:rFonts w:cstheme="minorHAnsi"/>
          <w:sz w:val="20"/>
          <w:szCs w:val="20"/>
        </w:rPr>
        <w:t>електро</w:t>
      </w:r>
      <w:r w:rsidRPr="006B0136">
        <w:rPr>
          <w:rFonts w:cstheme="minorHAnsi"/>
          <w:sz w:val="20"/>
          <w:szCs w:val="20"/>
        </w:rPr>
        <w:t xml:space="preserve">двигателите / двигателите, конфигурацията и др. При необходимост могат да бъдат приложени </w:t>
      </w:r>
      <w:r w:rsidR="007272CD">
        <w:rPr>
          <w:rFonts w:cstheme="minorHAnsi"/>
          <w:sz w:val="20"/>
          <w:szCs w:val="20"/>
        </w:rPr>
        <w:t xml:space="preserve">проектни </w:t>
      </w:r>
      <w:r w:rsidRPr="006B0136">
        <w:rPr>
          <w:rFonts w:cstheme="minorHAnsi"/>
          <w:sz w:val="20"/>
          <w:szCs w:val="20"/>
        </w:rPr>
        <w:t>схеми на силовата установка.</w:t>
      </w:r>
    </w:p>
    <w:p w14:paraId="2BA5A5E3" w14:textId="77777777" w:rsidR="006B0136" w:rsidRPr="006B0136" w:rsidRDefault="006B0136" w:rsidP="006B0136">
      <w:pPr>
        <w:spacing w:line="240" w:lineRule="auto"/>
        <w:rPr>
          <w:rFonts w:cstheme="minorHAnsi"/>
          <w:sz w:val="20"/>
          <w:szCs w:val="20"/>
        </w:rPr>
      </w:pPr>
      <w:r w:rsidRPr="006B0136">
        <w:rPr>
          <w:rFonts w:cstheme="minorHAnsi"/>
          <w:sz w:val="20"/>
          <w:szCs w:val="20"/>
        </w:rPr>
        <w:t>(4) СИСТЕМА ЗА КОНТРОЛ И / ИЛИ ПОЗИЦИОНИРАНЕ</w:t>
      </w:r>
    </w:p>
    <w:p w14:paraId="0CD9C784" w14:textId="77777777" w:rsidR="006B0136" w:rsidRPr="006B0136" w:rsidRDefault="006B0136" w:rsidP="006B0136">
      <w:pPr>
        <w:spacing w:line="240" w:lineRule="auto"/>
        <w:rPr>
          <w:rFonts w:cstheme="minorHAnsi"/>
          <w:sz w:val="20"/>
          <w:szCs w:val="20"/>
        </w:rPr>
      </w:pPr>
      <w:r w:rsidRPr="006B0136">
        <w:rPr>
          <w:rFonts w:cstheme="minorHAnsi"/>
          <w:sz w:val="20"/>
          <w:szCs w:val="20"/>
        </w:rPr>
        <w:t xml:space="preserve">Като обща инструкция за този раздел, в допълнение към описанието и информацията, счетени за необходими за дефиниране на тези системи, предоставете всякакво сертифициране и оценка за системите, като тези, свързани с електромагнитната съвместимост или всяка друга европейска директива, </w:t>
      </w:r>
      <w:r w:rsidR="007272CD">
        <w:rPr>
          <w:rFonts w:cstheme="minorHAnsi"/>
          <w:sz w:val="20"/>
          <w:szCs w:val="20"/>
        </w:rPr>
        <w:t>приложима за</w:t>
      </w:r>
      <w:r w:rsidRPr="006B0136">
        <w:rPr>
          <w:rFonts w:cstheme="minorHAnsi"/>
          <w:sz w:val="20"/>
          <w:szCs w:val="20"/>
        </w:rPr>
        <w:t xml:space="preserve"> оборудването, инсталирано на </w:t>
      </w:r>
      <w:r w:rsidR="007272CD">
        <w:rPr>
          <w:rFonts w:cstheme="minorHAnsi"/>
          <w:sz w:val="20"/>
          <w:szCs w:val="20"/>
        </w:rPr>
        <w:t>БЛС</w:t>
      </w:r>
      <w:r w:rsidRPr="006B0136">
        <w:rPr>
          <w:rFonts w:cstheme="minorHAnsi"/>
          <w:sz w:val="20"/>
          <w:szCs w:val="20"/>
        </w:rPr>
        <w:t xml:space="preserve">, за разглеждане по време на оценка на риска, </w:t>
      </w:r>
      <w:r w:rsidR="007272CD">
        <w:rPr>
          <w:rFonts w:cstheme="minorHAnsi"/>
          <w:sz w:val="20"/>
          <w:szCs w:val="20"/>
        </w:rPr>
        <w:t>разработена съгласно SORA</w:t>
      </w:r>
      <w:r w:rsidRPr="006B0136">
        <w:rPr>
          <w:rFonts w:cstheme="minorHAnsi"/>
          <w:sz w:val="20"/>
          <w:szCs w:val="20"/>
        </w:rPr>
        <w:t xml:space="preserve"> или друга методология за оценка и разрешаване на операции.</w:t>
      </w:r>
    </w:p>
    <w:p w14:paraId="19C7C276" w14:textId="77777777" w:rsidR="006B0136" w:rsidRPr="006B0136" w:rsidRDefault="006B0136" w:rsidP="006B0136">
      <w:pPr>
        <w:spacing w:line="240" w:lineRule="auto"/>
        <w:rPr>
          <w:rFonts w:cstheme="minorHAnsi"/>
          <w:sz w:val="20"/>
          <w:szCs w:val="20"/>
        </w:rPr>
      </w:pPr>
      <w:r w:rsidRPr="006B0136">
        <w:rPr>
          <w:rFonts w:cstheme="minorHAnsi"/>
          <w:sz w:val="20"/>
          <w:szCs w:val="20"/>
        </w:rPr>
        <w:t>(5) КОНТРОЛЕР ЗА ПОЛЕТ</w:t>
      </w:r>
    </w:p>
    <w:p w14:paraId="1F7BE27D" w14:textId="77777777" w:rsidR="00117C05" w:rsidRDefault="006B0136" w:rsidP="006B0136">
      <w:pPr>
        <w:spacing w:line="240" w:lineRule="auto"/>
        <w:rPr>
          <w:rFonts w:cstheme="minorHAnsi"/>
          <w:sz w:val="20"/>
          <w:szCs w:val="20"/>
        </w:rPr>
      </w:pPr>
      <w:r w:rsidRPr="006B0136">
        <w:rPr>
          <w:rFonts w:cstheme="minorHAnsi"/>
          <w:sz w:val="20"/>
          <w:szCs w:val="20"/>
        </w:rPr>
        <w:t>Посочете производителя и модела на полетния контролер. Опишете съответните аспекти, засягащи безопасността на полетите.</w:t>
      </w:r>
    </w:p>
    <w:p w14:paraId="6EACA309" w14:textId="77777777" w:rsidR="007272CD" w:rsidRPr="007272CD" w:rsidRDefault="007272CD" w:rsidP="007272CD">
      <w:pPr>
        <w:spacing w:line="240" w:lineRule="auto"/>
        <w:rPr>
          <w:rFonts w:cstheme="minorHAnsi"/>
          <w:sz w:val="20"/>
          <w:szCs w:val="20"/>
        </w:rPr>
      </w:pPr>
      <w:r w:rsidRPr="007272CD">
        <w:rPr>
          <w:rFonts w:cstheme="minorHAnsi"/>
          <w:sz w:val="20"/>
          <w:szCs w:val="20"/>
        </w:rPr>
        <w:t>(6) СИСТЕМА ЗА ПРЕКРАТЯВАНЕ НА ПОЛЕТ</w:t>
      </w:r>
      <w:r>
        <w:rPr>
          <w:rFonts w:cstheme="minorHAnsi"/>
          <w:sz w:val="20"/>
          <w:szCs w:val="20"/>
        </w:rPr>
        <w:t>А</w:t>
      </w:r>
    </w:p>
    <w:p w14:paraId="6FF77100" w14:textId="77777777" w:rsidR="007272CD" w:rsidRPr="007272CD" w:rsidRDefault="007272CD" w:rsidP="007272CD">
      <w:pPr>
        <w:spacing w:line="240" w:lineRule="auto"/>
        <w:rPr>
          <w:rFonts w:cstheme="minorHAnsi"/>
          <w:sz w:val="20"/>
          <w:szCs w:val="20"/>
        </w:rPr>
      </w:pPr>
      <w:r w:rsidRPr="007272CD">
        <w:rPr>
          <w:rFonts w:cstheme="minorHAnsi"/>
          <w:sz w:val="20"/>
          <w:szCs w:val="20"/>
        </w:rPr>
        <w:t xml:space="preserve">Опишете и включете техническите характеристики на системата, нейните режими на работа, активиране на системата и всякакво сертифициране и оценка за компонентите, както и доказателство за нейната електромагнитна съвместимост за разглеждане по време на SORA или всяка друга методология, която се </w:t>
      </w:r>
      <w:r>
        <w:rPr>
          <w:rFonts w:cstheme="minorHAnsi"/>
          <w:sz w:val="20"/>
          <w:szCs w:val="20"/>
        </w:rPr>
        <w:t>прилага</w:t>
      </w:r>
      <w:r w:rsidRPr="007272CD">
        <w:rPr>
          <w:rFonts w:cstheme="minorHAnsi"/>
          <w:sz w:val="20"/>
          <w:szCs w:val="20"/>
        </w:rPr>
        <w:t xml:space="preserve"> за оценка и разрешава</w:t>
      </w:r>
      <w:r>
        <w:rPr>
          <w:rFonts w:cstheme="minorHAnsi"/>
          <w:sz w:val="20"/>
          <w:szCs w:val="20"/>
        </w:rPr>
        <w:t>не</w:t>
      </w:r>
      <w:r w:rsidRPr="007272CD">
        <w:rPr>
          <w:rFonts w:cstheme="minorHAnsi"/>
          <w:sz w:val="20"/>
          <w:szCs w:val="20"/>
        </w:rPr>
        <w:t xml:space="preserve"> операции.</w:t>
      </w:r>
    </w:p>
    <w:p w14:paraId="02B6FA06" w14:textId="77777777" w:rsidR="007272CD" w:rsidRPr="007272CD" w:rsidRDefault="007272CD" w:rsidP="007272CD">
      <w:pPr>
        <w:spacing w:line="240" w:lineRule="auto"/>
        <w:rPr>
          <w:rFonts w:cstheme="minorHAnsi"/>
          <w:sz w:val="20"/>
          <w:szCs w:val="20"/>
        </w:rPr>
      </w:pPr>
      <w:r w:rsidRPr="007272CD">
        <w:rPr>
          <w:rFonts w:cstheme="minorHAnsi"/>
          <w:sz w:val="20"/>
          <w:szCs w:val="20"/>
        </w:rPr>
        <w:t xml:space="preserve">(7) </w:t>
      </w:r>
      <w:r>
        <w:rPr>
          <w:rFonts w:cstheme="minorHAnsi"/>
          <w:sz w:val="20"/>
          <w:szCs w:val="20"/>
        </w:rPr>
        <w:t xml:space="preserve">ПИЛОТНИ </w:t>
      </w:r>
      <w:r w:rsidRPr="007272CD">
        <w:rPr>
          <w:rFonts w:cstheme="minorHAnsi"/>
          <w:sz w:val="20"/>
          <w:szCs w:val="20"/>
        </w:rPr>
        <w:t xml:space="preserve">РЕЖИМИ </w:t>
      </w:r>
    </w:p>
    <w:p w14:paraId="40A276BF" w14:textId="77777777" w:rsidR="007272CD" w:rsidRPr="007272CD" w:rsidRDefault="007272CD" w:rsidP="007272CD">
      <w:pPr>
        <w:spacing w:line="240" w:lineRule="auto"/>
        <w:rPr>
          <w:rFonts w:cstheme="minorHAnsi"/>
          <w:sz w:val="20"/>
          <w:szCs w:val="20"/>
        </w:rPr>
      </w:pPr>
      <w:r w:rsidRPr="007272CD">
        <w:rPr>
          <w:rFonts w:cstheme="minorHAnsi"/>
          <w:sz w:val="20"/>
          <w:szCs w:val="20"/>
        </w:rPr>
        <w:t xml:space="preserve">Опишете </w:t>
      </w:r>
      <w:r>
        <w:rPr>
          <w:rFonts w:cstheme="minorHAnsi"/>
          <w:sz w:val="20"/>
          <w:szCs w:val="20"/>
        </w:rPr>
        <w:t>полетните режими</w:t>
      </w:r>
      <w:r w:rsidRPr="007272CD">
        <w:rPr>
          <w:rFonts w:cstheme="minorHAnsi"/>
          <w:sz w:val="20"/>
          <w:szCs w:val="20"/>
        </w:rPr>
        <w:t xml:space="preserve"> (т.е. ръчен, изкуствена стабилност с контролер, автоматичен, автономен). За всеки </w:t>
      </w:r>
      <w:r>
        <w:rPr>
          <w:rFonts w:cstheme="minorHAnsi"/>
          <w:sz w:val="20"/>
          <w:szCs w:val="20"/>
        </w:rPr>
        <w:t xml:space="preserve">полетен </w:t>
      </w:r>
      <w:r w:rsidRPr="007272CD">
        <w:rPr>
          <w:rFonts w:cstheme="minorHAnsi"/>
          <w:sz w:val="20"/>
          <w:szCs w:val="20"/>
        </w:rPr>
        <w:t xml:space="preserve">режим опишете променливата, която контролира </w:t>
      </w:r>
      <w:r>
        <w:rPr>
          <w:rFonts w:cstheme="minorHAnsi"/>
          <w:sz w:val="20"/>
          <w:szCs w:val="20"/>
        </w:rPr>
        <w:t>БЛС</w:t>
      </w:r>
      <w:r w:rsidRPr="007272CD">
        <w:rPr>
          <w:rFonts w:cstheme="minorHAnsi"/>
          <w:sz w:val="20"/>
          <w:szCs w:val="20"/>
        </w:rPr>
        <w:t xml:space="preserve">: увеличаване на позицията, </w:t>
      </w:r>
      <w:r>
        <w:rPr>
          <w:rFonts w:cstheme="minorHAnsi"/>
          <w:sz w:val="20"/>
          <w:szCs w:val="20"/>
        </w:rPr>
        <w:t xml:space="preserve">регулиране на </w:t>
      </w:r>
      <w:r w:rsidRPr="007272CD">
        <w:rPr>
          <w:rFonts w:cstheme="minorHAnsi"/>
          <w:sz w:val="20"/>
          <w:szCs w:val="20"/>
        </w:rPr>
        <w:t xml:space="preserve">скоростта, </w:t>
      </w:r>
      <w:r>
        <w:rPr>
          <w:rFonts w:cstheme="minorHAnsi"/>
          <w:sz w:val="20"/>
          <w:szCs w:val="20"/>
        </w:rPr>
        <w:t xml:space="preserve">регулиране </w:t>
      </w:r>
      <w:r w:rsidRPr="007272CD">
        <w:rPr>
          <w:rFonts w:cstheme="minorHAnsi"/>
          <w:sz w:val="20"/>
          <w:szCs w:val="20"/>
        </w:rPr>
        <w:t xml:space="preserve">на </w:t>
      </w:r>
      <w:r>
        <w:rPr>
          <w:rFonts w:cstheme="minorHAnsi"/>
          <w:sz w:val="20"/>
          <w:szCs w:val="20"/>
        </w:rPr>
        <w:t>положението</w:t>
      </w:r>
      <w:r w:rsidRPr="007272CD">
        <w:rPr>
          <w:rFonts w:cstheme="minorHAnsi"/>
          <w:sz w:val="20"/>
          <w:szCs w:val="20"/>
        </w:rPr>
        <w:t xml:space="preserve">, тип </w:t>
      </w:r>
      <w:r>
        <w:rPr>
          <w:rFonts w:cstheme="minorHAnsi"/>
          <w:sz w:val="20"/>
          <w:szCs w:val="20"/>
        </w:rPr>
        <w:t xml:space="preserve">регулиране </w:t>
      </w:r>
      <w:r w:rsidRPr="007272CD">
        <w:rPr>
          <w:rFonts w:cstheme="minorHAnsi"/>
          <w:sz w:val="20"/>
          <w:szCs w:val="20"/>
        </w:rPr>
        <w:t>на височината (кой сензор се използва за тази цел) и т.н.</w:t>
      </w:r>
    </w:p>
    <w:p w14:paraId="33B24A91" w14:textId="77777777" w:rsidR="007272CD" w:rsidRPr="007272CD" w:rsidRDefault="007272CD" w:rsidP="007272CD">
      <w:pPr>
        <w:spacing w:line="240" w:lineRule="auto"/>
        <w:rPr>
          <w:rFonts w:cstheme="minorHAnsi"/>
          <w:sz w:val="20"/>
          <w:szCs w:val="20"/>
        </w:rPr>
      </w:pPr>
      <w:r w:rsidRPr="007272CD">
        <w:rPr>
          <w:rFonts w:cstheme="minorHAnsi"/>
          <w:sz w:val="20"/>
          <w:szCs w:val="20"/>
        </w:rPr>
        <w:t>(8) ПУЛТ ЗА УПРАВЛЕНИЕ ОТ ЗЕМЯТА</w:t>
      </w:r>
    </w:p>
    <w:p w14:paraId="59E36A9A" w14:textId="77777777" w:rsidR="007272CD" w:rsidRPr="007272CD" w:rsidRDefault="007272CD" w:rsidP="007272CD">
      <w:pPr>
        <w:spacing w:line="240" w:lineRule="auto"/>
        <w:rPr>
          <w:rFonts w:cstheme="minorHAnsi"/>
          <w:sz w:val="20"/>
          <w:szCs w:val="20"/>
        </w:rPr>
      </w:pPr>
      <w:r w:rsidRPr="007272CD">
        <w:rPr>
          <w:rFonts w:cstheme="minorHAnsi"/>
          <w:sz w:val="20"/>
          <w:szCs w:val="20"/>
        </w:rPr>
        <w:t>За „криптирани“ връзки опишете използваната система за криптиране, ако има такава.</w:t>
      </w:r>
    </w:p>
    <w:p w14:paraId="047D6C31" w14:textId="77777777" w:rsidR="007272CD" w:rsidRPr="007272CD" w:rsidRDefault="007272CD" w:rsidP="007272CD">
      <w:pPr>
        <w:spacing w:line="240" w:lineRule="auto"/>
        <w:rPr>
          <w:rFonts w:cstheme="minorHAnsi"/>
          <w:sz w:val="20"/>
          <w:szCs w:val="20"/>
        </w:rPr>
      </w:pPr>
      <w:r w:rsidRPr="007272CD">
        <w:rPr>
          <w:rFonts w:cstheme="minorHAnsi"/>
          <w:sz w:val="20"/>
          <w:szCs w:val="20"/>
        </w:rPr>
        <w:t xml:space="preserve">(9) </w:t>
      </w:r>
      <w:r>
        <w:rPr>
          <w:rFonts w:cstheme="minorHAnsi"/>
          <w:sz w:val="20"/>
          <w:szCs w:val="20"/>
        </w:rPr>
        <w:t xml:space="preserve">ПОЛЕЗЕН ТОВАР </w:t>
      </w:r>
    </w:p>
    <w:p w14:paraId="5AAC49E6" w14:textId="77777777" w:rsidR="007272CD" w:rsidRPr="007272CD" w:rsidRDefault="007272CD" w:rsidP="007272CD">
      <w:pPr>
        <w:spacing w:line="240" w:lineRule="auto"/>
        <w:rPr>
          <w:rFonts w:cstheme="minorHAnsi"/>
          <w:sz w:val="20"/>
          <w:szCs w:val="20"/>
        </w:rPr>
      </w:pPr>
      <w:r w:rsidRPr="007272CD">
        <w:rPr>
          <w:rFonts w:cstheme="minorHAnsi"/>
          <w:sz w:val="20"/>
          <w:szCs w:val="20"/>
        </w:rPr>
        <w:t xml:space="preserve">Опишете всяка от различните конфигурации на полезния товар, които влияят на мисията или които, без да я променят, влияят върху </w:t>
      </w:r>
      <w:r w:rsidR="00450CFB">
        <w:rPr>
          <w:rFonts w:cstheme="minorHAnsi"/>
          <w:sz w:val="20"/>
          <w:szCs w:val="20"/>
        </w:rPr>
        <w:t xml:space="preserve">масата и </w:t>
      </w:r>
      <w:proofErr w:type="spellStart"/>
      <w:r w:rsidR="00450CFB">
        <w:rPr>
          <w:rFonts w:cstheme="minorHAnsi"/>
          <w:sz w:val="20"/>
          <w:szCs w:val="20"/>
        </w:rPr>
        <w:t>центровката</w:t>
      </w:r>
      <w:proofErr w:type="spellEnd"/>
      <w:r w:rsidRPr="007272CD">
        <w:rPr>
          <w:rFonts w:cstheme="minorHAnsi"/>
          <w:sz w:val="20"/>
          <w:szCs w:val="20"/>
        </w:rPr>
        <w:t xml:space="preserve">, електрическия заряд или динамиката на полета. Включете всички </w:t>
      </w:r>
      <w:proofErr w:type="spellStart"/>
      <w:r w:rsidR="00450CFB">
        <w:rPr>
          <w:rFonts w:cstheme="minorHAnsi"/>
          <w:sz w:val="20"/>
          <w:szCs w:val="20"/>
        </w:rPr>
        <w:t>съотносими</w:t>
      </w:r>
      <w:proofErr w:type="spellEnd"/>
      <w:r w:rsidR="00450CFB" w:rsidRPr="007272CD">
        <w:rPr>
          <w:rFonts w:cstheme="minorHAnsi"/>
          <w:sz w:val="20"/>
          <w:szCs w:val="20"/>
        </w:rPr>
        <w:t xml:space="preserve"> </w:t>
      </w:r>
      <w:r w:rsidRPr="007272CD">
        <w:rPr>
          <w:rFonts w:cstheme="minorHAnsi"/>
          <w:sz w:val="20"/>
          <w:szCs w:val="20"/>
        </w:rPr>
        <w:t>технически подробности. Ако е необходимо, можете да използвате други документи, които предоставят посочените подробности.</w:t>
      </w:r>
    </w:p>
    <w:p w14:paraId="1E9BDBF1" w14:textId="77777777" w:rsidR="007272CD" w:rsidRPr="007272CD" w:rsidRDefault="007272CD" w:rsidP="007272CD">
      <w:pPr>
        <w:spacing w:line="240" w:lineRule="auto"/>
        <w:rPr>
          <w:rFonts w:cstheme="minorHAnsi"/>
          <w:sz w:val="20"/>
          <w:szCs w:val="20"/>
        </w:rPr>
      </w:pPr>
      <w:r w:rsidRPr="007272CD">
        <w:rPr>
          <w:rFonts w:cstheme="minorHAnsi"/>
          <w:sz w:val="20"/>
          <w:szCs w:val="20"/>
        </w:rPr>
        <w:t xml:space="preserve">(10) </w:t>
      </w:r>
      <w:r w:rsidR="00450CFB" w:rsidRPr="00450CFB">
        <w:rPr>
          <w:rFonts w:cstheme="minorHAnsi"/>
          <w:sz w:val="20"/>
          <w:szCs w:val="20"/>
        </w:rPr>
        <w:t>ЕКСПЛОАТАЦИОННИ ОГРАНИЧЕНИЯ</w:t>
      </w:r>
    </w:p>
    <w:p w14:paraId="5C5168CB" w14:textId="77777777" w:rsidR="007272CD" w:rsidRPr="007272CD" w:rsidRDefault="007272CD" w:rsidP="007272CD">
      <w:pPr>
        <w:spacing w:line="240" w:lineRule="auto"/>
        <w:rPr>
          <w:rFonts w:cstheme="minorHAnsi"/>
          <w:sz w:val="20"/>
          <w:szCs w:val="20"/>
        </w:rPr>
      </w:pPr>
      <w:r w:rsidRPr="007272CD">
        <w:rPr>
          <w:rFonts w:cstheme="minorHAnsi"/>
          <w:sz w:val="20"/>
          <w:szCs w:val="20"/>
        </w:rPr>
        <w:t xml:space="preserve">Опишете в този раздел максималната работна височина, максималната въздушна скорост (включително </w:t>
      </w:r>
      <w:proofErr w:type="spellStart"/>
      <w:r w:rsidRPr="007272CD">
        <w:rPr>
          <w:rFonts w:cstheme="minorHAnsi"/>
          <w:sz w:val="20"/>
          <w:szCs w:val="20"/>
        </w:rPr>
        <w:t>Vmax</w:t>
      </w:r>
      <w:proofErr w:type="spellEnd"/>
      <w:r w:rsidRPr="007272CD">
        <w:rPr>
          <w:rFonts w:cstheme="minorHAnsi"/>
          <w:sz w:val="20"/>
          <w:szCs w:val="20"/>
        </w:rPr>
        <w:t xml:space="preserve"> изкачване, </w:t>
      </w:r>
      <w:proofErr w:type="spellStart"/>
      <w:r w:rsidRPr="007272CD">
        <w:rPr>
          <w:rFonts w:cstheme="minorHAnsi"/>
          <w:sz w:val="20"/>
          <w:szCs w:val="20"/>
        </w:rPr>
        <w:t>Vmax</w:t>
      </w:r>
      <w:proofErr w:type="spellEnd"/>
      <w:r w:rsidRPr="007272CD">
        <w:rPr>
          <w:rFonts w:cstheme="minorHAnsi"/>
          <w:sz w:val="20"/>
          <w:szCs w:val="20"/>
        </w:rPr>
        <w:t xml:space="preserve"> </w:t>
      </w:r>
      <w:r w:rsidR="00450CFB">
        <w:rPr>
          <w:rFonts w:cstheme="minorHAnsi"/>
          <w:sz w:val="20"/>
          <w:szCs w:val="20"/>
        </w:rPr>
        <w:t xml:space="preserve">снижение и </w:t>
      </w:r>
      <w:proofErr w:type="spellStart"/>
      <w:r w:rsidR="00450CFB">
        <w:rPr>
          <w:rFonts w:cstheme="minorHAnsi"/>
          <w:sz w:val="20"/>
          <w:szCs w:val="20"/>
        </w:rPr>
        <w:t>Vmax</w:t>
      </w:r>
      <w:proofErr w:type="spellEnd"/>
      <w:r w:rsidR="00450CFB">
        <w:rPr>
          <w:rFonts w:cstheme="minorHAnsi"/>
          <w:sz w:val="20"/>
          <w:szCs w:val="20"/>
        </w:rPr>
        <w:t xml:space="preserve"> хоризонтален полет</w:t>
      </w:r>
      <w:r w:rsidRPr="007272CD">
        <w:rPr>
          <w:rFonts w:cstheme="minorHAnsi"/>
          <w:sz w:val="20"/>
          <w:szCs w:val="20"/>
        </w:rPr>
        <w:t xml:space="preserve">) и, в допълнение, метеорологичните условия, при които </w:t>
      </w:r>
      <w:r w:rsidR="00450CFB">
        <w:rPr>
          <w:rFonts w:cstheme="minorHAnsi"/>
          <w:sz w:val="20"/>
          <w:szCs w:val="20"/>
        </w:rPr>
        <w:t>БЛС</w:t>
      </w:r>
      <w:r w:rsidRPr="007272CD">
        <w:rPr>
          <w:rFonts w:cstheme="minorHAnsi"/>
          <w:sz w:val="20"/>
          <w:szCs w:val="20"/>
        </w:rPr>
        <w:t xml:space="preserve"> може да </w:t>
      </w:r>
      <w:r w:rsidR="00450CFB">
        <w:rPr>
          <w:rFonts w:cstheme="minorHAnsi"/>
          <w:sz w:val="20"/>
          <w:szCs w:val="20"/>
        </w:rPr>
        <w:t>оперира</w:t>
      </w:r>
      <w:r w:rsidRPr="007272CD">
        <w:rPr>
          <w:rFonts w:cstheme="minorHAnsi"/>
          <w:sz w:val="20"/>
          <w:szCs w:val="20"/>
        </w:rPr>
        <w:t xml:space="preserve"> (напр. </w:t>
      </w:r>
      <w:r w:rsidR="00450CFB">
        <w:rPr>
          <w:rFonts w:cstheme="minorHAnsi"/>
          <w:sz w:val="20"/>
          <w:szCs w:val="20"/>
        </w:rPr>
        <w:t>д</w:t>
      </w:r>
      <w:r w:rsidRPr="007272CD">
        <w:rPr>
          <w:rFonts w:cstheme="minorHAnsi"/>
          <w:sz w:val="20"/>
          <w:szCs w:val="20"/>
        </w:rPr>
        <w:t>ъжд, максимален вятър и др.)</w:t>
      </w:r>
    </w:p>
    <w:p w14:paraId="3A2E0F16" w14:textId="77777777" w:rsidR="00450CFB" w:rsidRDefault="007272CD" w:rsidP="007272CD">
      <w:pPr>
        <w:spacing w:line="240" w:lineRule="auto"/>
        <w:rPr>
          <w:rFonts w:cstheme="minorHAnsi"/>
          <w:sz w:val="20"/>
          <w:szCs w:val="20"/>
        </w:rPr>
      </w:pPr>
      <w:r w:rsidRPr="007272CD">
        <w:rPr>
          <w:rFonts w:cstheme="minorHAnsi"/>
          <w:sz w:val="20"/>
          <w:szCs w:val="20"/>
        </w:rPr>
        <w:t xml:space="preserve">(11) </w:t>
      </w:r>
      <w:r w:rsidR="00450CFB" w:rsidRPr="00450CFB">
        <w:rPr>
          <w:rFonts w:cstheme="minorHAnsi"/>
          <w:sz w:val="20"/>
          <w:szCs w:val="20"/>
        </w:rPr>
        <w:t xml:space="preserve">СИСТЕМИ ЗА БЕЗОПАСНОСТ/ БЕЗОПАСНИ МРЕЖИ И ОРИЕНТИРАНЕ </w:t>
      </w:r>
    </w:p>
    <w:p w14:paraId="14058295" w14:textId="77777777" w:rsidR="007272CD" w:rsidRPr="00117C05" w:rsidRDefault="007272CD" w:rsidP="007272CD">
      <w:pPr>
        <w:spacing w:line="240" w:lineRule="auto"/>
        <w:rPr>
          <w:rFonts w:cstheme="minorHAnsi"/>
          <w:sz w:val="20"/>
          <w:szCs w:val="20"/>
        </w:rPr>
      </w:pPr>
      <w:r w:rsidRPr="007272CD">
        <w:rPr>
          <w:rFonts w:cstheme="minorHAnsi"/>
          <w:sz w:val="20"/>
          <w:szCs w:val="20"/>
        </w:rPr>
        <w:t xml:space="preserve">Опишете системите или оборудването, инсталирани на въздухоплавателното средство за намаляване на потенциалните рискове за оперативна безопасност, независимо дали </w:t>
      </w:r>
      <w:r w:rsidR="00450CFB">
        <w:rPr>
          <w:rFonts w:cstheme="minorHAnsi"/>
          <w:sz w:val="20"/>
          <w:szCs w:val="20"/>
        </w:rPr>
        <w:t xml:space="preserve">са включени в бланката </w:t>
      </w:r>
      <w:r w:rsidRPr="007272CD">
        <w:rPr>
          <w:rFonts w:cstheme="minorHAnsi"/>
          <w:sz w:val="20"/>
          <w:szCs w:val="20"/>
        </w:rPr>
        <w:t>или не.</w:t>
      </w:r>
    </w:p>
    <w:sectPr w:rsidR="007272CD" w:rsidRPr="00117C05" w:rsidSect="00F527AA">
      <w:headerReference w:type="default" r:id="rId6"/>
      <w:footerReference w:type="default" r:id="rId7"/>
      <w:pgSz w:w="12240" w:h="15840"/>
      <w:pgMar w:top="1417" w:right="1417" w:bottom="993" w:left="1417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EC1EDA" w14:textId="77777777" w:rsidR="00E40546" w:rsidRDefault="00E40546" w:rsidP="00EC7CF4">
      <w:pPr>
        <w:spacing w:after="0" w:line="240" w:lineRule="auto"/>
      </w:pPr>
      <w:r>
        <w:separator/>
      </w:r>
    </w:p>
  </w:endnote>
  <w:endnote w:type="continuationSeparator" w:id="0">
    <w:p w14:paraId="2E2C23FF" w14:textId="77777777" w:rsidR="00E40546" w:rsidRDefault="00E40546" w:rsidP="00EC7C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884CF" w14:textId="77777777" w:rsidR="00F527AA" w:rsidRDefault="00F527AA">
    <w:pPr>
      <w:pStyle w:val="Footer"/>
    </w:pPr>
    <w:r>
      <w:rPr>
        <w:sz w:val="20"/>
        <w:lang w:val="en-US"/>
      </w:rPr>
      <w:t>LUC</w:t>
    </w:r>
    <w:r w:rsidRPr="005D2EE1">
      <w:rPr>
        <w:sz w:val="20"/>
      </w:rPr>
      <w:t xml:space="preserve"> </w:t>
    </w:r>
    <w:r w:rsidRPr="005D2EE1">
      <w:rPr>
        <w:sz w:val="20"/>
        <w:lang w:val="en-US"/>
      </w:rPr>
      <w:t>01.0</w:t>
    </w:r>
    <w:r>
      <w:rPr>
        <w:sz w:val="20"/>
        <w:lang w:val="en-US"/>
      </w:rPr>
      <w:t>3</w:t>
    </w:r>
    <w:r>
      <w:rPr>
        <w:sz w:val="20"/>
      </w:rPr>
      <w:t xml:space="preserve"> </w:t>
    </w:r>
    <w:proofErr w:type="spellStart"/>
    <w:r>
      <w:rPr>
        <w:sz w:val="20"/>
      </w:rPr>
      <w:t>Issue</w:t>
    </w:r>
    <w:proofErr w:type="spellEnd"/>
    <w:r>
      <w:rPr>
        <w:sz w:val="20"/>
      </w:rPr>
      <w:t xml:space="preserve"> 1</w:t>
    </w:r>
    <w:r w:rsidRPr="005D2EE1">
      <w:rPr>
        <w:sz w:val="20"/>
      </w:rPr>
      <w:t xml:space="preserve"> (</w:t>
    </w:r>
    <w:r>
      <w:rPr>
        <w:sz w:val="20"/>
        <w:lang w:val="en-US"/>
      </w:rPr>
      <w:t>Dec</w:t>
    </w:r>
    <w:r w:rsidRPr="00B6650A">
      <w:rPr>
        <w:sz w:val="20"/>
      </w:rPr>
      <w:t xml:space="preserve"> 20</w:t>
    </w:r>
    <w:r>
      <w:rPr>
        <w:sz w:val="20"/>
      </w:rPr>
      <w:t>20</w:t>
    </w:r>
    <w:r w:rsidRPr="005D2EE1">
      <w:rPr>
        <w:sz w:val="20"/>
      </w:rPr>
      <w:t>)</w:t>
    </w:r>
    <w:r>
      <w:rPr>
        <w:sz w:val="20"/>
      </w:rPr>
      <w:tab/>
    </w:r>
    <w:r>
      <w:rPr>
        <w:sz w:val="20"/>
      </w:rPr>
      <w:tab/>
    </w:r>
    <w:proofErr w:type="spellStart"/>
    <w:r w:rsidRPr="005D2EE1">
      <w:rPr>
        <w:sz w:val="20"/>
      </w:rPr>
      <w:t>Page</w:t>
    </w:r>
    <w:proofErr w:type="spellEnd"/>
    <w:r w:rsidRPr="005D2EE1">
      <w:rPr>
        <w:sz w:val="20"/>
      </w:rPr>
      <w:t xml:space="preserve"> </w:t>
    </w:r>
    <w:r w:rsidRPr="005D2EE1">
      <w:rPr>
        <w:b/>
        <w:sz w:val="20"/>
      </w:rPr>
      <w:fldChar w:fldCharType="begin"/>
    </w:r>
    <w:r w:rsidRPr="005D2EE1">
      <w:rPr>
        <w:b/>
        <w:sz w:val="20"/>
      </w:rPr>
      <w:instrText xml:space="preserve"> PAGE </w:instrText>
    </w:r>
    <w:r w:rsidRPr="005D2EE1">
      <w:rPr>
        <w:b/>
        <w:sz w:val="20"/>
      </w:rPr>
      <w:fldChar w:fldCharType="separate"/>
    </w:r>
    <w:r w:rsidR="00E9195D">
      <w:rPr>
        <w:b/>
        <w:noProof/>
        <w:sz w:val="20"/>
      </w:rPr>
      <w:t>4</w:t>
    </w:r>
    <w:r w:rsidRPr="005D2EE1">
      <w:rPr>
        <w:b/>
        <w:sz w:val="20"/>
      </w:rPr>
      <w:fldChar w:fldCharType="end"/>
    </w:r>
    <w:r w:rsidRPr="005D2EE1">
      <w:rPr>
        <w:sz w:val="20"/>
      </w:rPr>
      <w:t xml:space="preserve"> </w:t>
    </w:r>
    <w:proofErr w:type="spellStart"/>
    <w:r w:rsidRPr="005D2EE1">
      <w:rPr>
        <w:sz w:val="20"/>
      </w:rPr>
      <w:t>of</w:t>
    </w:r>
    <w:proofErr w:type="spellEnd"/>
    <w:r w:rsidRPr="005D2EE1">
      <w:rPr>
        <w:sz w:val="20"/>
      </w:rPr>
      <w:t xml:space="preserve"> </w:t>
    </w:r>
    <w:r w:rsidRPr="005D2EE1">
      <w:rPr>
        <w:b/>
        <w:sz w:val="20"/>
      </w:rPr>
      <w:fldChar w:fldCharType="begin"/>
    </w:r>
    <w:r w:rsidRPr="005D2EE1">
      <w:rPr>
        <w:b/>
        <w:sz w:val="20"/>
      </w:rPr>
      <w:instrText xml:space="preserve"> NUMPAGES  </w:instrText>
    </w:r>
    <w:r w:rsidRPr="005D2EE1">
      <w:rPr>
        <w:b/>
        <w:sz w:val="20"/>
      </w:rPr>
      <w:fldChar w:fldCharType="separate"/>
    </w:r>
    <w:r w:rsidR="00E9195D">
      <w:rPr>
        <w:b/>
        <w:noProof/>
        <w:sz w:val="20"/>
      </w:rPr>
      <w:t>4</w:t>
    </w:r>
    <w:r w:rsidRPr="005D2EE1">
      <w:rPr>
        <w:b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F3B76" w14:textId="77777777" w:rsidR="00E40546" w:rsidRDefault="00E40546" w:rsidP="00EC7CF4">
      <w:pPr>
        <w:spacing w:after="0" w:line="240" w:lineRule="auto"/>
      </w:pPr>
      <w:r>
        <w:separator/>
      </w:r>
    </w:p>
  </w:footnote>
  <w:footnote w:type="continuationSeparator" w:id="0">
    <w:p w14:paraId="39B5938A" w14:textId="77777777" w:rsidR="00E40546" w:rsidRDefault="00E40546" w:rsidP="00EC7C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jc w:val="center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780"/>
      <w:gridCol w:w="8426"/>
    </w:tblGrid>
    <w:tr w:rsidR="00EC7CF4" w:rsidRPr="00FE1173" w14:paraId="1F85AAD1" w14:textId="77777777" w:rsidTr="00C65045">
      <w:trPr>
        <w:jc w:val="center"/>
      </w:trPr>
      <w:tc>
        <w:tcPr>
          <w:tcW w:w="1780" w:type="dxa"/>
          <w:shd w:val="clear" w:color="auto" w:fill="auto"/>
        </w:tcPr>
        <w:p w14:paraId="022EC028" w14:textId="77777777" w:rsidR="00EC7CF4" w:rsidRPr="00974A1A" w:rsidRDefault="00EC7CF4" w:rsidP="00EC7CF4">
          <w:pPr>
            <w:pStyle w:val="Header"/>
            <w:jc w:val="center"/>
          </w:pPr>
          <w:r w:rsidRPr="00974A1A">
            <w:rPr>
              <w:noProof/>
              <w:lang w:val="en-US"/>
            </w:rPr>
            <w:drawing>
              <wp:inline distT="0" distB="0" distL="0" distR="0" wp14:anchorId="74365600" wp14:editId="638E40BF">
                <wp:extent cx="1129030" cy="638175"/>
                <wp:effectExtent l="0" t="0" r="0" b="0"/>
                <wp:docPr id="5" name="Picture 5" descr="untitled-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0" descr="untitled-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903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26" w:type="dxa"/>
          <w:shd w:val="clear" w:color="auto" w:fill="auto"/>
          <w:vAlign w:val="center"/>
        </w:tcPr>
        <w:p w14:paraId="568E609F" w14:textId="77777777" w:rsidR="00EC7CF4" w:rsidRPr="003B1701" w:rsidRDefault="00EC7CF4" w:rsidP="00EC7CF4">
          <w:pPr>
            <w:pStyle w:val="NoSpacing"/>
            <w:jc w:val="center"/>
            <w:rPr>
              <w:rFonts w:ascii="Times New Roman" w:hAnsi="Times New Roman"/>
              <w:b/>
              <w:i/>
              <w:sz w:val="36"/>
              <w:szCs w:val="36"/>
            </w:rPr>
          </w:pPr>
          <w:r>
            <w:rPr>
              <w:rFonts w:ascii="Times New Roman" w:hAnsi="Times New Roman"/>
              <w:b/>
              <w:sz w:val="36"/>
              <w:szCs w:val="36"/>
              <w:lang w:val="bg-BG"/>
            </w:rPr>
            <w:t>Данни за БЛС</w:t>
          </w:r>
          <w:r w:rsidRPr="003B1701">
            <w:rPr>
              <w:rFonts w:ascii="Times New Roman" w:hAnsi="Times New Roman"/>
              <w:b/>
              <w:i/>
              <w:sz w:val="36"/>
              <w:szCs w:val="36"/>
            </w:rPr>
            <w:t xml:space="preserve"> </w:t>
          </w:r>
        </w:p>
        <w:p w14:paraId="2F1DA668" w14:textId="77777777" w:rsidR="00EC7CF4" w:rsidRPr="00EC7CF4" w:rsidRDefault="00EC7CF4" w:rsidP="00EC7CF4">
          <w:pPr>
            <w:pStyle w:val="NoSpacing"/>
            <w:jc w:val="center"/>
            <w:rPr>
              <w:i/>
            </w:rPr>
          </w:pPr>
          <w:r>
            <w:rPr>
              <w:rFonts w:ascii="Times New Roman" w:hAnsi="Times New Roman"/>
              <w:b/>
              <w:i/>
              <w:color w:val="000000"/>
              <w:sz w:val="36"/>
              <w:szCs w:val="36"/>
            </w:rPr>
            <w:t>UAS Data</w:t>
          </w:r>
        </w:p>
      </w:tc>
    </w:tr>
  </w:tbl>
  <w:p w14:paraId="65F6CEE4" w14:textId="77777777" w:rsidR="00EC7CF4" w:rsidRDefault="00EC7CF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7C05"/>
    <w:rsid w:val="00117C05"/>
    <w:rsid w:val="001D0F0E"/>
    <w:rsid w:val="00410174"/>
    <w:rsid w:val="00450CFB"/>
    <w:rsid w:val="004D370E"/>
    <w:rsid w:val="004E1B2D"/>
    <w:rsid w:val="0050722D"/>
    <w:rsid w:val="00570DB2"/>
    <w:rsid w:val="005B5B6F"/>
    <w:rsid w:val="00677136"/>
    <w:rsid w:val="006B0136"/>
    <w:rsid w:val="007272CD"/>
    <w:rsid w:val="00736932"/>
    <w:rsid w:val="007378F6"/>
    <w:rsid w:val="00764C27"/>
    <w:rsid w:val="007C4683"/>
    <w:rsid w:val="00802E56"/>
    <w:rsid w:val="008C7866"/>
    <w:rsid w:val="008E2E3B"/>
    <w:rsid w:val="00904F6D"/>
    <w:rsid w:val="00917353"/>
    <w:rsid w:val="00971B79"/>
    <w:rsid w:val="00A32DD7"/>
    <w:rsid w:val="00AF6D98"/>
    <w:rsid w:val="00B15B6F"/>
    <w:rsid w:val="00B90904"/>
    <w:rsid w:val="00CD5F11"/>
    <w:rsid w:val="00E40546"/>
    <w:rsid w:val="00E9195D"/>
    <w:rsid w:val="00EC7CF4"/>
    <w:rsid w:val="00F527AA"/>
    <w:rsid w:val="00F76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1698B7DC"/>
  <w15:chartTrackingRefBased/>
  <w15:docId w15:val="{687EFFA8-74B0-47BB-B28B-C5376F4FA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2DD7"/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50722D"/>
    <w:pPr>
      <w:spacing w:after="0" w:line="240" w:lineRule="auto"/>
    </w:pPr>
    <w:rPr>
      <w:sz w:val="16"/>
      <w:szCs w:val="2"/>
      <w:lang w:eastAsia="bg-BG"/>
    </w:rPr>
  </w:style>
  <w:style w:type="character" w:customStyle="1" w:styleId="BalloonTextChar">
    <w:name w:val="Balloon Text Char"/>
    <w:link w:val="BalloonText"/>
    <w:semiHidden/>
    <w:rsid w:val="0050722D"/>
    <w:rPr>
      <w:sz w:val="16"/>
      <w:szCs w:val="2"/>
      <w:lang w:val="bg-BG" w:eastAsia="bg-BG"/>
    </w:rPr>
  </w:style>
  <w:style w:type="paragraph" w:customStyle="1" w:styleId="Default">
    <w:name w:val="Default"/>
    <w:rsid w:val="00117C0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nhideWhenUsed/>
    <w:rsid w:val="00EC7CF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EC7CF4"/>
    <w:rPr>
      <w:lang w:val="bg-BG"/>
    </w:rPr>
  </w:style>
  <w:style w:type="paragraph" w:styleId="Footer">
    <w:name w:val="footer"/>
    <w:basedOn w:val="Normal"/>
    <w:link w:val="FooterChar"/>
    <w:uiPriority w:val="99"/>
    <w:unhideWhenUsed/>
    <w:rsid w:val="00EC7CF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7CF4"/>
    <w:rPr>
      <w:lang w:val="bg-BG"/>
    </w:rPr>
  </w:style>
  <w:style w:type="paragraph" w:styleId="NoSpacing">
    <w:name w:val="No Spacing"/>
    <w:uiPriority w:val="1"/>
    <w:qFormat/>
    <w:rsid w:val="00EC7CF4"/>
    <w:pPr>
      <w:spacing w:after="0" w:line="240" w:lineRule="auto"/>
    </w:pPr>
    <w:rPr>
      <w:rFonts w:ascii="Arial Narrow" w:eastAsia="Times New Roman" w:hAnsi="Arial Narrow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mincheva\Documents\Custom%20Office%20Templates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template.dotx</Template>
  <TotalTime>0</TotalTime>
  <Pages>1</Pages>
  <Words>1127</Words>
  <Characters>6429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Mincheva</dc:creator>
  <cp:keywords/>
  <dc:description/>
  <cp:lastModifiedBy>Gergana Sarova</cp:lastModifiedBy>
  <cp:revision>1</cp:revision>
  <dcterms:created xsi:type="dcterms:W3CDTF">2023-10-17T13:19:00Z</dcterms:created>
  <dcterms:modified xsi:type="dcterms:W3CDTF">2023-10-17T13:19:00Z</dcterms:modified>
</cp:coreProperties>
</file>