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EABA" w14:textId="77777777" w:rsidR="002E0B3E" w:rsidRDefault="002E0B3E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70F9C79F" w14:textId="77777777" w:rsidR="002E0B3E" w:rsidRDefault="00B768F0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396C07BD" w14:textId="77777777" w:rsidR="002E0B3E" w:rsidRDefault="00B768F0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0071A393" w14:textId="77777777" w:rsidR="002E0B3E" w:rsidRDefault="00B768F0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229CDD93" w14:textId="77777777" w:rsidR="002E0B3E" w:rsidRDefault="00B768F0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З А Я В Л Е Н И Е</w:t>
      </w:r>
    </w:p>
    <w:p w14:paraId="76ED1975" w14:textId="77777777" w:rsidR="002E0B3E" w:rsidRDefault="00B768F0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14:paraId="00F686AC" w14:textId="77777777" w:rsidR="002E0B3E" w:rsidRDefault="00B768F0">
      <w:pPr>
        <w:tabs>
          <w:tab w:val="left" w:pos="10488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 xml:space="preserve">(Уникален идентификатор на </w:t>
      </w: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административната услуга - 2012)</w:t>
      </w:r>
    </w:p>
    <w:p w14:paraId="0C99123C" w14:textId="77777777" w:rsidR="002E0B3E" w:rsidRDefault="00B768F0">
      <w:pPr>
        <w:tabs>
          <w:tab w:val="left" w:pos="10488"/>
        </w:tabs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75D3F8B" w14:textId="77777777" w:rsidR="002E0B3E" w:rsidRDefault="00B768F0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От ........................................................................................................................................ ,</w:t>
      </w:r>
    </w:p>
    <w:p w14:paraId="7F5BA23A" w14:textId="77777777" w:rsidR="002E0B3E" w:rsidRDefault="00B768F0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лице)</w:t>
      </w:r>
    </w:p>
    <w:p w14:paraId="796B94C9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..........................................., постоянен/настоящ адрес: гр./с. ....................................,</w:t>
      </w:r>
    </w:p>
    <w:p w14:paraId="2F37DDD4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община......................................, област .............................................................................., ул. (ж.к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.) ........................., тел.: ............................................................................................,</w:t>
      </w:r>
    </w:p>
    <w:p w14:paraId="0D45DCC5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електронен адрес 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</w:t>
      </w:r>
    </w:p>
    <w:p w14:paraId="4C33215F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Упълномощено лице (придружител)</w:t>
      </w:r>
    </w:p>
    <w:p w14:paraId="60940F01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..............................................................................................................................................,</w:t>
      </w:r>
    </w:p>
    <w:p w14:paraId="2B107CDF" w14:textId="77777777" w:rsidR="002E0B3E" w:rsidRDefault="00B768F0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(собствено, бащино и фамилно име)</w:t>
      </w:r>
    </w:p>
    <w:p w14:paraId="329332E1" w14:textId="77777777" w:rsidR="002E0B3E" w:rsidRDefault="00B768F0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Телефон .............................</w:t>
      </w:r>
    </w:p>
    <w:p w14:paraId="5413C099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райни увреждания".</w:t>
      </w:r>
    </w:p>
    <w:p w14:paraId="14D085C7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Известно ми е, че:</w:t>
      </w:r>
    </w:p>
    <w:p w14:paraId="1EA8CEC1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картата е валидна само при присъствието на притежателя ѝ като водач или пътник и придружена с решение на ТЕЛК/НЕЛК;</w:t>
      </w:r>
    </w:p>
    <w:p w14:paraId="4D108313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картата се поставя на долния десен ъгъл на предното стъкло на МПС по такъв начин, че предната ѝ ст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рана да е ясно видима за проверка.</w:t>
      </w:r>
    </w:p>
    <w:p w14:paraId="0D815C41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Декларирам, че към датата на настоящото заявление:</w:t>
      </w:r>
    </w:p>
    <w:p w14:paraId="36BCCFC1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имам издадено експертно решение на ТЕЛК/НЕЛК с № ................... от дата ............</w:t>
      </w:r>
    </w:p>
    <w:p w14:paraId="047AE40D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не притежавам карта за безплатно паркиране на МПС, която обслужва хора с тра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йни увреждания, и за използване на улеснения при паркиране.</w:t>
      </w:r>
    </w:p>
    <w:p w14:paraId="798B7E64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14:paraId="777CC0F4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Задължавам се при промяна в обстоятелствата, които дават право на по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лзване на тази карта, в 7-дневен срок да уведомя общината и да върна картата.</w:t>
      </w:r>
    </w:p>
    <w:p w14:paraId="08034FF3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актуална цветна снимка - 1 брой.</w:t>
      </w:r>
    </w:p>
    <w:p w14:paraId="021EC1C6" w14:textId="77777777" w:rsidR="002E0B3E" w:rsidRDefault="00B768F0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70FC67A6" w14:textId="77777777" w:rsidR="002E0B3E" w:rsidRDefault="00B768F0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</w:t>
      </w:r>
    </w:p>
    <w:p w14:paraId="1E213748" w14:textId="77777777" w:rsidR="002E0B3E" w:rsidRDefault="00B768F0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7B5285D1" w14:textId="77777777" w:rsidR="002E0B3E" w:rsidRDefault="002E0B3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7E499C4" w14:textId="77777777" w:rsidR="002E0B3E" w:rsidRDefault="00B768F0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 Заявител: ............................</w:t>
      </w:r>
    </w:p>
    <w:p w14:paraId="07EBAAFB" w14:textId="77777777" w:rsidR="002E0B3E" w:rsidRDefault="00B768F0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sectPr w:rsidR="002E0B3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C196" w14:textId="77777777" w:rsidR="00B768F0" w:rsidRDefault="00B768F0">
      <w:pPr>
        <w:spacing w:after="0" w:line="240" w:lineRule="auto"/>
      </w:pPr>
      <w:r>
        <w:separator/>
      </w:r>
    </w:p>
  </w:endnote>
  <w:endnote w:type="continuationSeparator" w:id="0">
    <w:p w14:paraId="26F40B76" w14:textId="77777777" w:rsidR="00B768F0" w:rsidRDefault="00B7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5569" w14:textId="77777777" w:rsidR="00B768F0" w:rsidRDefault="00B768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460CD" w14:textId="77777777" w:rsidR="00B768F0" w:rsidRDefault="00B76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0B3E"/>
    <w:rsid w:val="002E0B3E"/>
    <w:rsid w:val="007C3443"/>
    <w:rsid w:val="00B7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A62E"/>
  <w15:docId w15:val="{7716E725-E9D7-4BBD-B924-E1E668D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2026-02-24T06:31:00Z</dcterms:created>
  <dcterms:modified xsi:type="dcterms:W3CDTF">2026-02-24T06:31:00Z</dcterms:modified>
</cp:coreProperties>
</file>